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875A" w14:textId="77777777" w:rsidR="00B77AA8" w:rsidRPr="00300F76" w:rsidRDefault="001B422D" w:rsidP="00DD4DA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A4FAD2" wp14:editId="07777777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2A6659" w14:textId="77777777"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143AD3DD" w14:textId="77777777" w:rsidR="00985232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 xml:space="preserve">                            </w:t>
      </w: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ab/>
      </w:r>
    </w:p>
    <w:p w14:paraId="0A37501D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5DAB6C7B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02EB378F" w14:textId="77777777"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14:paraId="6A05A809" w14:textId="77777777" w:rsidR="00E15A2D" w:rsidRPr="00836681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16"/>
          <w:szCs w:val="16"/>
          <w:lang w:val="es-ES" w:eastAsia="en-US"/>
        </w:rPr>
      </w:pPr>
    </w:p>
    <w:p w14:paraId="5A39BBE3" w14:textId="77777777" w:rsidR="00B77AA8" w:rsidRPr="00836681" w:rsidRDefault="00B77AA8" w:rsidP="00DD4DA6">
      <w:pPr>
        <w:rPr>
          <w:rFonts w:ascii="Verdana" w:hAnsi="Verdana" w:cs="Arial"/>
          <w:sz w:val="18"/>
          <w:szCs w:val="18"/>
          <w:lang w:val="es-ES"/>
        </w:rPr>
      </w:pPr>
    </w:p>
    <w:p w14:paraId="150D14C9" w14:textId="77777777" w:rsidR="00B71F60" w:rsidRPr="00836681" w:rsidRDefault="00836681" w:rsidP="00B71F60">
      <w:pPr>
        <w:keepNext/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  <w:lang w:val="es-ES"/>
        </w:rPr>
      </w:pPr>
      <w:r w:rsidRPr="00836681">
        <w:rPr>
          <w:rFonts w:asciiTheme="minorHAnsi" w:hAnsiTheme="minorHAnsi" w:cs="Arial"/>
          <w:b/>
          <w:bCs/>
          <w:kern w:val="32"/>
          <w:sz w:val="24"/>
          <w:szCs w:val="24"/>
          <w:lang w:val="es-ES"/>
        </w:rPr>
        <w:t>FORMULARIO SOLICITUD para la Certificación cadena de Custodia (</w:t>
      </w:r>
      <w:r>
        <w:rPr>
          <w:rFonts w:asciiTheme="minorHAnsi" w:hAnsiTheme="minorHAnsi" w:cs="Arial"/>
          <w:b/>
          <w:bCs/>
          <w:kern w:val="32"/>
          <w:sz w:val="24"/>
          <w:szCs w:val="24"/>
          <w:lang w:val="es-ES"/>
        </w:rPr>
        <w:t>CDC) de</w:t>
      </w:r>
      <w:r w:rsidR="00B71F60" w:rsidRPr="00836681">
        <w:rPr>
          <w:rFonts w:asciiTheme="minorHAnsi" w:hAnsiTheme="minorHAnsi" w:cs="Arial"/>
          <w:b/>
          <w:bCs/>
          <w:kern w:val="32"/>
          <w:sz w:val="24"/>
          <w:szCs w:val="24"/>
          <w:lang w:val="es-ES"/>
        </w:rPr>
        <w:t xml:space="preserve"> PEFC</w:t>
      </w:r>
    </w:p>
    <w:p w14:paraId="41C8F396" w14:textId="77777777" w:rsidR="00EE1FD2" w:rsidRPr="00836681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538"/>
      </w:tblGrid>
      <w:tr w:rsidR="00B71F60" w:rsidRPr="00836681" w14:paraId="6D659DB5" w14:textId="77777777" w:rsidTr="00B71F60">
        <w:trPr>
          <w:trHeight w:hRule="exact" w:val="19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337" w14:textId="77777777" w:rsidR="00836681" w:rsidRPr="00836681" w:rsidRDefault="00836681" w:rsidP="00836681">
            <w:pPr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NOMBRE DE LA ORGANIZACIÓ</w:t>
            </w:r>
            <w:r w:rsidRPr="00836681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N </w:t>
            </w:r>
          </w:p>
          <w:p w14:paraId="7ABC3786" w14:textId="77777777" w:rsidR="00836681" w:rsidRDefault="00836681" w:rsidP="00836681">
            <w:pPr>
              <w:jc w:val="center"/>
              <w:rPr>
                <w:iCs/>
                <w:sz w:val="16"/>
                <w:szCs w:val="16"/>
                <w:lang w:val="es-ES"/>
              </w:rPr>
            </w:pPr>
            <w:r w:rsidRPr="0083668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(nombre completo incluyendo el tipo de sociedad, SA, </w:t>
            </w:r>
            <w:r>
              <w:rPr>
                <w:iCs/>
                <w:sz w:val="16"/>
                <w:szCs w:val="16"/>
                <w:lang w:val="es-ES"/>
              </w:rPr>
              <w:t>SL… etc)</w:t>
            </w:r>
          </w:p>
          <w:p w14:paraId="72A3D3EC" w14:textId="77777777" w:rsidR="00B71F60" w:rsidRPr="00836681" w:rsidRDefault="00B71F60" w:rsidP="00B71F60">
            <w:pPr>
              <w:rPr>
                <w:rFonts w:asciiTheme="minorHAnsi" w:hAnsiTheme="minorHAnsi"/>
                <w:sz w:val="20"/>
                <w:lang w:val="es-ES"/>
              </w:rPr>
            </w:pPr>
          </w:p>
          <w:p w14:paraId="0D0B940D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0E27B00A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60061E4C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44EAFD9C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4B94D5A5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3DEEC669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3656B9AB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EE4" w14:textId="77777777" w:rsidR="00B71F60" w:rsidRPr="00836681" w:rsidRDefault="00836681">
            <w:pPr>
              <w:keepNext/>
              <w:jc w:val="center"/>
              <w:outlineLvl w:val="4"/>
              <w:rPr>
                <w:rFonts w:asciiTheme="minorHAnsi" w:hAnsiTheme="minorHAnsi" w:cstheme="minorBidi"/>
                <w:b/>
                <w:bCs/>
                <w:sz w:val="20"/>
                <w:lang w:val="es-ES"/>
              </w:rPr>
            </w:pPr>
            <w:r w:rsidRPr="00836681">
              <w:rPr>
                <w:rFonts w:asciiTheme="minorHAnsi" w:hAnsiTheme="minorHAnsi"/>
                <w:b/>
                <w:bCs/>
                <w:sz w:val="20"/>
                <w:lang w:val="es-ES"/>
              </w:rPr>
              <w:t>DIRECCIÓN</w:t>
            </w:r>
          </w:p>
          <w:p w14:paraId="206B29F7" w14:textId="77777777" w:rsidR="00B71F60" w:rsidRPr="00836681" w:rsidRDefault="00836681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</w:pP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(calle</w:t>
            </w:r>
            <w:r w:rsidR="00B71F60"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 xml:space="preserve">, </w:t>
            </w: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 xml:space="preserve">Código 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p</w:t>
            </w: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ostal</w:t>
            </w:r>
            <w:r w:rsidR="00B71F60"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 xml:space="preserve">, </w:t>
            </w: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ciudad</w:t>
            </w:r>
            <w:r w:rsidR="00B71F60"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, provinc</w:t>
            </w: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ia</w:t>
            </w:r>
            <w:r w:rsidR="00B71F60"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 xml:space="preserve">, </w:t>
            </w: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país</w:t>
            </w:r>
            <w:r w:rsidR="00B71F60"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,)</w:t>
            </w:r>
          </w:p>
          <w:p w14:paraId="45FB0818" w14:textId="77777777" w:rsidR="00B71F60" w:rsidRPr="00836681" w:rsidRDefault="00B71F60" w:rsidP="00B71F60">
            <w:pPr>
              <w:rPr>
                <w:rFonts w:asciiTheme="minorHAnsi" w:hAnsiTheme="minorHAnsi"/>
                <w:sz w:val="20"/>
                <w:lang w:val="es-ES"/>
              </w:rPr>
            </w:pPr>
          </w:p>
          <w:p w14:paraId="049F31CB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53128261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B71F60" w:rsidRPr="00836681" w14:paraId="7F72A28D" w14:textId="77777777" w:rsidTr="00B71F60">
        <w:trPr>
          <w:cantSplit/>
          <w:trHeight w:hRule="exact" w:val="18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8F7" w14:textId="77777777" w:rsidR="00B71F60" w:rsidRPr="00836681" w:rsidRDefault="00836681">
            <w:pPr>
              <w:keepNext/>
              <w:jc w:val="center"/>
              <w:outlineLvl w:val="4"/>
              <w:rPr>
                <w:rFonts w:asciiTheme="minorHAnsi" w:hAnsiTheme="minorHAnsi" w:cstheme="minorBidi"/>
                <w:b/>
                <w:bCs/>
                <w:sz w:val="20"/>
                <w:lang w:val="es-ES"/>
              </w:rPr>
            </w:pPr>
            <w:r w:rsidRPr="00836681">
              <w:rPr>
                <w:rFonts w:asciiTheme="minorHAnsi" w:hAnsiTheme="minorHAnsi"/>
                <w:b/>
                <w:bCs/>
                <w:sz w:val="20"/>
                <w:lang w:val="es-ES"/>
              </w:rPr>
              <w:t>REPRESENTANTE LEGAL</w:t>
            </w:r>
          </w:p>
          <w:p w14:paraId="77560842" w14:textId="77777777" w:rsidR="00B71F60" w:rsidRPr="00836681" w:rsidRDefault="00836681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(nombre y cargo dentro de la organización</w:t>
            </w:r>
            <w:r w:rsidR="00B71F60" w:rsidRP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)</w:t>
            </w:r>
          </w:p>
          <w:p w14:paraId="62486C05" w14:textId="77777777" w:rsidR="00B71F60" w:rsidRPr="00836681" w:rsidRDefault="00B71F60">
            <w:pPr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4101652C" w14:textId="77777777" w:rsidR="00B71F60" w:rsidRPr="00836681" w:rsidRDefault="00B71F60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290" w14:textId="77777777" w:rsidR="00B71F60" w:rsidRPr="00836681" w:rsidRDefault="00836681">
            <w:pPr>
              <w:jc w:val="center"/>
              <w:rPr>
                <w:rFonts w:asciiTheme="minorHAnsi" w:hAnsiTheme="minorHAnsi" w:cstheme="minorBidi"/>
                <w:sz w:val="20"/>
                <w:lang w:val="es-ES"/>
              </w:rPr>
            </w:pPr>
            <w:r w:rsidRPr="00836681">
              <w:rPr>
                <w:rFonts w:asciiTheme="minorHAnsi" w:hAnsiTheme="minorHAnsi"/>
                <w:b/>
                <w:bCs/>
                <w:sz w:val="20"/>
                <w:lang w:val="es-ES"/>
              </w:rPr>
              <w:t>REPRESENTANTE DENTRO DE LA ORGANIZACIÓN</w:t>
            </w:r>
          </w:p>
          <w:p w14:paraId="6F154CBC" w14:textId="77777777" w:rsidR="00B71F60" w:rsidRPr="00836681" w:rsidRDefault="00B71F60" w:rsidP="00836681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  <w:r w:rsidRPr="00836681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>(</w:t>
            </w:r>
            <w:r w:rsidR="00836681" w:rsidRP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completar en caso de ser diferente</w:t>
            </w:r>
            <w:r w:rsid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836681" w:rsidRP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al representante legal</w:t>
            </w:r>
            <w:r w:rsidR="0083668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)</w:t>
            </w:r>
          </w:p>
        </w:tc>
      </w:tr>
      <w:tr w:rsidR="00B71F60" w:rsidRPr="00B71F60" w14:paraId="0426D704" w14:textId="77777777" w:rsidTr="00B71F60">
        <w:trPr>
          <w:cantSplit/>
          <w:trHeight w:hRule="exact" w:val="14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5B8" w14:textId="77777777" w:rsidR="000420DA" w:rsidRPr="000420DA" w:rsidRDefault="005E1032" w:rsidP="000420DA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TELEFONO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</w:p>
          <w:p w14:paraId="60801CC0" w14:textId="77777777" w:rsidR="00B71F60" w:rsidRPr="000420DA" w:rsidRDefault="005E1032" w:rsidP="000420DA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NÚMERO FAX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</w:p>
          <w:p w14:paraId="4B99056E" w14:textId="77777777" w:rsidR="00B71F60" w:rsidRPr="00B71F60" w:rsidRDefault="00B71F60">
            <w:pPr>
              <w:jc w:val="center"/>
              <w:rPr>
                <w:rFonts w:asciiTheme="minorHAnsi" w:hAnsiTheme="minorHAnsi" w:cstheme="minorBidi"/>
                <w:sz w:val="20"/>
              </w:rPr>
            </w:pPr>
          </w:p>
          <w:p w14:paraId="1299C43A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4DDBEF00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461D779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688" w14:textId="77777777" w:rsidR="00B71F60" w:rsidRPr="00B71F60" w:rsidRDefault="00B71F60">
            <w:pPr>
              <w:keepNext/>
              <w:jc w:val="center"/>
              <w:outlineLvl w:val="4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EMAIL </w:t>
            </w:r>
            <w:r w:rsidRPr="00B71F60">
              <w:rPr>
                <w:rFonts w:asciiTheme="minorHAnsi" w:hAnsiTheme="minorHAnsi"/>
                <w:sz w:val="20"/>
              </w:rPr>
              <w:t>(</w:t>
            </w:r>
            <w:r w:rsidR="005E1032">
              <w:rPr>
                <w:rFonts w:asciiTheme="minorHAnsi" w:hAnsiTheme="minorHAnsi"/>
                <w:sz w:val="20"/>
              </w:rPr>
              <w:t>y</w:t>
            </w:r>
            <w:r w:rsidRPr="00B71F60">
              <w:rPr>
                <w:rFonts w:asciiTheme="minorHAnsi" w:hAnsiTheme="minorHAnsi"/>
                <w:sz w:val="20"/>
              </w:rPr>
              <w:t>/o website)</w:t>
            </w:r>
          </w:p>
          <w:p w14:paraId="3CF2D8B6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71F60" w:rsidRPr="00B71F60" w14:paraId="2F5B5F7C" w14:textId="77777777" w:rsidTr="000420DA">
        <w:trPr>
          <w:cantSplit/>
          <w:trHeight w:hRule="exact" w:val="113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AE9" w14:textId="77777777" w:rsidR="00B71F60" w:rsidRPr="00B71F60" w:rsidRDefault="005E1032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CAMARA DE COMERCIO</w:t>
            </w:r>
          </w:p>
          <w:p w14:paraId="0FB78278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1FC39945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0562CB0E" w14:textId="77777777"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AC3" w14:textId="77777777" w:rsidR="00B71F60" w:rsidRDefault="005E1032">
            <w:pPr>
              <w:keepNext/>
              <w:jc w:val="center"/>
              <w:outlineLvl w:val="4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Nº CUENTA BANCARIA</w:t>
            </w:r>
          </w:p>
          <w:p w14:paraId="34CE0A41" w14:textId="77777777" w:rsidR="000420DA" w:rsidRPr="000420DA" w:rsidRDefault="000420DA">
            <w:pPr>
              <w:keepNext/>
              <w:jc w:val="center"/>
              <w:outlineLvl w:val="4"/>
              <w:rPr>
                <w:rFonts w:asciiTheme="minorHAnsi" w:hAnsiTheme="minorHAnsi"/>
                <w:sz w:val="20"/>
              </w:rPr>
            </w:pPr>
          </w:p>
        </w:tc>
      </w:tr>
    </w:tbl>
    <w:p w14:paraId="62EBF3C5" w14:textId="77777777" w:rsidR="00F85F90" w:rsidRDefault="00F85F90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</w:rPr>
      </w:pPr>
    </w:p>
    <w:p w14:paraId="6D98A12B" w14:textId="77777777" w:rsidR="00F85F90" w:rsidRPr="00F85F90" w:rsidRDefault="00F85F90" w:rsidP="00F85F90">
      <w:r w:rsidRPr="00F85F90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9"/>
      </w:tblGrid>
      <w:tr w:rsidR="00985441" w:rsidRPr="00B97307" w14:paraId="1E754A67" w14:textId="77777777" w:rsidTr="00985441">
        <w:trPr>
          <w:trHeight w:val="1203"/>
        </w:trPr>
        <w:tc>
          <w:tcPr>
            <w:tcW w:w="8955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985441" w14:paraId="4D59B211" w14:textId="77777777" w:rsidTr="00985441">
              <w:sdt>
                <w:sdtPr>
                  <w:rPr>
                    <w:rFonts w:asciiTheme="minorHAnsi" w:hAnsiTheme="minorHAnsi" w:cs="Arial"/>
                    <w:sz w:val="32"/>
                    <w:szCs w:val="32"/>
                  </w:rPr>
                  <w:id w:val="-192145354"/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D1C84E6" w14:textId="77777777"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jc w:val="left"/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FA0254" w14:textId="77777777" w:rsidR="00985441" w:rsidRPr="00985441" w:rsidRDefault="00B97307" w:rsidP="00B97307">
                  <w:pPr>
                    <w:tabs>
                      <w:tab w:val="left" w:pos="539"/>
                    </w:tabs>
                    <w:jc w:val="left"/>
                    <w:rPr>
                      <w:rFonts w:asciiTheme="minorHAnsi" w:hAnsiTheme="minorHAnsi" w:cs="Arial"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Solicitud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inicial</w:t>
                  </w:r>
                  <w:proofErr w:type="spellEnd"/>
                </w:p>
              </w:tc>
            </w:tr>
            <w:tr w:rsidR="00985441" w:rsidRPr="00B97307" w14:paraId="76D7BBE1" w14:textId="77777777" w:rsidTr="00985441">
              <w:sdt>
                <w:sdtPr>
                  <w:rPr>
                    <w:rFonts w:asciiTheme="minorHAnsi" w:hAnsiTheme="minorHAnsi" w:cs="Arial"/>
                    <w:sz w:val="32"/>
                    <w:szCs w:val="32"/>
                  </w:rPr>
                  <w:id w:val="1973787151"/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12DD878" w14:textId="77777777"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jc w:val="left"/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E115A1" w14:textId="77777777" w:rsidR="00985441" w:rsidRPr="00B97307" w:rsidRDefault="00985441" w:rsidP="00B97307">
                  <w:pPr>
                    <w:tabs>
                      <w:tab w:val="left" w:pos="539"/>
                    </w:tabs>
                    <w:jc w:val="left"/>
                    <w:rPr>
                      <w:rFonts w:asciiTheme="minorHAnsi" w:hAnsiTheme="minorHAnsi" w:cs="Arial"/>
                      <w:sz w:val="20"/>
                      <w:lang w:val="es-ES"/>
                    </w:rPr>
                  </w:pPr>
                  <w:r w:rsidRPr="00B97307">
                    <w:rPr>
                      <w:rFonts w:asciiTheme="minorHAnsi" w:hAnsiTheme="minorHAnsi" w:cs="Arial"/>
                      <w:b/>
                      <w:bCs/>
                      <w:sz w:val="20"/>
                      <w:lang w:val="es-ES"/>
                    </w:rPr>
                    <w:t>Ind</w:t>
                  </w:r>
                  <w:r w:rsidR="00B97307" w:rsidRPr="00B97307">
                    <w:rPr>
                      <w:rFonts w:asciiTheme="minorHAnsi" w:hAnsiTheme="minorHAnsi" w:cs="Arial"/>
                      <w:b/>
                      <w:bCs/>
                      <w:sz w:val="20"/>
                      <w:lang w:val="es-ES"/>
                    </w:rPr>
                    <w:t>car cambios</w:t>
                  </w:r>
                  <w:r w:rsidRPr="00B97307">
                    <w:rPr>
                      <w:rFonts w:asciiTheme="minorHAnsi" w:hAnsiTheme="minorHAnsi" w:cs="Arial"/>
                      <w:sz w:val="20"/>
                      <w:lang w:val="es-ES"/>
                    </w:rPr>
                    <w:t xml:space="preserve"> (</w:t>
                  </w:r>
                  <w:r w:rsidR="00B97307" w:rsidRPr="00B97307">
                    <w:rPr>
                      <w:rFonts w:asciiTheme="minorHAnsi" w:hAnsiTheme="minorHAnsi" w:cs="Arial"/>
                      <w:sz w:val="20"/>
                      <w:lang w:val="es-ES"/>
                    </w:rPr>
                    <w:t>en caso de ser cliente</w:t>
                  </w:r>
                  <w:r w:rsidRPr="00B97307">
                    <w:rPr>
                      <w:rFonts w:asciiTheme="minorHAnsi" w:hAnsiTheme="minorHAnsi" w:cs="Arial"/>
                      <w:sz w:val="20"/>
                      <w:lang w:val="es-ES"/>
                    </w:rPr>
                    <w:t>)</w:t>
                  </w:r>
                </w:p>
              </w:tc>
            </w:tr>
          </w:tbl>
          <w:p w14:paraId="2946DB82" w14:textId="77777777" w:rsidR="00985441" w:rsidRPr="00B97307" w:rsidRDefault="00985441" w:rsidP="00985441">
            <w:pPr>
              <w:tabs>
                <w:tab w:val="left" w:pos="1132"/>
              </w:tabs>
              <w:jc w:val="left"/>
              <w:rPr>
                <w:rFonts w:ascii="Verdana" w:hAnsi="Verdana"/>
                <w:sz w:val="24"/>
                <w:szCs w:val="22"/>
                <w:lang w:val="es-ES"/>
              </w:rPr>
            </w:pPr>
          </w:p>
        </w:tc>
      </w:tr>
      <w:tr w:rsidR="00985441" w14:paraId="2041078A" w14:textId="77777777" w:rsidTr="00985441">
        <w:trPr>
          <w:trHeight w:val="1209"/>
        </w:trPr>
        <w:tc>
          <w:tcPr>
            <w:tcW w:w="8955" w:type="dxa"/>
            <w:vAlign w:val="center"/>
          </w:tcPr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="00985441" w:rsidRPr="00985441" w14:paraId="5FD12A38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32"/>
                    <w:szCs w:val="32"/>
                  </w:rPr>
                  <w:id w:val="-57102369"/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053F9D1" w14:textId="77777777"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C8E493" w14:textId="77777777" w:rsidR="00985441" w:rsidRPr="00985441" w:rsidRDefault="00985441">
                  <w:pPr>
                    <w:keepNext/>
                    <w:tabs>
                      <w:tab w:val="left" w:pos="539"/>
                    </w:tabs>
                    <w:outlineLvl w:val="6"/>
                    <w:rPr>
                      <w:rFonts w:asciiTheme="minorHAnsi" w:hAnsiTheme="minorHAnsi" w:cs="Arial"/>
                      <w:b/>
                      <w:bCs/>
                      <w:sz w:val="20"/>
                    </w:rPr>
                  </w:pPr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Multisite</w:t>
                  </w:r>
                </w:p>
              </w:tc>
            </w:tr>
            <w:tr w:rsidR="00985441" w:rsidRPr="00985441" w14:paraId="072E6B60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32"/>
                    <w:szCs w:val="32"/>
                  </w:rPr>
                  <w:id w:val="1849060009"/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4E8EB90" w14:textId="77777777" w:rsidR="00985441" w:rsidRPr="00E50567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bCs/>
                          <w:outline/>
                          <w:color w:val="9999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69276A" w14:textId="77777777" w:rsidR="00985441" w:rsidRPr="00985441" w:rsidRDefault="00985441">
                  <w:pPr>
                    <w:keepNext/>
                    <w:tabs>
                      <w:tab w:val="left" w:pos="539"/>
                    </w:tabs>
                    <w:outlineLvl w:val="6"/>
                    <w:rPr>
                      <w:rFonts w:asciiTheme="minorHAnsi" w:hAnsiTheme="minorHAnsi" w:cs="Arial"/>
                      <w:b/>
                      <w:bCs/>
                      <w:sz w:val="20"/>
                    </w:rPr>
                  </w:pPr>
                  <w:proofErr w:type="spellStart"/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S</w:t>
                  </w:r>
                  <w:r w:rsidR="00B97307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encillo</w:t>
                  </w:r>
                  <w:proofErr w:type="spellEnd"/>
                </w:p>
              </w:tc>
            </w:tr>
          </w:tbl>
          <w:p w14:paraId="5997CC1D" w14:textId="77777777" w:rsidR="00985441" w:rsidRDefault="00985441" w:rsidP="00985441">
            <w:pPr>
              <w:tabs>
                <w:tab w:val="left" w:pos="1132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10FFD37" w14:textId="77777777" w:rsidR="00F85F90" w:rsidRPr="00480046" w:rsidRDefault="00F85F90" w:rsidP="00F85F90">
      <w:pPr>
        <w:rPr>
          <w:rFonts w:asciiTheme="minorHAnsi" w:hAnsiTheme="minorHAnsi"/>
          <w:sz w:val="24"/>
          <w:szCs w:val="22"/>
        </w:rPr>
      </w:pPr>
    </w:p>
    <w:p w14:paraId="6B699379" w14:textId="77777777" w:rsidR="00EE1FD2" w:rsidRPr="00F85F90" w:rsidRDefault="00EE1FD2" w:rsidP="00F85F90">
      <w:pPr>
        <w:rPr>
          <w:rFonts w:ascii="Verdana" w:hAnsi="Verdana"/>
          <w:sz w:val="24"/>
          <w:szCs w:val="22"/>
        </w:rPr>
        <w:sectPr w:rsidR="00EE1FD2" w:rsidRPr="00F85F90" w:rsidSect="007509C6">
          <w:headerReference w:type="default" r:id="rId12"/>
          <w:footerReference w:type="even" r:id="rId13"/>
          <w:footerReference w:type="default" r:id="rId14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p w14:paraId="13CB6D56" w14:textId="77777777" w:rsidR="002B48C8" w:rsidRPr="00480046" w:rsidRDefault="00480046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  <w:r w:rsidRPr="00480046">
        <w:rPr>
          <w:rFonts w:asciiTheme="minorHAnsi" w:hAnsiTheme="minorHAnsi" w:cs="Arial"/>
          <w:b/>
          <w:bCs/>
          <w:sz w:val="20"/>
          <w:lang w:val="es-ES"/>
        </w:rPr>
        <w:t>1. Descripción de la organización</w:t>
      </w:r>
    </w:p>
    <w:p w14:paraId="3FE9F23F" w14:textId="77777777"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pacing w:val="-3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2B48C8" w:rsidRPr="00480046" w14:paraId="33E5C8AD" w14:textId="77777777" w:rsidTr="002B48C8">
        <w:trPr>
          <w:trHeight w:val="23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E8" w14:textId="77777777" w:rsidR="00480046" w:rsidRPr="00480046" w:rsidRDefault="00480046" w:rsidP="00480046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es-ES"/>
              </w:rPr>
            </w:pPr>
            <w:r w:rsidRPr="00480046">
              <w:rPr>
                <w:rFonts w:asciiTheme="minorHAnsi" w:hAnsiTheme="minorHAnsi" w:cs="Arial"/>
                <w:spacing w:val="-3"/>
                <w:sz w:val="20"/>
                <w:lang w:val="es-ES"/>
              </w:rPr>
              <w:t>Por favor detalle a continuación todos los tipos de negocio que serán objeto de la certificación (bien proceso primario: madera, pasta/papel, laminado/chapado, etc., proceso secundario: mobiliario, puertas y ventanas, suelos etc., distribuidor, broker, minorista, convertidor de papel, etc.).</w:t>
            </w:r>
          </w:p>
          <w:p w14:paraId="1F72F646" w14:textId="77777777" w:rsidR="002B48C8" w:rsidRPr="00480046" w:rsidRDefault="002B48C8" w:rsidP="002B48C8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b/>
                <w:bCs/>
                <w:spacing w:val="-3"/>
                <w:sz w:val="20"/>
                <w:lang w:val="es-ES"/>
              </w:rPr>
            </w:pPr>
          </w:p>
        </w:tc>
      </w:tr>
    </w:tbl>
    <w:p w14:paraId="08CE6F91" w14:textId="77777777" w:rsidR="002B48C8" w:rsidRPr="00480046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</w:p>
    <w:p w14:paraId="4C5BDA22" w14:textId="77777777" w:rsid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  <w:r w:rsidRPr="00480046">
        <w:rPr>
          <w:rFonts w:asciiTheme="minorHAnsi" w:hAnsiTheme="minorHAnsi" w:cs="Arial"/>
          <w:b/>
          <w:bCs/>
          <w:sz w:val="20"/>
          <w:lang w:val="es-ES"/>
        </w:rPr>
        <w:t xml:space="preserve">2. </w:t>
      </w:r>
      <w:r w:rsidR="00480046" w:rsidRPr="00480046">
        <w:rPr>
          <w:rFonts w:asciiTheme="minorHAnsi" w:hAnsiTheme="minorHAnsi" w:cs="Arial"/>
          <w:b/>
          <w:bCs/>
          <w:sz w:val="20"/>
          <w:lang w:val="es-ES"/>
        </w:rPr>
        <w:t>Instalaciones de la empresa</w:t>
      </w:r>
    </w:p>
    <w:p w14:paraId="61CDCEAD" w14:textId="77777777" w:rsidR="00480046" w:rsidRPr="00480046" w:rsidRDefault="00480046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</w:p>
    <w:p w14:paraId="3E149F70" w14:textId="77777777" w:rsidR="00480046" w:rsidRPr="00480046" w:rsidRDefault="00480046" w:rsidP="00480046">
      <w:pPr>
        <w:tabs>
          <w:tab w:val="left" w:pos="539"/>
        </w:tabs>
        <w:rPr>
          <w:rFonts w:asciiTheme="minorHAnsi" w:hAnsiTheme="minorHAnsi" w:cs="Arial"/>
          <w:bCs/>
          <w:spacing w:val="-3"/>
          <w:sz w:val="20"/>
          <w:lang w:val="es-ES"/>
        </w:rPr>
      </w:pPr>
      <w:r w:rsidRPr="00480046">
        <w:rPr>
          <w:rFonts w:asciiTheme="minorHAnsi" w:hAnsiTheme="minorHAnsi"/>
          <w:sz w:val="20"/>
          <w:lang w:val="es-ES"/>
        </w:rPr>
        <w:t>Por favor detalle las actividades de todas las unidades de producción (Ej. aserradero, fabrica, tienda), incluyendo la oficina de administración central.</w:t>
      </w:r>
      <w:r w:rsidRPr="00480046">
        <w:rPr>
          <w:rFonts w:asciiTheme="minorHAnsi" w:hAnsiTheme="minorHAnsi" w:cs="Arial"/>
          <w:bCs/>
          <w:spacing w:val="-3"/>
          <w:sz w:val="20"/>
          <w:lang w:val="es-ES"/>
        </w:rPr>
        <w:t xml:space="preserve"> En caso de cambios, por favor mencione todas las sedes e indique aquellas que han sido </w:t>
      </w:r>
      <w:r w:rsidRPr="00480046">
        <w:rPr>
          <w:rFonts w:asciiTheme="minorHAnsi" w:hAnsiTheme="minorHAnsi" w:cs="Arial"/>
          <w:b/>
          <w:spacing w:val="-3"/>
          <w:sz w:val="20"/>
          <w:lang w:val="es-ES"/>
        </w:rPr>
        <w:t>cambiadas</w:t>
      </w:r>
      <w:r w:rsidRPr="00480046">
        <w:rPr>
          <w:rFonts w:asciiTheme="minorHAnsi" w:hAnsiTheme="minorHAnsi" w:cs="Arial"/>
          <w:bCs/>
          <w:spacing w:val="-3"/>
          <w:sz w:val="20"/>
          <w:lang w:val="es-ES"/>
        </w:rPr>
        <w:t xml:space="preserve">, </w:t>
      </w:r>
      <w:r w:rsidRPr="00480046">
        <w:rPr>
          <w:rFonts w:asciiTheme="minorHAnsi" w:hAnsiTheme="minorHAnsi" w:cs="Arial"/>
          <w:b/>
          <w:spacing w:val="-3"/>
          <w:sz w:val="20"/>
          <w:lang w:val="es-ES"/>
        </w:rPr>
        <w:t>añadidas</w:t>
      </w:r>
      <w:r w:rsidRPr="00480046">
        <w:rPr>
          <w:rFonts w:asciiTheme="minorHAnsi" w:hAnsiTheme="minorHAnsi" w:cs="Arial"/>
          <w:bCs/>
          <w:spacing w:val="-3"/>
          <w:sz w:val="20"/>
          <w:lang w:val="es-ES"/>
        </w:rPr>
        <w:t xml:space="preserve"> o </w:t>
      </w:r>
      <w:r w:rsidRPr="00480046">
        <w:rPr>
          <w:rFonts w:asciiTheme="minorHAnsi" w:hAnsiTheme="minorHAnsi" w:cs="Arial"/>
          <w:b/>
          <w:spacing w:val="-3"/>
          <w:sz w:val="20"/>
          <w:lang w:val="es-ES"/>
        </w:rPr>
        <w:t>retiradas</w:t>
      </w:r>
      <w:r w:rsidRPr="00480046">
        <w:rPr>
          <w:rFonts w:asciiTheme="minorHAnsi" w:hAnsiTheme="minorHAnsi" w:cs="Arial"/>
          <w:bCs/>
          <w:spacing w:val="-3"/>
          <w:sz w:val="20"/>
          <w:lang w:val="es-ES"/>
        </w:rPr>
        <w:t>.</w:t>
      </w:r>
    </w:p>
    <w:p w14:paraId="6BB9E253" w14:textId="77777777" w:rsidR="002B48C8" w:rsidRPr="00480046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es-ES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1844"/>
        <w:gridCol w:w="1134"/>
        <w:gridCol w:w="1275"/>
      </w:tblGrid>
      <w:tr w:rsidR="002B48C8" w:rsidRPr="00480046" w14:paraId="344E1000" w14:textId="77777777" w:rsidTr="002B4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8FD2" w14:textId="77777777" w:rsidR="002B48C8" w:rsidRPr="002B48C8" w:rsidRDefault="002B48C8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0" w:name="OLE_LINK1" w:colFirst="1" w:colLast="5"/>
            <w:proofErr w:type="spellStart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</w:t>
            </w:r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ede</w:t>
            </w:r>
            <w:proofErr w:type="spellEnd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num</w:t>
            </w:r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ero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F4FA" w14:textId="77777777" w:rsidR="002B48C8" w:rsidRPr="002B48C8" w:rsidRDefault="002B48C8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proofErr w:type="spellStart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</w:t>
            </w:r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ombre</w:t>
            </w:r>
            <w:proofErr w:type="spellEnd"/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 de la </w:t>
            </w:r>
            <w:proofErr w:type="spellStart"/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sede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4C2C" w14:textId="77777777" w:rsidR="002B48C8" w:rsidRPr="002B48C8" w:rsidRDefault="00480046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Dirección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B5D" w14:textId="77777777" w:rsidR="002B48C8" w:rsidRPr="002B48C8" w:rsidRDefault="002B48C8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proofErr w:type="spellStart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Proces</w:t>
            </w:r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o</w:t>
            </w:r>
            <w:proofErr w:type="spellEnd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3B2" w14:textId="77777777" w:rsidR="002B48C8" w:rsidRPr="002B48C8" w:rsidRDefault="002B48C8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</w:t>
            </w:r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º de </w:t>
            </w:r>
            <w:proofErr w:type="spellStart"/>
            <w:r w:rsidR="00480046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empleado</w:t>
            </w: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796" w14:textId="77777777" w:rsidR="002B48C8" w:rsidRPr="00480046" w:rsidRDefault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480046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Cambios</w:t>
            </w:r>
          </w:p>
          <w:p w14:paraId="4AE14433" w14:textId="77777777" w:rsidR="002B48C8" w:rsidRPr="00480046" w:rsidRDefault="002B48C8" w:rsidP="0048004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480046">
              <w:rPr>
                <w:rFonts w:asciiTheme="minorHAnsi" w:hAnsiTheme="minorHAnsi" w:cs="Arial"/>
                <w:sz w:val="20"/>
                <w:lang w:val="es-ES"/>
              </w:rPr>
              <w:t>(</w:t>
            </w:r>
            <w:r w:rsidR="00480046" w:rsidRPr="00480046">
              <w:rPr>
                <w:rFonts w:asciiTheme="minorHAnsi" w:hAnsiTheme="minorHAnsi" w:cs="Arial"/>
                <w:sz w:val="20"/>
                <w:lang w:val="es-ES"/>
              </w:rPr>
              <w:t>en caso que sea de aplicación</w:t>
            </w:r>
            <w:r w:rsidRPr="00480046">
              <w:rPr>
                <w:rFonts w:asciiTheme="minorHAnsi" w:hAnsiTheme="minorHAnsi" w:cs="Arial"/>
                <w:sz w:val="20"/>
                <w:lang w:val="es-ES"/>
              </w:rPr>
              <w:t>)</w:t>
            </w:r>
          </w:p>
        </w:tc>
      </w:tr>
      <w:tr w:rsidR="002B48C8" w:rsidRPr="002B48C8" w14:paraId="649841BE" w14:textId="77777777" w:rsidTr="002B48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14:paraId="18F999B5" w14:textId="77777777" w:rsidTr="002B48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14:paraId="5FCD5EC4" w14:textId="77777777" w:rsidTr="002B4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2B48C8" w:rsidRPr="002B48C8" w:rsidRDefault="002B48C8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0"/>
    </w:tbl>
    <w:p w14:paraId="5630AD66" w14:textId="77777777"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48C8" w:rsidRPr="00480046" w14:paraId="698178C4" w14:textId="77777777" w:rsidTr="002B48C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9A09" w14:textId="77777777" w:rsidR="002B48C8" w:rsidRPr="00480046" w:rsidRDefault="00480046" w:rsidP="00480046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es-ES"/>
              </w:rPr>
            </w:pPr>
            <w:r w:rsidRPr="00480046">
              <w:rPr>
                <w:rFonts w:asciiTheme="minorHAnsi" w:hAnsiTheme="minorHAnsi" w:cs="Arial"/>
                <w:bCs/>
                <w:sz w:val="20"/>
                <w:lang w:val="es-ES"/>
              </w:rPr>
              <w:t xml:space="preserve">En caso de </w:t>
            </w:r>
            <w:r w:rsidR="002B48C8" w:rsidRPr="00480046">
              <w:rPr>
                <w:rFonts w:asciiTheme="minorHAnsi" w:hAnsiTheme="minorHAnsi" w:cs="Arial"/>
                <w:bCs/>
                <w:sz w:val="20"/>
                <w:lang w:val="es-ES"/>
              </w:rPr>
              <w:t xml:space="preserve">Multi site, </w:t>
            </w:r>
            <w:r w:rsidRPr="00480046">
              <w:rPr>
                <w:rFonts w:asciiTheme="minorHAnsi" w:hAnsiTheme="minorHAnsi" w:cs="Arial"/>
                <w:bCs/>
                <w:sz w:val="20"/>
                <w:lang w:val="es-ES"/>
              </w:rPr>
              <w:t xml:space="preserve">facilite el nombre de la oficina central y </w:t>
            </w:r>
            <w:r>
              <w:rPr>
                <w:rFonts w:asciiTheme="minorHAnsi" w:hAnsiTheme="minorHAnsi" w:cs="Arial"/>
                <w:bCs/>
                <w:sz w:val="20"/>
                <w:lang w:val="es-ES"/>
              </w:rPr>
              <w:t>pers</w:t>
            </w:r>
            <w:r w:rsidRPr="00480046">
              <w:rPr>
                <w:rFonts w:asciiTheme="minorHAnsi" w:hAnsiTheme="minorHAnsi" w:cs="Arial"/>
                <w:bCs/>
                <w:sz w:val="20"/>
                <w:lang w:val="es-ES"/>
              </w:rPr>
              <w:t>onas al cargo del control interno</w:t>
            </w:r>
          </w:p>
        </w:tc>
      </w:tr>
      <w:tr w:rsidR="002B48C8" w:rsidRPr="00480046" w14:paraId="61829076" w14:textId="77777777" w:rsidTr="002B48C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2B48C8" w:rsidRPr="00480046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  <w:p w14:paraId="17AD93B2" w14:textId="77777777" w:rsidR="002B48C8" w:rsidRPr="00480046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  <w:p w14:paraId="0DE4B5B7" w14:textId="77777777" w:rsidR="002B48C8" w:rsidRPr="00480046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  <w:p w14:paraId="66204FF1" w14:textId="77777777" w:rsidR="002B48C8" w:rsidRPr="00480046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</w:tc>
      </w:tr>
    </w:tbl>
    <w:p w14:paraId="2DBF0D7D" w14:textId="77777777" w:rsidR="002B48C8" w:rsidRPr="00480046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es-ES"/>
        </w:rPr>
      </w:pPr>
    </w:p>
    <w:p w14:paraId="6B62F1B3" w14:textId="77777777" w:rsidR="002B48C8" w:rsidRPr="00480046" w:rsidRDefault="002B48C8" w:rsidP="002B48C8">
      <w:pPr>
        <w:rPr>
          <w:rFonts w:asciiTheme="minorHAnsi" w:hAnsiTheme="minorHAnsi" w:cs="Arial"/>
          <w:b/>
          <w:bCs/>
          <w:sz w:val="20"/>
          <w:lang w:val="es-ES"/>
        </w:rPr>
      </w:pPr>
      <w:r w:rsidRPr="00480046">
        <w:rPr>
          <w:rFonts w:asciiTheme="minorHAnsi" w:hAnsiTheme="minorHAnsi" w:cs="Arial"/>
          <w:b/>
          <w:bCs/>
          <w:sz w:val="20"/>
          <w:lang w:val="es-ES"/>
        </w:rPr>
        <w:br w:type="page"/>
      </w:r>
    </w:p>
    <w:p w14:paraId="67E8CCB6" w14:textId="77777777" w:rsidR="002B48C8" w:rsidRPr="009B0357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  <w:r w:rsidRPr="009B0357">
        <w:rPr>
          <w:rFonts w:asciiTheme="minorHAnsi" w:hAnsiTheme="minorHAnsi" w:cs="Arial"/>
          <w:b/>
          <w:bCs/>
          <w:sz w:val="20"/>
          <w:lang w:val="es-ES"/>
        </w:rPr>
        <w:t>3. Product</w:t>
      </w:r>
      <w:r w:rsidR="009B0357" w:rsidRPr="009B0357">
        <w:rPr>
          <w:rFonts w:asciiTheme="minorHAnsi" w:hAnsiTheme="minorHAnsi" w:cs="Arial"/>
          <w:b/>
          <w:bCs/>
          <w:sz w:val="20"/>
          <w:lang w:val="es-ES"/>
        </w:rPr>
        <w:t>o</w:t>
      </w:r>
      <w:r w:rsidRPr="009B0357">
        <w:rPr>
          <w:rFonts w:asciiTheme="minorHAnsi" w:hAnsiTheme="minorHAnsi" w:cs="Arial"/>
          <w:b/>
          <w:bCs/>
          <w:sz w:val="20"/>
          <w:lang w:val="es-ES"/>
        </w:rPr>
        <w:t>s</w:t>
      </w:r>
    </w:p>
    <w:p w14:paraId="02F2C34E" w14:textId="77777777" w:rsidR="002B48C8" w:rsidRPr="009B0357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</w:p>
    <w:p w14:paraId="0CCA0A3B" w14:textId="77777777" w:rsidR="002B48C8" w:rsidRPr="009B0357" w:rsidRDefault="009B0357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  <w:r w:rsidRPr="009B0357">
        <w:rPr>
          <w:rFonts w:asciiTheme="minorHAnsi" w:hAnsiTheme="minorHAnsi" w:cs="Arial"/>
          <w:b/>
          <w:bCs/>
          <w:sz w:val="20"/>
          <w:lang w:val="es-ES"/>
        </w:rPr>
        <w:t>Por favor mencione los producto a incluir en la certificación</w:t>
      </w:r>
    </w:p>
    <w:p w14:paraId="680A4E5D" w14:textId="77777777" w:rsidR="002B48C8" w:rsidRPr="009B0357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308"/>
        <w:gridCol w:w="401"/>
        <w:gridCol w:w="425"/>
        <w:gridCol w:w="567"/>
        <w:gridCol w:w="567"/>
        <w:gridCol w:w="425"/>
        <w:gridCol w:w="426"/>
        <w:gridCol w:w="425"/>
        <w:gridCol w:w="425"/>
        <w:gridCol w:w="425"/>
        <w:gridCol w:w="365"/>
        <w:gridCol w:w="344"/>
        <w:gridCol w:w="425"/>
        <w:gridCol w:w="426"/>
        <w:gridCol w:w="425"/>
        <w:gridCol w:w="567"/>
        <w:gridCol w:w="511"/>
        <w:gridCol w:w="445"/>
      </w:tblGrid>
      <w:tr w:rsidR="002B48C8" w:rsidRPr="0018250D" w14:paraId="49262E62" w14:textId="77777777" w:rsidTr="002B48C8">
        <w:trPr>
          <w:trHeight w:val="2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68FDC1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Numero de sede (ver punto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DA62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Tipo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(s)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de producto y código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(s)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de producto por sede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2FF5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Método de CDC aplicado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br/>
              <w:t>(Sec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ciones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6.2, 6.3.3.4)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0E5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Porcentaje de t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ransfer  calcula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do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de salida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(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Sección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6.3.4)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A60A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Orige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n "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material certificado 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PEFC" (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Apéndice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1)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AE9C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Declaración 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PEFC (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Apéndice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1)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C881" w14:textId="77777777" w:rsidR="002B48C8" w:rsidRPr="0018250D" w:rsidRDefault="0018250D" w:rsidP="0018250D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expectativas uso de la marca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?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4F16D3" w14:textId="77777777" w:rsidR="002B48C8" w:rsidRPr="0018250D" w:rsidRDefault="008E5083" w:rsidP="008E5083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Cambiadas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, A</w:t>
            </w:r>
            <w:r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ñadidas o eliminadas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? </w:t>
            </w:r>
          </w:p>
        </w:tc>
      </w:tr>
      <w:tr w:rsidR="002B48C8" w:rsidRPr="0018250D" w14:paraId="0B17F11C" w14:textId="77777777" w:rsidTr="00F146F6">
        <w:trPr>
          <w:trHeight w:val="24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836" w14:textId="77777777" w:rsidR="002B48C8" w:rsidRPr="0018250D" w:rsidRDefault="002B48C8">
            <w:pPr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F7D" w14:textId="77777777" w:rsidR="002B48C8" w:rsidRPr="0018250D" w:rsidRDefault="002B48C8">
            <w:pPr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D24823" w14:textId="77777777" w:rsidR="002B48C8" w:rsidRPr="0018250D" w:rsidRDefault="0018250D" w:rsidP="0018250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Separación física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633AD" w14:textId="77777777" w:rsidR="002B48C8" w:rsidRPr="0018250D" w:rsidRDefault="0018250D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Porcentaje simple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0C7BF" w14:textId="77777777" w:rsidR="002B48C8" w:rsidRPr="0018250D" w:rsidRDefault="0018250D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Porcentaje rodante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7477D" w14:textId="77777777" w:rsidR="002B48C8" w:rsidRPr="0018250D" w:rsidRDefault="0018250D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Porcentaje medio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1B3A7" w14:textId="77777777" w:rsidR="002B48C8" w:rsidRPr="0018250D" w:rsidRDefault="002B48C8" w:rsidP="0018250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V</w:t>
            </w:r>
            <w:r w:rsidR="0018250D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olumen de crédito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9EFBF0" w14:textId="77777777" w:rsidR="002B48C8" w:rsidRPr="0018250D" w:rsidRDefault="002B48C8" w:rsidP="008E5083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100% PEFC certifi</w:t>
            </w:r>
            <w:r w:rsidR="008E508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C4A3D" w14:textId="77777777" w:rsidR="002B48C8" w:rsidRPr="0018250D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x% PEFC </w:t>
            </w:r>
            <w:r w:rsidR="008E5083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certifi</w:t>
            </w:r>
            <w:r w:rsidR="008E508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B6E9C" w14:textId="77777777" w:rsidR="002B48C8" w:rsidRPr="0018250D" w:rsidRDefault="008E5083" w:rsidP="0018250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Otro</w:t>
            </w:r>
            <w:r w:rsidR="0018250D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esquema</w:t>
            </w:r>
            <w:r w:rsidR="002B48C8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5638A" w14:textId="77777777" w:rsidR="002B48C8" w:rsidRPr="0018250D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Material</w:t>
            </w:r>
            <w:r w:rsidR="0018250D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neutral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6F944" w14:textId="77777777" w:rsidR="002B48C8" w:rsidRPr="0018250D" w:rsidRDefault="002B48C8" w:rsidP="0018250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Ot</w:t>
            </w:r>
            <w:r w:rsidR="0018250D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ro</w:t>
            </w: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material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FB7E6" w14:textId="77777777" w:rsidR="002B48C8" w:rsidRPr="0018250D" w:rsidRDefault="0018250D" w:rsidP="0018250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Material </w:t>
            </w:r>
            <w:r w:rsidR="008E5083"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reciclado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554359" w14:textId="77777777" w:rsidR="002B48C8" w:rsidRPr="0018250D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100% PEFC certifi</w:t>
            </w:r>
            <w:r w:rsidR="008E508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3E0CE7" w14:textId="77777777" w:rsidR="002B48C8" w:rsidRPr="0018250D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% PEFC certifi</w:t>
            </w:r>
            <w:r w:rsidR="008E508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cado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9E3ADC" w14:textId="77777777" w:rsidR="002B48C8" w:rsidRPr="0018250D" w:rsidRDefault="008E5083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Material reciclado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FA048" w14:textId="77777777" w:rsidR="002B48C8" w:rsidRPr="0018250D" w:rsidRDefault="002B48C8" w:rsidP="008E5083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PEFC </w:t>
            </w:r>
            <w:r w:rsidR="008E5083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 xml:space="preserve"> Fuentes controladas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0174E" w14:textId="77777777" w:rsidR="002B48C8" w:rsidRPr="0018250D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On-product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03B79E" w14:textId="77777777" w:rsidR="002B48C8" w:rsidRPr="0018250D" w:rsidRDefault="008E5083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Promocional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DBDC" w14:textId="77777777" w:rsidR="002B48C8" w:rsidRPr="0018250D" w:rsidRDefault="002B48C8">
            <w:pPr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</w:p>
        </w:tc>
      </w:tr>
      <w:tr w:rsidR="002B48C8" w:rsidRPr="0018250D" w14:paraId="22A6C7FD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EAA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9C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4B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38F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318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BE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63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17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84D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56C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1F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996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6A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11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34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29A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8A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0B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A6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DB19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6E21D7C7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CD6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C0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00F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889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530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F7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73E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69F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2A59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AF0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17C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23A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B0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3EC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278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C8A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21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320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07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D8D1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48CB6EE2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656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54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135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82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28FF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AC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88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1D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F40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C4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34A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CA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6B2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27E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BC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F4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782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C63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F02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C8A5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59F6A5C1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D3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9EF9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598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CB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B78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03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AF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30D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20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B5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B6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E14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E09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68C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8C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179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71D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59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8D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C477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270F1A9C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972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CA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74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98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D9B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0AF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FEE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035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FD4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8E2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441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78C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29C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EA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C8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BDE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DC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572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BF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C1A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00E7189D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E31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48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F7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004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C3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5F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63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EE3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0B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E1E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494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24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F3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36F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18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B7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BD7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452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A9E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F5E9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6D6CF6FE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DD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717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DFA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69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A419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77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C0E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5DE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5DA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7F8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40D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D8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0D1A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BAF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A0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5A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AE9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FD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2D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F80D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2FD5278B" w14:textId="77777777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13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CD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9F1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275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F03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442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458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E56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76A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DE1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8EE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4E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4FA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8C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4DA3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0F62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337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7D1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B1C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97D9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  <w:tr w:rsidR="002B48C8" w:rsidRPr="0018250D" w14:paraId="72DA9CD2" w14:textId="77777777" w:rsidTr="002B48C8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B6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C4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6EB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3C0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DF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42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034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70E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75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CA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E52D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D8C1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C1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F62B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D3CF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46F5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66D6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C9CC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538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3F257" w14:textId="77777777" w:rsidR="002B48C8" w:rsidRPr="0018250D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es-ES"/>
              </w:rPr>
            </w:pPr>
            <w:r w:rsidRPr="0018250D">
              <w:rPr>
                <w:rFonts w:asciiTheme="minorHAnsi" w:hAnsiTheme="minorHAnsi" w:cs="Arial"/>
                <w:b/>
                <w:bCs/>
                <w:sz w:val="20"/>
                <w:lang w:val="es-ES"/>
              </w:rPr>
              <w:t> </w:t>
            </w:r>
          </w:p>
        </w:tc>
      </w:tr>
    </w:tbl>
    <w:p w14:paraId="769D0D3C" w14:textId="77777777"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14:paraId="54CD245A" w14:textId="77777777"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sz w:val="20"/>
        </w:rPr>
      </w:pPr>
    </w:p>
    <w:p w14:paraId="651F120A" w14:textId="77777777" w:rsidR="002B48C8" w:rsidRPr="00E945DB" w:rsidRDefault="002B48C8" w:rsidP="002B48C8">
      <w:pPr>
        <w:tabs>
          <w:tab w:val="left" w:pos="539"/>
        </w:tabs>
        <w:rPr>
          <w:rFonts w:asciiTheme="minorHAnsi" w:hAnsiTheme="minorHAnsi" w:cs="Arial"/>
          <w:sz w:val="20"/>
          <w:lang w:val="es-ES"/>
        </w:rPr>
      </w:pPr>
      <w:r w:rsidRPr="002B48C8">
        <w:rPr>
          <w:rFonts w:asciiTheme="minorHAnsi" w:hAnsiTheme="minorHAnsi" w:cs="Arial"/>
          <w:b/>
          <w:bCs/>
          <w:spacing w:val="-3"/>
          <w:sz w:val="20"/>
        </w:rPr>
        <w:t xml:space="preserve">4.    </w:t>
      </w:r>
      <w:r w:rsidRPr="00E945DB">
        <w:rPr>
          <w:rFonts w:asciiTheme="minorHAnsi" w:hAnsiTheme="minorHAnsi" w:cs="Arial"/>
          <w:b/>
          <w:bCs/>
          <w:spacing w:val="-3"/>
          <w:sz w:val="20"/>
          <w:lang w:val="es-ES"/>
        </w:rPr>
        <w:t>P</w:t>
      </w:r>
      <w:r w:rsidR="00E945DB" w:rsidRPr="00E945DB">
        <w:rPr>
          <w:rFonts w:asciiTheme="minorHAnsi" w:hAnsiTheme="minorHAnsi" w:cs="Arial"/>
          <w:b/>
          <w:bCs/>
          <w:spacing w:val="-3"/>
          <w:sz w:val="20"/>
          <w:lang w:val="es-ES"/>
        </w:rPr>
        <w:t>or favor facilite una breve descripción para acceder a las instalaciones</w:t>
      </w:r>
      <w:r w:rsidRPr="00E945DB">
        <w:rPr>
          <w:rFonts w:asciiTheme="minorHAnsi" w:hAnsiTheme="minorHAnsi" w:cs="Arial"/>
          <w:b/>
          <w:bCs/>
          <w:sz w:val="20"/>
          <w:lang w:val="es-ES"/>
        </w:rPr>
        <w:t xml:space="preserve"> </w:t>
      </w:r>
      <w:r w:rsidRPr="00E945DB">
        <w:rPr>
          <w:rFonts w:asciiTheme="minorHAnsi" w:hAnsiTheme="minorHAnsi" w:cs="Arial"/>
          <w:bCs/>
          <w:sz w:val="20"/>
          <w:lang w:val="es-ES"/>
        </w:rPr>
        <w:t>(</w:t>
      </w:r>
      <w:r w:rsidR="00E945DB" w:rsidRPr="00E945DB">
        <w:rPr>
          <w:rFonts w:asciiTheme="minorHAnsi" w:hAnsiTheme="minorHAnsi" w:cs="Arial"/>
          <w:bCs/>
          <w:sz w:val="20"/>
          <w:lang w:val="es-ES"/>
        </w:rPr>
        <w:t>Ej</w:t>
      </w:r>
      <w:r w:rsidRPr="00E945DB">
        <w:rPr>
          <w:rFonts w:asciiTheme="minorHAnsi" w:hAnsiTheme="minorHAnsi" w:cs="Arial"/>
          <w:sz w:val="20"/>
          <w:lang w:val="es-ES"/>
        </w:rPr>
        <w:t xml:space="preserve">. </w:t>
      </w:r>
      <w:r w:rsidR="00E945DB" w:rsidRPr="00E945DB">
        <w:rPr>
          <w:rFonts w:asciiTheme="minorHAnsi" w:hAnsiTheme="minorHAnsi" w:cs="Arial"/>
          <w:sz w:val="20"/>
          <w:lang w:val="es-ES"/>
        </w:rPr>
        <w:t>t</w:t>
      </w:r>
      <w:r w:rsidR="00E945DB">
        <w:rPr>
          <w:rFonts w:asciiTheme="minorHAnsi" w:hAnsiTheme="minorHAnsi" w:cs="Arial"/>
          <w:sz w:val="20"/>
          <w:lang w:val="es-ES"/>
        </w:rPr>
        <w:t>iempo de desplazamiento entre sedes</w:t>
      </w:r>
      <w:r w:rsidRPr="00E945DB">
        <w:rPr>
          <w:rFonts w:asciiTheme="minorHAnsi" w:hAnsiTheme="minorHAnsi" w:cs="Arial"/>
          <w:sz w:val="20"/>
          <w:lang w:val="es-ES"/>
        </w:rPr>
        <w:t>,</w:t>
      </w:r>
    </w:p>
    <w:p w14:paraId="60FED650" w14:textId="77777777" w:rsidR="002B48C8" w:rsidRPr="00E945DB" w:rsidRDefault="00E945DB" w:rsidP="002B48C8">
      <w:pPr>
        <w:tabs>
          <w:tab w:val="left" w:pos="539"/>
        </w:tabs>
        <w:rPr>
          <w:rFonts w:asciiTheme="minorHAnsi" w:hAnsiTheme="minorHAnsi" w:cs="Arial"/>
          <w:sz w:val="20"/>
          <w:lang w:val="es-ES"/>
        </w:rPr>
      </w:pPr>
      <w:r w:rsidRPr="00E945DB">
        <w:rPr>
          <w:rFonts w:asciiTheme="minorHAnsi" w:hAnsiTheme="minorHAnsi" w:cs="Arial"/>
          <w:sz w:val="20"/>
          <w:lang w:val="es-ES"/>
        </w:rPr>
        <w:t>en caso de aplicación, el tiempo estimado necesario desde el aeropuerto mas cercano</w:t>
      </w:r>
      <w:r w:rsidR="002B48C8" w:rsidRPr="00E945DB">
        <w:rPr>
          <w:rFonts w:asciiTheme="minorHAnsi" w:hAnsiTheme="minorHAnsi" w:cs="Arial"/>
          <w:sz w:val="20"/>
          <w:lang w:val="es-ES"/>
        </w:rPr>
        <w:t xml:space="preserve"> etc.)</w:t>
      </w:r>
    </w:p>
    <w:p w14:paraId="1231BE67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z w:val="20"/>
          <w:lang w:val="es-ES"/>
        </w:rPr>
      </w:pPr>
    </w:p>
    <w:p w14:paraId="36FEB5B0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b/>
          <w:sz w:val="20"/>
          <w:lang w:val="es-ES"/>
        </w:rPr>
      </w:pPr>
    </w:p>
    <w:p w14:paraId="04BDB611" w14:textId="77777777" w:rsidR="002B48C8" w:rsidRPr="00E945DB" w:rsidRDefault="002B48C8" w:rsidP="002B48C8">
      <w:pPr>
        <w:tabs>
          <w:tab w:val="left" w:pos="539"/>
        </w:tabs>
        <w:rPr>
          <w:rFonts w:asciiTheme="minorHAnsi" w:hAnsiTheme="minorHAnsi"/>
          <w:b/>
          <w:sz w:val="20"/>
          <w:lang w:val="es-ES"/>
        </w:rPr>
      </w:pPr>
      <w:r w:rsidRPr="00E945DB">
        <w:rPr>
          <w:rFonts w:asciiTheme="minorHAnsi" w:hAnsiTheme="minorHAnsi"/>
          <w:b/>
          <w:sz w:val="20"/>
          <w:lang w:val="es-ES"/>
        </w:rPr>
        <w:t xml:space="preserve">5. </w:t>
      </w:r>
      <w:r w:rsidR="00E945DB">
        <w:rPr>
          <w:rFonts w:asciiTheme="minorHAnsi" w:hAnsiTheme="minorHAnsi"/>
          <w:b/>
          <w:sz w:val="20"/>
          <w:lang w:val="es-ES"/>
        </w:rPr>
        <w:t>¿</w:t>
      </w:r>
      <w:r w:rsidR="00E945DB" w:rsidRPr="00E945DB">
        <w:rPr>
          <w:rFonts w:asciiTheme="minorHAnsi" w:hAnsiTheme="minorHAnsi"/>
          <w:b/>
          <w:sz w:val="20"/>
          <w:lang w:val="es-ES"/>
        </w:rPr>
        <w:t>Su organización ha obtenido el certificado FSC u otra certificación de calidad anteriormente por otra entidad de certificación</w:t>
      </w:r>
      <w:r w:rsidRPr="00E945DB">
        <w:rPr>
          <w:rFonts w:asciiTheme="minorHAnsi" w:hAnsiTheme="minorHAnsi"/>
          <w:b/>
          <w:sz w:val="20"/>
          <w:lang w:val="es-ES"/>
        </w:rPr>
        <w:t>?</w:t>
      </w:r>
    </w:p>
    <w:p w14:paraId="30D7AA69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/>
          <w:b/>
          <w:sz w:val="20"/>
          <w:lang w:val="es-ES"/>
        </w:rPr>
      </w:pPr>
    </w:p>
    <w:p w14:paraId="7196D064" w14:textId="77777777" w:rsidR="002B48C8" w:rsidRPr="00E945DB" w:rsidRDefault="002B48C8" w:rsidP="002B48C8">
      <w:pPr>
        <w:tabs>
          <w:tab w:val="left" w:pos="539"/>
        </w:tabs>
        <w:rPr>
          <w:rFonts w:asciiTheme="minorHAnsi" w:hAnsiTheme="minorHAnsi" w:cs="Arial"/>
          <w:spacing w:val="-3"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2B48C8" w:rsidRPr="00E945DB" w14:paraId="3615631F" w14:textId="77777777" w:rsidTr="002B48C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7E2" w14:textId="77777777" w:rsidR="00E945DB" w:rsidRPr="00E945DB" w:rsidRDefault="00E945DB">
            <w:pPr>
              <w:rPr>
                <w:rFonts w:asciiTheme="minorHAnsi" w:hAnsiTheme="minorHAnsi" w:cstheme="minorBidi"/>
                <w:sz w:val="20"/>
                <w:lang w:val="es-ES"/>
              </w:rPr>
            </w:pPr>
            <w:r w:rsidRPr="00E945DB">
              <w:rPr>
                <w:rFonts w:asciiTheme="minorHAnsi" w:hAnsiTheme="minorHAnsi"/>
                <w:sz w:val="20"/>
                <w:lang w:val="es-ES"/>
              </w:rPr>
              <w:t>Si la respuesta es afirmativa, por favor facilite el nombre de la entidad de certificación, fecha de registro, código de certificación y la razón del cambio. Por favor adjunte copia de las auditorias previas (informe de auditoría y certificado)</w:t>
            </w:r>
          </w:p>
          <w:p w14:paraId="34FF1C98" w14:textId="77777777" w:rsidR="002B48C8" w:rsidRPr="00E945DB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6D072C0D" w14:textId="77777777" w:rsidR="002B48C8" w:rsidRPr="00E945DB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</w:tbl>
    <w:p w14:paraId="48A21919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es-ES"/>
        </w:rPr>
      </w:pPr>
    </w:p>
    <w:p w14:paraId="79044D35" w14:textId="77777777" w:rsidR="002B48C8" w:rsidRPr="00E945DB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  <w:lang w:val="es-ES"/>
        </w:rPr>
      </w:pPr>
      <w:r w:rsidRPr="00E945DB">
        <w:rPr>
          <w:rFonts w:asciiTheme="minorHAnsi" w:hAnsiTheme="minorHAnsi" w:cs="Arial"/>
          <w:b/>
          <w:sz w:val="20"/>
          <w:lang w:val="es-ES"/>
        </w:rPr>
        <w:t>6. P</w:t>
      </w:r>
      <w:r w:rsidR="00E945DB" w:rsidRPr="00E945DB">
        <w:rPr>
          <w:rFonts w:asciiTheme="minorHAnsi" w:hAnsiTheme="minorHAnsi" w:cs="Arial"/>
          <w:b/>
          <w:sz w:val="20"/>
          <w:lang w:val="es-ES"/>
        </w:rPr>
        <w:t>or favor adjunte</w:t>
      </w:r>
      <w:r w:rsidR="00E945DB">
        <w:rPr>
          <w:rFonts w:asciiTheme="minorHAnsi" w:hAnsiTheme="minorHAnsi" w:cs="Arial"/>
          <w:b/>
          <w:sz w:val="20"/>
          <w:lang w:val="es-ES"/>
        </w:rPr>
        <w:t xml:space="preserve"> copia</w:t>
      </w:r>
      <w:r w:rsidR="00E945DB" w:rsidRPr="00E945DB">
        <w:rPr>
          <w:rFonts w:asciiTheme="minorHAnsi" w:hAnsiTheme="minorHAnsi" w:cs="Arial"/>
          <w:b/>
          <w:sz w:val="20"/>
          <w:lang w:val="es-ES"/>
        </w:rPr>
        <w:t xml:space="preserve"> </w:t>
      </w:r>
      <w:r w:rsidR="00E945DB">
        <w:rPr>
          <w:rFonts w:asciiTheme="minorHAnsi" w:hAnsiTheme="minorHAnsi" w:cs="Arial"/>
          <w:b/>
          <w:sz w:val="20"/>
          <w:lang w:val="es-ES"/>
        </w:rPr>
        <w:t xml:space="preserve">de </w:t>
      </w:r>
      <w:r w:rsidR="00E945DB" w:rsidRPr="00E945DB">
        <w:rPr>
          <w:rFonts w:asciiTheme="minorHAnsi" w:hAnsiTheme="minorHAnsi" w:cs="Arial"/>
          <w:b/>
          <w:sz w:val="20"/>
          <w:lang w:val="es-ES"/>
        </w:rPr>
        <w:t>los procedimiento</w:t>
      </w:r>
      <w:r w:rsidR="00E945DB">
        <w:rPr>
          <w:rFonts w:asciiTheme="minorHAnsi" w:hAnsiTheme="minorHAnsi" w:cs="Arial"/>
          <w:b/>
          <w:sz w:val="20"/>
          <w:lang w:val="es-ES"/>
        </w:rPr>
        <w:t>s documentados actuales</w:t>
      </w:r>
      <w:r w:rsidR="00E945DB" w:rsidRPr="00E945DB">
        <w:rPr>
          <w:rFonts w:asciiTheme="minorHAnsi" w:hAnsiTheme="minorHAnsi" w:cs="Arial"/>
          <w:b/>
          <w:sz w:val="20"/>
          <w:lang w:val="es-ES"/>
        </w:rPr>
        <w:t xml:space="preserve"> de</w:t>
      </w:r>
      <w:r w:rsidRPr="00E945DB">
        <w:rPr>
          <w:rFonts w:asciiTheme="minorHAnsi" w:hAnsiTheme="minorHAnsi" w:cs="Arial"/>
          <w:b/>
          <w:sz w:val="20"/>
          <w:lang w:val="es-ES"/>
        </w:rPr>
        <w:t>l</w:t>
      </w:r>
      <w:r w:rsidR="00E945DB" w:rsidRPr="00E945DB">
        <w:rPr>
          <w:rFonts w:asciiTheme="minorHAnsi" w:hAnsiTheme="minorHAnsi" w:cs="Arial"/>
          <w:b/>
          <w:sz w:val="20"/>
          <w:lang w:val="es-ES"/>
        </w:rPr>
        <w:t xml:space="preserve"> sistema cadena de Custodia</w:t>
      </w:r>
    </w:p>
    <w:p w14:paraId="6BD18F9B" w14:textId="77777777" w:rsidR="002B48C8" w:rsidRPr="00E945DB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  <w:lang w:val="es-ES"/>
        </w:rPr>
      </w:pPr>
    </w:p>
    <w:p w14:paraId="238601FE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es-ES"/>
        </w:rPr>
      </w:pPr>
    </w:p>
    <w:p w14:paraId="65F2AFA7" w14:textId="77777777" w:rsidR="002B48C8" w:rsidRPr="00E945DB" w:rsidRDefault="00E945DB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es-ES"/>
        </w:rPr>
      </w:pPr>
      <w:r w:rsidRPr="00E945DB">
        <w:rPr>
          <w:rFonts w:asciiTheme="minorHAnsi" w:hAnsiTheme="minorHAnsi" w:cs="Arial"/>
          <w:b/>
          <w:sz w:val="20"/>
          <w:lang w:val="es-ES"/>
        </w:rPr>
        <w:t>El abajo firmante declara haber cumplimentado el formulario de solicitud verazmente</w:t>
      </w:r>
    </w:p>
    <w:p w14:paraId="0F3CABC7" w14:textId="77777777" w:rsidR="002B48C8" w:rsidRPr="00E945D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es-ES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B48C8" w:rsidRPr="002B48C8" w14:paraId="261D8E25" w14:textId="77777777" w:rsidTr="002B48C8">
        <w:trPr>
          <w:trHeight w:val="7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483" w14:textId="77777777" w:rsidR="002B48C8" w:rsidRPr="002B48C8" w:rsidRDefault="002C4A0F">
            <w:pPr>
              <w:keepNext/>
              <w:tabs>
                <w:tab w:val="left" w:pos="539"/>
              </w:tabs>
              <w:jc w:val="center"/>
              <w:outlineLvl w:val="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NOMBRE DE LA ORGANIZACIÓN</w:t>
            </w:r>
          </w:p>
          <w:p w14:paraId="5B08B5D1" w14:textId="77777777" w:rsidR="002B48C8" w:rsidRPr="002B48C8" w:rsidRDefault="002B48C8">
            <w:pPr>
              <w:jc w:val="center"/>
              <w:rPr>
                <w:rFonts w:asciiTheme="minorHAnsi" w:hAnsiTheme="minorHAnsi" w:cstheme="minorBidi"/>
                <w:sz w:val="20"/>
              </w:rPr>
            </w:pPr>
          </w:p>
          <w:p w14:paraId="16DEB4AB" w14:textId="77777777"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0AD9C6F4" w14:textId="77777777"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4B1F511A" w14:textId="77777777"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65F9C3DC" w14:textId="77777777"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B48C8" w:rsidRPr="002C4A0F" w14:paraId="7306736A" w14:textId="77777777" w:rsidTr="002B48C8">
        <w:trPr>
          <w:trHeight w:val="9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ADD" w14:textId="77777777" w:rsidR="002B48C8" w:rsidRPr="002B48C8" w:rsidRDefault="002C4A0F">
            <w:pPr>
              <w:tabs>
                <w:tab w:val="left" w:pos="539"/>
              </w:tabs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REPRESENTANTE LEGAL</w:t>
            </w:r>
          </w:p>
          <w:p w14:paraId="59BB34D9" w14:textId="77777777" w:rsidR="002B48C8" w:rsidRPr="002C4A0F" w:rsidRDefault="002C4A0F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 w:rsidRPr="002C4A0F">
              <w:rPr>
                <w:rFonts w:asciiTheme="minorHAnsi" w:hAnsiTheme="minorHAnsi" w:cs="Arial"/>
                <w:sz w:val="20"/>
                <w:lang w:val="es-ES"/>
              </w:rPr>
              <w:t>(P</w:t>
            </w:r>
            <w:r w:rsidR="002B48C8" w:rsidRPr="002C4A0F">
              <w:rPr>
                <w:rFonts w:asciiTheme="minorHAnsi" w:hAnsiTheme="minorHAnsi" w:cs="Arial"/>
                <w:sz w:val="20"/>
                <w:lang w:val="es-ES"/>
              </w:rPr>
              <w:t>e</w:t>
            </w:r>
            <w:r w:rsidRPr="002C4A0F">
              <w:rPr>
                <w:rFonts w:asciiTheme="minorHAnsi" w:hAnsiTheme="minorHAnsi" w:cs="Arial"/>
                <w:sz w:val="20"/>
                <w:lang w:val="es-ES"/>
              </w:rPr>
              <w:t>rsona dentro de la empresa autorizado por la camara de comercio</w:t>
            </w:r>
            <w:r w:rsidR="002B48C8" w:rsidRPr="002C4A0F">
              <w:rPr>
                <w:rFonts w:asciiTheme="minorHAnsi" w:hAnsiTheme="minorHAnsi" w:cs="Arial"/>
                <w:sz w:val="20"/>
                <w:lang w:val="es-ES"/>
              </w:rPr>
              <w:t>)</w:t>
            </w:r>
          </w:p>
          <w:p w14:paraId="5023141B" w14:textId="77777777" w:rsidR="002B48C8" w:rsidRPr="002C4A0F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1F3B1409" w14:textId="77777777" w:rsidR="002B48C8" w:rsidRPr="002C4A0F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562C75D1" w14:textId="77777777" w:rsidR="002B48C8" w:rsidRPr="002C4A0F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664355AD" w14:textId="77777777" w:rsidR="002B48C8" w:rsidRPr="002C4A0F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  <w:p w14:paraId="1A965116" w14:textId="77777777" w:rsidR="002B48C8" w:rsidRPr="002C4A0F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  <w:tr w:rsidR="002B48C8" w:rsidRPr="002B48C8" w14:paraId="513248CC" w14:textId="77777777" w:rsidTr="002B48C8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E49" w14:textId="77777777" w:rsidR="002B48C8" w:rsidRPr="002B48C8" w:rsidRDefault="002C4A0F">
            <w:pPr>
              <w:keepNext/>
              <w:tabs>
                <w:tab w:val="left" w:pos="539"/>
              </w:tabs>
              <w:jc w:val="center"/>
              <w:outlineLvl w:val="3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FECHA Y FIRMA</w:t>
            </w:r>
          </w:p>
          <w:p w14:paraId="7DF4E37C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14:paraId="44FB30F8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14:paraId="1DA6542E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14:paraId="3041E394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14:paraId="722B00AE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14:paraId="42C6D796" w14:textId="77777777"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4AB569A5" w14:textId="77777777" w:rsidR="002B48C8" w:rsidRPr="004D74CF" w:rsidRDefault="004D74CF" w:rsidP="002B48C8">
      <w:pPr>
        <w:tabs>
          <w:tab w:val="left" w:pos="709"/>
        </w:tabs>
        <w:spacing w:before="100" w:beforeAutospacing="1" w:after="100" w:afterAutospacing="1"/>
        <w:jc w:val="center"/>
        <w:rPr>
          <w:rFonts w:asciiTheme="minorHAnsi" w:eastAsia="Arial Unicode MS" w:hAnsiTheme="minorHAnsi" w:cs="Arial"/>
          <w:b/>
          <w:bCs/>
          <w:sz w:val="20"/>
          <w:lang w:val="es-ES"/>
        </w:rPr>
      </w:pPr>
      <w:r w:rsidRPr="004D74CF">
        <w:rPr>
          <w:rFonts w:asciiTheme="minorHAnsi" w:eastAsia="Arial Unicode MS" w:hAnsiTheme="minorHAnsi" w:cs="Arial"/>
          <w:b/>
          <w:bCs/>
          <w:sz w:val="20"/>
          <w:lang w:val="es-ES"/>
        </w:rPr>
        <w:t>En base a la información solicitada</w:t>
      </w:r>
      <w:r w:rsidR="002B48C8" w:rsidRPr="004D74CF">
        <w:rPr>
          <w:rFonts w:asciiTheme="minorHAnsi" w:eastAsia="Arial Unicode MS" w:hAnsiTheme="minorHAnsi" w:cs="Arial"/>
          <w:b/>
          <w:bCs/>
          <w:sz w:val="20"/>
          <w:lang w:val="es-ES"/>
        </w:rPr>
        <w:t xml:space="preserve">, Control Union Certifications </w:t>
      </w:r>
      <w:r w:rsidRPr="004D74CF">
        <w:rPr>
          <w:rFonts w:asciiTheme="minorHAnsi" w:eastAsia="Arial Unicode MS" w:hAnsiTheme="minorHAnsi" w:cs="Arial"/>
          <w:b/>
          <w:bCs/>
          <w:sz w:val="20"/>
          <w:lang w:val="es-ES"/>
        </w:rPr>
        <w:t>hará entrega de una oferta de certificaci</w:t>
      </w:r>
      <w:r>
        <w:rPr>
          <w:rFonts w:asciiTheme="minorHAnsi" w:eastAsia="Arial Unicode MS" w:hAnsiTheme="minorHAnsi" w:cs="Arial"/>
          <w:b/>
          <w:bCs/>
          <w:sz w:val="20"/>
          <w:lang w:val="es-ES"/>
        </w:rPr>
        <w:t>ón sin compromiso para el cliente</w:t>
      </w:r>
      <w:r w:rsidR="002B48C8" w:rsidRPr="004D74CF">
        <w:rPr>
          <w:rFonts w:asciiTheme="minorHAnsi" w:eastAsia="Arial Unicode MS" w:hAnsiTheme="minorHAnsi" w:cs="Arial"/>
          <w:b/>
          <w:bCs/>
          <w:sz w:val="20"/>
          <w:lang w:val="es-ES"/>
        </w:rPr>
        <w:t>.</w:t>
      </w:r>
    </w:p>
    <w:p w14:paraId="3BE5B531" w14:textId="77777777" w:rsidR="002B48C8" w:rsidRPr="002B48C8" w:rsidRDefault="004D74CF" w:rsidP="002B48C8">
      <w:pPr>
        <w:tabs>
          <w:tab w:val="left" w:pos="709"/>
          <w:tab w:val="left" w:pos="9072"/>
        </w:tabs>
        <w:spacing w:before="100" w:beforeAutospacing="1" w:after="100" w:afterAutospacing="1"/>
        <w:ind w:right="1"/>
        <w:jc w:val="center"/>
        <w:rPr>
          <w:rFonts w:asciiTheme="minorHAnsi" w:eastAsia="Arial Unicode MS" w:hAnsiTheme="minorHAnsi" w:cs="Arial"/>
          <w:b/>
          <w:bCs/>
          <w:sz w:val="20"/>
        </w:rPr>
      </w:pPr>
      <w:r>
        <w:rPr>
          <w:rFonts w:asciiTheme="minorHAnsi" w:eastAsia="Arial Unicode MS" w:hAnsiTheme="minorHAnsi" w:cs="Arial"/>
          <w:b/>
          <w:bCs/>
          <w:sz w:val="20"/>
        </w:rPr>
        <w:t>ENVIAR A</w:t>
      </w:r>
      <w:r w:rsidR="002B48C8" w:rsidRPr="002B48C8">
        <w:rPr>
          <w:rFonts w:asciiTheme="minorHAnsi" w:eastAsia="Arial Unicode MS" w:hAnsiTheme="minorHAnsi" w:cs="Arial"/>
          <w:b/>
          <w:bCs/>
          <w:sz w:val="20"/>
        </w:rPr>
        <w:t>:</w:t>
      </w:r>
    </w:p>
    <w:p w14:paraId="52889B7D" w14:textId="77777777"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 xml:space="preserve">Control Union </w:t>
      </w:r>
      <w:r w:rsidR="004D74CF">
        <w:rPr>
          <w:rFonts w:asciiTheme="minorHAnsi" w:eastAsia="Arial Unicode MS" w:hAnsiTheme="minorHAnsi" w:cs="Arial"/>
          <w:bCs/>
          <w:sz w:val="20"/>
        </w:rPr>
        <w:t>W.G. Spain, S.A.</w:t>
      </w:r>
    </w:p>
    <w:p w14:paraId="44C59533" w14:textId="77777777" w:rsidR="002B48C8" w:rsidRPr="002B48C8" w:rsidRDefault="004D74CF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proofErr w:type="spellStart"/>
      <w:r>
        <w:rPr>
          <w:rFonts w:asciiTheme="minorHAnsi" w:eastAsia="Arial Unicode MS" w:hAnsiTheme="minorHAnsi" w:cs="Arial"/>
          <w:bCs/>
          <w:sz w:val="20"/>
        </w:rPr>
        <w:t>Apodaca</w:t>
      </w:r>
      <w:proofErr w:type="spellEnd"/>
      <w:r>
        <w:rPr>
          <w:rFonts w:asciiTheme="minorHAnsi" w:eastAsia="Arial Unicode MS" w:hAnsiTheme="minorHAnsi" w:cs="Arial"/>
          <w:bCs/>
          <w:sz w:val="20"/>
        </w:rPr>
        <w:t xml:space="preserve"> 7 </w:t>
      </w:r>
      <w:proofErr w:type="spellStart"/>
      <w:r>
        <w:rPr>
          <w:rFonts w:asciiTheme="minorHAnsi" w:eastAsia="Arial Unicode MS" w:hAnsiTheme="minorHAnsi" w:cs="Arial"/>
          <w:bCs/>
          <w:sz w:val="20"/>
        </w:rPr>
        <w:t>entlo</w:t>
      </w:r>
      <w:proofErr w:type="spellEnd"/>
    </w:p>
    <w:p w14:paraId="41E32F4B" w14:textId="77777777" w:rsidR="002B48C8" w:rsidRPr="002B48C8" w:rsidRDefault="004D74CF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>
        <w:rPr>
          <w:rFonts w:asciiTheme="minorHAnsi" w:eastAsia="Arial Unicode MS" w:hAnsiTheme="minorHAnsi" w:cs="Arial"/>
          <w:bCs/>
          <w:sz w:val="20"/>
        </w:rPr>
        <w:t>43004 Tarragona</w:t>
      </w:r>
    </w:p>
    <w:p w14:paraId="45BD8A4A" w14:textId="77777777"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Tel.: +3</w:t>
      </w:r>
      <w:r w:rsidR="004D74CF">
        <w:rPr>
          <w:rFonts w:asciiTheme="minorHAnsi" w:eastAsia="Arial Unicode MS" w:hAnsiTheme="minorHAnsi" w:cs="Arial"/>
          <w:bCs/>
          <w:sz w:val="20"/>
        </w:rPr>
        <w:t>4 977 215004</w:t>
      </w:r>
    </w:p>
    <w:p w14:paraId="0E882A84" w14:textId="77777777"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Fax: +3</w:t>
      </w:r>
      <w:r w:rsidR="004D74CF">
        <w:rPr>
          <w:rFonts w:asciiTheme="minorHAnsi" w:eastAsia="Arial Unicode MS" w:hAnsiTheme="minorHAnsi" w:cs="Arial"/>
          <w:bCs/>
          <w:sz w:val="20"/>
        </w:rPr>
        <w:t>4 977 215044</w:t>
      </w:r>
    </w:p>
    <w:p w14:paraId="4E1FBDAF" w14:textId="77777777"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 xml:space="preserve">Email: </w:t>
      </w:r>
      <w:hyperlink r:id="rId15" w:history="1">
        <w:r w:rsidR="004D74CF">
          <w:rPr>
            <w:rStyle w:val="Hyperlink"/>
            <w:rFonts w:asciiTheme="minorHAnsi" w:eastAsia="Arial Unicode MS" w:hAnsiTheme="minorHAnsi" w:cs="Arial"/>
            <w:bCs/>
            <w:sz w:val="20"/>
          </w:rPr>
          <w:t>info-spain</w:t>
        </w:r>
        <w:r w:rsidRPr="002B48C8">
          <w:rPr>
            <w:rStyle w:val="Hyperlink"/>
            <w:rFonts w:asciiTheme="minorHAnsi" w:eastAsia="Arial Unicode MS" w:hAnsiTheme="minorHAnsi" w:cs="Arial"/>
            <w:bCs/>
            <w:sz w:val="20"/>
          </w:rPr>
          <w:t>@controlunion.com</w:t>
        </w:r>
      </w:hyperlink>
    </w:p>
    <w:p w14:paraId="6E1831B3" w14:textId="77777777" w:rsidR="00934C87" w:rsidRPr="003A2948" w:rsidRDefault="00934C87" w:rsidP="00DD4DA6">
      <w:pPr>
        <w:spacing w:line="240" w:lineRule="auto"/>
        <w:rPr>
          <w:rFonts w:asciiTheme="minorHAnsi" w:hAnsiTheme="minorHAnsi"/>
          <w:sz w:val="18"/>
          <w:szCs w:val="18"/>
        </w:rPr>
      </w:pPr>
    </w:p>
    <w:sectPr w:rsidR="00934C87" w:rsidRPr="003A2948" w:rsidSect="002D7D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709" w:right="1701" w:bottom="1985" w:left="1701" w:header="720" w:footer="576" w:gutter="0"/>
      <w:paperSrc w:first="1" w:other="1"/>
      <w:pgNumType w:start="2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A73E" w14:textId="77777777" w:rsidR="002D7639" w:rsidRDefault="002D7639">
      <w:pPr>
        <w:spacing w:line="240" w:lineRule="auto"/>
      </w:pPr>
      <w:r>
        <w:separator/>
      </w:r>
    </w:p>
    <w:p w14:paraId="34B3F2EB" w14:textId="77777777" w:rsidR="002D7639" w:rsidRDefault="002D7639"/>
  </w:endnote>
  <w:endnote w:type="continuationSeparator" w:id="0">
    <w:p w14:paraId="7D34F5C7" w14:textId="77777777" w:rsidR="002D7639" w:rsidRDefault="002D7639">
      <w:pPr>
        <w:spacing w:line="240" w:lineRule="auto"/>
      </w:pPr>
      <w:r>
        <w:continuationSeparator/>
      </w:r>
    </w:p>
    <w:p w14:paraId="0B4020A7" w14:textId="77777777" w:rsidR="002D7639" w:rsidRDefault="002D7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 Pro Lt">
    <w:altName w:val="Times New Roman"/>
    <w:charset w:val="00"/>
    <w:family w:val="auto"/>
    <w:pitch w:val="variable"/>
    <w:sig w:usb0="00000001" w:usb1="00000001" w:usb2="00000000" w:usb3="00000000" w:csb0="0000009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a Pro Nor">
    <w:altName w:val="Times New Roman"/>
    <w:charset w:val="00"/>
    <w:family w:val="auto"/>
    <w:pitch w:val="variable"/>
    <w:sig w:usb0="00000001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895618" w:rsidRDefault="005427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5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61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220BBB2" w14:textId="77777777" w:rsidR="00895618" w:rsidRDefault="00895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D5F8" w14:textId="77777777" w:rsidR="002042FB" w:rsidRDefault="004D1FAB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color w:val="808080"/>
        <w:sz w:val="18"/>
        <w:szCs w:val="22"/>
        <w:lang w:val="nl-NL"/>
      </w:rPr>
    </w:pPr>
    <w:r>
      <w:rPr>
        <w:rFonts w:asciiTheme="minorHAnsi" w:hAnsiTheme="minorHAnsi" w:cs="Arial"/>
        <w:color w:val="808080"/>
        <w:sz w:val="20"/>
        <w:szCs w:val="24"/>
        <w:lang w:val="nl-NL"/>
      </w:rPr>
      <w:t>PEFC</w:t>
    </w:r>
    <w:r w:rsidR="00A4549B" w:rsidRPr="00A4549B">
      <w:rPr>
        <w:rFonts w:asciiTheme="minorHAnsi" w:hAnsiTheme="minorHAnsi" w:cs="Arial"/>
        <w:color w:val="808080"/>
        <w:sz w:val="20"/>
        <w:szCs w:val="24"/>
        <w:lang w:val="nl-NL"/>
      </w:rPr>
      <w:t>CUAPPLCOC.F01(03</w:t>
    </w:r>
    <w:r>
      <w:rPr>
        <w:rFonts w:asciiTheme="minorHAnsi" w:hAnsiTheme="minorHAnsi" w:cs="Arial"/>
        <w:color w:val="808080"/>
        <w:sz w:val="20"/>
        <w:szCs w:val="24"/>
        <w:lang w:val="nl-NL"/>
      </w:rPr>
      <w:t>-2</w:t>
    </w:r>
    <w:r w:rsidR="00A4549B" w:rsidRPr="00A4549B">
      <w:rPr>
        <w:rFonts w:asciiTheme="minorHAnsi" w:hAnsiTheme="minorHAnsi" w:cs="Arial"/>
        <w:color w:val="808080"/>
        <w:sz w:val="20"/>
        <w:szCs w:val="24"/>
        <w:lang w:val="nl-NL"/>
      </w:rPr>
      <w:t>)</w:t>
    </w:r>
    <w:r>
      <w:rPr>
        <w:rFonts w:asciiTheme="minorHAnsi" w:hAnsiTheme="minorHAnsi" w:cs="Arial"/>
        <w:color w:val="808080"/>
        <w:sz w:val="20"/>
        <w:szCs w:val="24"/>
        <w:lang w:val="nl-NL"/>
      </w:rPr>
      <w:t>SPA-ES</w:t>
    </w:r>
    <w:r w:rsidR="00A4549B" w:rsidRPr="00A4549B">
      <w:rPr>
        <w:rFonts w:asciiTheme="minorHAnsi" w:hAnsiTheme="minorHAnsi" w:cs="Arial"/>
        <w:color w:val="808080"/>
        <w:sz w:val="20"/>
        <w:szCs w:val="24"/>
        <w:lang w:val="nl-NL"/>
      </w:rPr>
      <w:t xml:space="preserve">  </w:t>
    </w:r>
    <w:r>
      <w:rPr>
        <w:rFonts w:asciiTheme="minorHAnsi" w:hAnsiTheme="minorHAnsi" w:cs="Arial"/>
        <w:color w:val="808080"/>
        <w:sz w:val="20"/>
        <w:szCs w:val="24"/>
        <w:lang w:val="nl-NL"/>
      </w:rPr>
      <w:t>SEP 2014</w:t>
    </w:r>
    <w:r w:rsidR="00021278"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="00021278"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t xml:space="preserve">Page </w: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PAGE </w:instrTex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>
      <w:rPr>
        <w:rFonts w:asciiTheme="minorHAnsi" w:hAnsiTheme="minorHAnsi"/>
        <w:noProof/>
        <w:color w:val="808080"/>
        <w:sz w:val="18"/>
        <w:szCs w:val="22"/>
        <w:lang w:val="nl-NL"/>
      </w:rPr>
      <w:t>1</w: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t xml:space="preserve"> of </w: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NUMPAGES </w:instrTex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>
      <w:rPr>
        <w:rFonts w:asciiTheme="minorHAnsi" w:hAnsiTheme="minorHAnsi"/>
        <w:noProof/>
        <w:color w:val="808080"/>
        <w:sz w:val="18"/>
        <w:szCs w:val="22"/>
        <w:lang w:val="nl-NL"/>
      </w:rPr>
      <w:t>4</w:t>
    </w:r>
    <w:r w:rsidR="00542700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14:paraId="14D926DA" w14:textId="77777777" w:rsidR="00A4549B" w:rsidRPr="00A4549B" w:rsidRDefault="00A4549B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i/>
        <w:color w:val="808080" w:themeColor="background1" w:themeShade="80"/>
        <w:sz w:val="14"/>
        <w:szCs w:val="18"/>
        <w:lang w:val="nl-NL"/>
      </w:rPr>
    </w:pPr>
    <w:r w:rsidRPr="00A4549B">
      <w:rPr>
        <w:rFonts w:asciiTheme="minorHAnsi" w:hAnsiTheme="minorHAnsi"/>
        <w:bCs/>
        <w:i/>
        <w:color w:val="808080" w:themeColor="background1" w:themeShade="80"/>
        <w:sz w:val="20"/>
        <w:szCs w:val="16"/>
      </w:rPr>
      <w:t>Attach extra sheets if needed</w:t>
    </w:r>
  </w:p>
  <w:p w14:paraId="1D7B270A" w14:textId="77777777" w:rsidR="00A4549B" w:rsidRPr="00A4549B" w:rsidRDefault="00A4549B" w:rsidP="00A4549B">
    <w:pPr>
      <w:tabs>
        <w:tab w:val="center" w:pos="4536"/>
        <w:tab w:val="right" w:pos="9072"/>
      </w:tabs>
      <w:jc w:val="center"/>
      <w:rPr>
        <w:rFonts w:ascii="Arial" w:hAnsi="Arial" w:cs="Arial"/>
        <w:color w:val="808080"/>
        <w:sz w:val="16"/>
        <w:lang w:val="nl-NL"/>
      </w:rPr>
    </w:pPr>
  </w:p>
  <w:p w14:paraId="77D0EAE3" w14:textId="77777777" w:rsidR="006F1C1B" w:rsidRPr="003E1C52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Lt" w:hAnsi="Sansa Pro Lt" w:cs="Arial"/>
        <w:color w:val="44C8F5"/>
        <w:sz w:val="14"/>
        <w:szCs w:val="14"/>
      </w:rPr>
    </w:pPr>
    <w:r w:rsidRPr="003E1C52">
      <w:rPr>
        <w:rFonts w:ascii="Sansa Pro Lt" w:hAnsi="Sansa Pro Lt" w:cs="Arial"/>
        <w:color w:val="44C8F5"/>
        <w:sz w:val="14"/>
        <w:szCs w:val="14"/>
      </w:rPr>
      <w:t xml:space="preserve">OFFICE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proofErr w:type="spellStart"/>
    <w:r w:rsidR="002042FB" w:rsidRPr="003E1C52">
      <w:rPr>
        <w:rFonts w:ascii="Sansa Pro Lt" w:hAnsi="Sansa Pro Lt" w:cs="Arial"/>
        <w:color w:val="759192"/>
        <w:sz w:val="14"/>
        <w:szCs w:val="14"/>
      </w:rPr>
      <w:t>Meeuwenlaan</w:t>
    </w:r>
    <w:proofErr w:type="spellEnd"/>
    <w:r w:rsidR="002042FB" w:rsidRPr="003E1C52">
      <w:rPr>
        <w:rFonts w:ascii="Sansa Pro Lt" w:hAnsi="Sansa Pro Lt" w:cs="Arial"/>
        <w:color w:val="759192"/>
        <w:sz w:val="14"/>
        <w:szCs w:val="14"/>
      </w:rPr>
      <w:t xml:space="preserve"> 4-6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8011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BZ Zwolle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>The Netherlands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B96E06"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44C8F5"/>
        <w:sz w:val="14"/>
        <w:szCs w:val="14"/>
      </w:rPr>
      <w:t xml:space="preserve">POST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 xml:space="preserve">P.O. Box </w:t>
    </w:r>
    <w:r w:rsidR="002042FB" w:rsidRPr="003E1C52">
      <w:rPr>
        <w:rFonts w:ascii="Sansa Pro Lt" w:hAnsi="Sansa Pro Lt" w:cs="Arial"/>
        <w:color w:val="759192"/>
        <w:sz w:val="14"/>
        <w:szCs w:val="14"/>
      </w:rPr>
      <w:t>161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8000 AD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Zwolle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>The Netherlands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</w:p>
  <w:p w14:paraId="3AEF7529" w14:textId="77777777" w:rsidR="00E15A2D" w:rsidRPr="003E1C52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Lt" w:hAnsi="Sansa Pro Lt" w:cs="Latha"/>
        <w:sz w:val="24"/>
        <w:szCs w:val="24"/>
      </w:rPr>
    </w:pPr>
    <w:r w:rsidRPr="003E1C52">
      <w:rPr>
        <w:rFonts w:ascii="Sansa Pro Lt" w:hAnsi="Sansa Pro Lt" w:cs="Arial"/>
        <w:color w:val="44C8F5"/>
        <w:sz w:val="14"/>
        <w:szCs w:val="14"/>
      </w:rPr>
      <w:t xml:space="preserve">T </w:t>
    </w:r>
    <w:r w:rsidR="00B96E06" w:rsidRPr="003E1C52">
      <w:rPr>
        <w:rFonts w:ascii="Sansa Pro Lt" w:hAnsi="Sansa Pro Lt" w:cs="Arial"/>
        <w:color w:val="759192"/>
        <w:sz w:val="14"/>
        <w:szCs w:val="14"/>
      </w:rPr>
      <w:t>+31 38 42601</w:t>
    </w:r>
    <w:r w:rsidR="002042FB" w:rsidRPr="003E1C52">
      <w:rPr>
        <w:rFonts w:ascii="Sansa Pro Lt" w:hAnsi="Sansa Pro Lt" w:cs="Arial"/>
        <w:color w:val="759192"/>
        <w:sz w:val="14"/>
        <w:szCs w:val="14"/>
      </w:rPr>
      <w:t>00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F </w:t>
    </w:r>
    <w:r w:rsidR="00B96E06" w:rsidRPr="003E1C52">
      <w:rPr>
        <w:rFonts w:ascii="Sansa Pro Lt" w:hAnsi="Sansa Pro Lt" w:cs="Arial"/>
        <w:color w:val="759192"/>
        <w:sz w:val="14"/>
        <w:szCs w:val="14"/>
      </w:rPr>
      <w:t xml:space="preserve">+31 38 </w:t>
    </w:r>
    <w:r w:rsidR="002042FB" w:rsidRPr="003E1C52">
      <w:rPr>
        <w:rFonts w:ascii="Sansa Pro Lt" w:hAnsi="Sansa Pro Lt" w:cs="Arial"/>
        <w:color w:val="759192"/>
        <w:sz w:val="14"/>
        <w:szCs w:val="14"/>
      </w:rPr>
      <w:t>42</w:t>
    </w:r>
    <w:r w:rsidR="00EB3CAC" w:rsidRPr="003E1C52">
      <w:rPr>
        <w:rFonts w:ascii="Sansa Pro Lt" w:hAnsi="Sansa Pro Lt" w:cs="Arial"/>
        <w:color w:val="759192"/>
        <w:sz w:val="14"/>
        <w:szCs w:val="14"/>
      </w:rPr>
      <w:t>6</w:t>
    </w:r>
    <w:r w:rsidR="00B96E06" w:rsidRPr="003E1C52">
      <w:rPr>
        <w:rFonts w:ascii="Sansa Pro Lt" w:hAnsi="Sansa Pro Lt" w:cs="Arial"/>
        <w:color w:val="759192"/>
        <w:sz w:val="14"/>
        <w:szCs w:val="14"/>
      </w:rPr>
      <w:t>70</w:t>
    </w:r>
    <w:r w:rsidR="002042FB" w:rsidRPr="003E1C52">
      <w:rPr>
        <w:rFonts w:ascii="Sansa Pro Lt" w:hAnsi="Sansa Pro Lt" w:cs="Arial"/>
        <w:color w:val="759192"/>
        <w:sz w:val="14"/>
        <w:szCs w:val="14"/>
      </w:rPr>
      <w:t>40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EB3CAC" w:rsidRPr="003E1C52">
      <w:rPr>
        <w:rFonts w:ascii="Sansa Pro Lt" w:hAnsi="Sansa Pro Lt" w:cs="Arial"/>
        <w:color w:val="759192"/>
        <w:sz w:val="14"/>
        <w:szCs w:val="14"/>
      </w:rPr>
      <w:t>certification</w:t>
    </w:r>
    <w:r w:rsidRPr="003E1C52">
      <w:rPr>
        <w:rFonts w:ascii="Sansa Pro Lt" w:hAnsi="Sansa Pro Lt" w:cs="Arial"/>
        <w:color w:val="759192"/>
        <w:sz w:val="14"/>
        <w:szCs w:val="14"/>
      </w:rPr>
      <w:t>@controlunion.com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>www.controlunion.com</w:t>
    </w:r>
  </w:p>
  <w:p w14:paraId="4F904CB7" w14:textId="77777777" w:rsidR="00E15A2D" w:rsidRPr="003E1C52" w:rsidRDefault="00E15A2D" w:rsidP="00E15A2D">
    <w:pPr>
      <w:widowControl w:val="0"/>
      <w:autoSpaceDE w:val="0"/>
      <w:autoSpaceDN w:val="0"/>
      <w:adjustRightInd w:val="0"/>
      <w:spacing w:line="20" w:lineRule="exact"/>
      <w:rPr>
        <w:rFonts w:ascii="Sansa Pro Lt" w:hAnsi="Sansa Pro Lt"/>
        <w:sz w:val="24"/>
        <w:szCs w:val="24"/>
      </w:rPr>
    </w:pPr>
  </w:p>
  <w:p w14:paraId="0ADE80FC" w14:textId="77777777" w:rsidR="00895618" w:rsidRPr="00021278" w:rsidRDefault="00410826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  <w:lang w:val="nl-NL"/>
      </w:rPr>
    </w:pPr>
    <w:r>
      <w:rPr>
        <w:rFonts w:ascii="Verdana" w:hAnsi="Verdana"/>
        <w:noProof/>
        <w:color w:val="808080"/>
        <w:sz w:val="16"/>
        <w:szCs w:val="16"/>
        <w:lang w:eastAsia="en-GB"/>
      </w:rPr>
      <w:drawing>
        <wp:anchor distT="0" distB="0" distL="114300" distR="114300" simplePos="0" relativeHeight="251656704" behindDoc="1" locked="0" layoutInCell="0" allowOverlap="1" wp14:anchorId="197B0FE6" wp14:editId="211D9989">
          <wp:simplePos x="0" y="0"/>
          <wp:positionH relativeFrom="column">
            <wp:posOffset>-1067435</wp:posOffset>
          </wp:positionH>
          <wp:positionV relativeFrom="paragraph">
            <wp:posOffset>133350</wp:posOffset>
          </wp:positionV>
          <wp:extent cx="7553960" cy="355600"/>
          <wp:effectExtent l="19050" t="0" r="889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5618" w:rsidRPr="00985232">
      <w:rPr>
        <w:rFonts w:ascii="Verdana" w:hAnsi="Verdana"/>
        <w:color w:val="808080"/>
        <w:sz w:val="16"/>
        <w:szCs w:val="16"/>
        <w:lang w:val="nl-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CD12" w14:textId="77777777" w:rsidR="00BD5B64" w:rsidRDefault="00BD5B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7462" w14:textId="77777777" w:rsidR="00A4549B" w:rsidRDefault="00A4549B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i/>
        <w:color w:val="808080" w:themeColor="background1" w:themeShade="80"/>
        <w:sz w:val="14"/>
        <w:szCs w:val="18"/>
        <w:lang w:val="nl-NL"/>
      </w:rPr>
    </w:pPr>
    <w:r>
      <w:rPr>
        <w:rFonts w:asciiTheme="minorHAnsi" w:hAnsiTheme="minorHAnsi"/>
        <w:bCs/>
        <w:i/>
        <w:color w:val="808080" w:themeColor="background1" w:themeShade="80"/>
        <w:sz w:val="20"/>
        <w:szCs w:val="16"/>
      </w:rPr>
      <w:t>Attach extra sheets if needed</w:t>
    </w:r>
  </w:p>
  <w:p w14:paraId="2DE403A5" w14:textId="77777777" w:rsidR="00A4549B" w:rsidRDefault="00A4549B" w:rsidP="00A4549B">
    <w:pPr>
      <w:tabs>
        <w:tab w:val="center" w:pos="4536"/>
        <w:tab w:val="right" w:pos="9072"/>
      </w:tabs>
      <w:ind w:left="-1134"/>
      <w:rPr>
        <w:rFonts w:ascii="Arial" w:hAnsi="Arial" w:cs="Arial"/>
        <w:color w:val="808080"/>
        <w:sz w:val="16"/>
        <w:lang w:val="nl-NL"/>
      </w:rPr>
    </w:pPr>
  </w:p>
  <w:p w14:paraId="09FFF10C" w14:textId="77777777" w:rsidR="00EE1FD2" w:rsidRPr="00A4549B" w:rsidRDefault="004D1FAB" w:rsidP="00A4549B">
    <w:pPr>
      <w:tabs>
        <w:tab w:val="center" w:pos="4536"/>
        <w:tab w:val="right" w:pos="9072"/>
      </w:tabs>
      <w:rPr>
        <w:rFonts w:ascii="Arial" w:hAnsi="Arial" w:cs="Arial"/>
        <w:color w:val="808080"/>
        <w:sz w:val="16"/>
        <w:lang w:val="nl-NL"/>
      </w:rPr>
    </w:pPr>
    <w:r>
      <w:rPr>
        <w:rFonts w:ascii="Arial" w:hAnsi="Arial" w:cs="Arial"/>
        <w:color w:val="808080"/>
        <w:sz w:val="16"/>
        <w:lang w:val="nl-NL"/>
      </w:rPr>
      <w:t>PEFC</w:t>
    </w:r>
    <w:r w:rsidR="00A4549B">
      <w:rPr>
        <w:rFonts w:ascii="Arial" w:hAnsi="Arial" w:cs="Arial"/>
        <w:color w:val="808080"/>
        <w:sz w:val="16"/>
        <w:lang w:val="nl-NL"/>
      </w:rPr>
      <w:t>CUAPPLCOC.F01(03</w:t>
    </w:r>
    <w:r>
      <w:rPr>
        <w:rFonts w:ascii="Arial" w:hAnsi="Arial" w:cs="Arial"/>
        <w:color w:val="808080"/>
        <w:sz w:val="16"/>
        <w:lang w:val="nl-NL"/>
      </w:rPr>
      <w:t>-2</w:t>
    </w:r>
    <w:r w:rsidR="00A4549B">
      <w:rPr>
        <w:rFonts w:ascii="Arial" w:hAnsi="Arial" w:cs="Arial"/>
        <w:color w:val="808080"/>
        <w:sz w:val="16"/>
        <w:lang w:val="nl-NL"/>
      </w:rPr>
      <w:t>)</w:t>
    </w:r>
    <w:r w:rsidR="00690BFC">
      <w:rPr>
        <w:rFonts w:ascii="Arial" w:hAnsi="Arial" w:cs="Arial"/>
        <w:color w:val="808080"/>
        <w:sz w:val="16"/>
        <w:lang w:val="nl-NL"/>
      </w:rPr>
      <w:t>SPA-ES</w:t>
    </w:r>
    <w:r w:rsidR="00A4549B">
      <w:rPr>
        <w:rFonts w:ascii="Arial" w:hAnsi="Arial" w:cs="Arial"/>
        <w:color w:val="808080"/>
        <w:sz w:val="16"/>
        <w:lang w:val="nl-NL"/>
      </w:rPr>
      <w:t xml:space="preserve">  </w:t>
    </w:r>
    <w:r>
      <w:rPr>
        <w:rFonts w:ascii="Arial" w:hAnsi="Arial" w:cs="Arial"/>
        <w:color w:val="808080"/>
        <w:sz w:val="16"/>
        <w:lang w:val="nl-NL"/>
      </w:rPr>
      <w:t>SEP2014</w:t>
    </w:r>
    <w:r w:rsidR="00EE1FD2" w:rsidRPr="005333DF">
      <w:rPr>
        <w:rFonts w:asciiTheme="minorHAnsi" w:hAnsiTheme="minorHAnsi"/>
        <w:color w:val="808080"/>
        <w:sz w:val="14"/>
        <w:szCs w:val="14"/>
        <w:lang w:val="nl-NL"/>
      </w:rPr>
      <w:tab/>
    </w:r>
    <w:r w:rsidR="00A4549B">
      <w:rPr>
        <w:rFonts w:asciiTheme="minorHAnsi" w:hAnsiTheme="minorHAnsi"/>
        <w:color w:val="808080"/>
        <w:sz w:val="14"/>
        <w:szCs w:val="14"/>
        <w:lang w:val="nl-NL"/>
      </w:rPr>
      <w:tab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t xml:space="preserve">Page </w: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instrText xml:space="preserve"> PAGE </w:instrTex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>
      <w:rPr>
        <w:rFonts w:asciiTheme="minorHAnsi" w:hAnsiTheme="minorHAnsi"/>
        <w:noProof/>
        <w:color w:val="808080"/>
        <w:sz w:val="18"/>
        <w:szCs w:val="22"/>
        <w:lang w:val="nl-NL"/>
      </w:rPr>
      <w:t>2</w: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t xml:space="preserve"> of </w: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instrText xml:space="preserve"> NUMPAGES </w:instrTex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>
      <w:rPr>
        <w:rFonts w:asciiTheme="minorHAnsi" w:hAnsiTheme="minorHAnsi"/>
        <w:noProof/>
        <w:color w:val="808080"/>
        <w:sz w:val="18"/>
        <w:szCs w:val="22"/>
        <w:lang w:val="nl-NL"/>
      </w:rPr>
      <w:t>4</w:t>
    </w:r>
    <w:r w:rsidR="00542700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14:paraId="62431CDC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49E398E2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16287F21" w14:textId="77777777"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5BE93A62" w14:textId="77777777" w:rsidR="00EE1FD2" w:rsidRPr="00410826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10F5CE81" w14:textId="77777777" w:rsidR="007A2136" w:rsidRDefault="004A534D">
    <w:r>
      <w:rPr>
        <w:noProof/>
        <w:lang w:eastAsia="en-GB"/>
      </w:rPr>
      <w:drawing>
        <wp:anchor distT="0" distB="0" distL="114300" distR="114300" simplePos="0" relativeHeight="251660800" behindDoc="1" locked="0" layoutInCell="0" allowOverlap="1" wp14:anchorId="58C5FF40" wp14:editId="3EDE2B2B">
          <wp:simplePos x="0" y="0"/>
          <wp:positionH relativeFrom="column">
            <wp:posOffset>-1080135</wp:posOffset>
          </wp:positionH>
          <wp:positionV relativeFrom="paragraph">
            <wp:posOffset>197485</wp:posOffset>
          </wp:positionV>
          <wp:extent cx="7562850" cy="3619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595B" w14:textId="77777777" w:rsidR="00BD5B64" w:rsidRDefault="00BD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1CD3" w14:textId="77777777" w:rsidR="002D7639" w:rsidRDefault="002D7639">
      <w:pPr>
        <w:spacing w:line="240" w:lineRule="auto"/>
      </w:pPr>
      <w:r>
        <w:separator/>
      </w:r>
    </w:p>
    <w:p w14:paraId="2A1F701D" w14:textId="77777777" w:rsidR="002D7639" w:rsidRDefault="002D7639"/>
  </w:footnote>
  <w:footnote w:type="continuationSeparator" w:id="0">
    <w:p w14:paraId="03EFCA41" w14:textId="77777777" w:rsidR="002D7639" w:rsidRDefault="002D7639">
      <w:pPr>
        <w:spacing w:line="240" w:lineRule="auto"/>
      </w:pPr>
      <w:r>
        <w:continuationSeparator/>
      </w:r>
    </w:p>
    <w:p w14:paraId="5F96A722" w14:textId="77777777" w:rsidR="002D7639" w:rsidRDefault="002D7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7BFB" w14:textId="77777777" w:rsidR="00E15A2D" w:rsidRDefault="000A3900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33446B6" wp14:editId="07777777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175" b="444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0B789" id="Rectangle 4" o:spid="_x0000_s1026" style="position:absolute;margin-left:-.05pt;margin-top:-.05pt;width:595.2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8C2B2C" wp14:editId="07777777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0" t="0" r="3175" b="444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0C0CA" id="Rectangle 3" o:spid="_x0000_s1026" style="position:absolute;margin-left:-7.4pt;margin-top:-10.9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05C250F" wp14:editId="07777777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0" t="0" r="3175" b="444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2637B" id="Rectangle 2" o:spid="_x0000_s1026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" o:allowincell="f" fillcolor="#44c8f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E5D" w14:textId="77777777" w:rsidR="00BD5B64" w:rsidRDefault="00BD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98D5" w14:textId="77777777" w:rsidR="00BD5B64" w:rsidRPr="002D7D6B" w:rsidRDefault="000A3900" w:rsidP="002D7D6B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3DDFD3A7" wp14:editId="07777777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0" t="0" r="317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BBDD7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7C2BDEDF" wp14:editId="07777777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175" b="444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C4753"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" o:allowincell="f" fillcolor="#44c8f5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BD5B64" w:rsidRDefault="00BD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144681">
    <w:abstractNumId w:val="12"/>
  </w:num>
  <w:num w:numId="2" w16cid:durableId="329868531">
    <w:abstractNumId w:val="2"/>
  </w:num>
  <w:num w:numId="3" w16cid:durableId="689255946">
    <w:abstractNumId w:val="14"/>
  </w:num>
  <w:num w:numId="4" w16cid:durableId="1779832223">
    <w:abstractNumId w:val="4"/>
  </w:num>
  <w:num w:numId="5" w16cid:durableId="2107382029">
    <w:abstractNumId w:val="6"/>
  </w:num>
  <w:num w:numId="6" w16cid:durableId="879365930">
    <w:abstractNumId w:val="11"/>
  </w:num>
  <w:num w:numId="7" w16cid:durableId="1864905711">
    <w:abstractNumId w:val="1"/>
  </w:num>
  <w:num w:numId="8" w16cid:durableId="940067572">
    <w:abstractNumId w:val="10"/>
  </w:num>
  <w:num w:numId="9" w16cid:durableId="186984986">
    <w:abstractNumId w:val="5"/>
  </w:num>
  <w:num w:numId="10" w16cid:durableId="336469775">
    <w:abstractNumId w:val="13"/>
  </w:num>
  <w:num w:numId="11" w16cid:durableId="815151651">
    <w:abstractNumId w:val="7"/>
  </w:num>
  <w:num w:numId="12" w16cid:durableId="652950791">
    <w:abstractNumId w:val="15"/>
  </w:num>
  <w:num w:numId="13" w16cid:durableId="34551360">
    <w:abstractNumId w:val="0"/>
  </w:num>
  <w:num w:numId="14" w16cid:durableId="55471419">
    <w:abstractNumId w:val="3"/>
  </w:num>
  <w:num w:numId="15" w16cid:durableId="2067145781">
    <w:abstractNumId w:val="9"/>
  </w:num>
  <w:num w:numId="16" w16cid:durableId="16630485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0"/>
    <w:rsid w:val="00015380"/>
    <w:rsid w:val="00021278"/>
    <w:rsid w:val="000223F4"/>
    <w:rsid w:val="000420DA"/>
    <w:rsid w:val="00074C2F"/>
    <w:rsid w:val="000A0AB1"/>
    <w:rsid w:val="000A3900"/>
    <w:rsid w:val="000A5B7D"/>
    <w:rsid w:val="000C7400"/>
    <w:rsid w:val="000D6A63"/>
    <w:rsid w:val="000E0A76"/>
    <w:rsid w:val="00102FBF"/>
    <w:rsid w:val="0011693A"/>
    <w:rsid w:val="001454EF"/>
    <w:rsid w:val="0014649E"/>
    <w:rsid w:val="00155C0E"/>
    <w:rsid w:val="00164DC0"/>
    <w:rsid w:val="00166F86"/>
    <w:rsid w:val="0018250D"/>
    <w:rsid w:val="00193E13"/>
    <w:rsid w:val="001B422D"/>
    <w:rsid w:val="001E067F"/>
    <w:rsid w:val="001F3552"/>
    <w:rsid w:val="001F4A15"/>
    <w:rsid w:val="002042FB"/>
    <w:rsid w:val="00204824"/>
    <w:rsid w:val="00250A57"/>
    <w:rsid w:val="002557EF"/>
    <w:rsid w:val="00263DC6"/>
    <w:rsid w:val="002A1E94"/>
    <w:rsid w:val="002B48C8"/>
    <w:rsid w:val="002C3225"/>
    <w:rsid w:val="002C4A0F"/>
    <w:rsid w:val="002C6D89"/>
    <w:rsid w:val="002C7BDD"/>
    <w:rsid w:val="002D7639"/>
    <w:rsid w:val="002D7D6B"/>
    <w:rsid w:val="002F4395"/>
    <w:rsid w:val="003002AE"/>
    <w:rsid w:val="00300F76"/>
    <w:rsid w:val="00330AB9"/>
    <w:rsid w:val="00336252"/>
    <w:rsid w:val="003578B6"/>
    <w:rsid w:val="00361F20"/>
    <w:rsid w:val="003738F9"/>
    <w:rsid w:val="00384888"/>
    <w:rsid w:val="00395C63"/>
    <w:rsid w:val="003A2948"/>
    <w:rsid w:val="003B34B0"/>
    <w:rsid w:val="003D6BCC"/>
    <w:rsid w:val="003E1C52"/>
    <w:rsid w:val="00410826"/>
    <w:rsid w:val="004319FD"/>
    <w:rsid w:val="00437675"/>
    <w:rsid w:val="00453C08"/>
    <w:rsid w:val="00460F40"/>
    <w:rsid w:val="004662FB"/>
    <w:rsid w:val="00480046"/>
    <w:rsid w:val="004A534D"/>
    <w:rsid w:val="004D1FAB"/>
    <w:rsid w:val="004D74CF"/>
    <w:rsid w:val="004F07F4"/>
    <w:rsid w:val="0052159A"/>
    <w:rsid w:val="005244E5"/>
    <w:rsid w:val="00531A9A"/>
    <w:rsid w:val="005333DF"/>
    <w:rsid w:val="00542700"/>
    <w:rsid w:val="00562BC1"/>
    <w:rsid w:val="00565AE7"/>
    <w:rsid w:val="00580F31"/>
    <w:rsid w:val="005857D5"/>
    <w:rsid w:val="00585C1C"/>
    <w:rsid w:val="00586EFF"/>
    <w:rsid w:val="005D43B6"/>
    <w:rsid w:val="005E1032"/>
    <w:rsid w:val="00607421"/>
    <w:rsid w:val="00621A21"/>
    <w:rsid w:val="0062504E"/>
    <w:rsid w:val="0063402B"/>
    <w:rsid w:val="00645BDD"/>
    <w:rsid w:val="006520D1"/>
    <w:rsid w:val="00687D44"/>
    <w:rsid w:val="00690BFC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70324F"/>
    <w:rsid w:val="007509C6"/>
    <w:rsid w:val="00751DA9"/>
    <w:rsid w:val="007769FA"/>
    <w:rsid w:val="007842A6"/>
    <w:rsid w:val="007A2136"/>
    <w:rsid w:val="007E4096"/>
    <w:rsid w:val="00826ED0"/>
    <w:rsid w:val="00836681"/>
    <w:rsid w:val="00843374"/>
    <w:rsid w:val="00843813"/>
    <w:rsid w:val="00845AB5"/>
    <w:rsid w:val="00861DD4"/>
    <w:rsid w:val="008777CE"/>
    <w:rsid w:val="00894322"/>
    <w:rsid w:val="00895618"/>
    <w:rsid w:val="008B01FD"/>
    <w:rsid w:val="008C0F9D"/>
    <w:rsid w:val="008D4EBB"/>
    <w:rsid w:val="008E38B7"/>
    <w:rsid w:val="008E5083"/>
    <w:rsid w:val="008E6B4B"/>
    <w:rsid w:val="008F5261"/>
    <w:rsid w:val="00906DED"/>
    <w:rsid w:val="009245BF"/>
    <w:rsid w:val="00934C87"/>
    <w:rsid w:val="00935799"/>
    <w:rsid w:val="009716D3"/>
    <w:rsid w:val="00985232"/>
    <w:rsid w:val="00985441"/>
    <w:rsid w:val="009A2A6C"/>
    <w:rsid w:val="009B0357"/>
    <w:rsid w:val="009E6A28"/>
    <w:rsid w:val="009F412C"/>
    <w:rsid w:val="00A01931"/>
    <w:rsid w:val="00A060A5"/>
    <w:rsid w:val="00A106F5"/>
    <w:rsid w:val="00A40C2A"/>
    <w:rsid w:val="00A43A46"/>
    <w:rsid w:val="00A4549B"/>
    <w:rsid w:val="00A45EBD"/>
    <w:rsid w:val="00A545B1"/>
    <w:rsid w:val="00A61FBC"/>
    <w:rsid w:val="00AB4B88"/>
    <w:rsid w:val="00AC6136"/>
    <w:rsid w:val="00AF6EC5"/>
    <w:rsid w:val="00AF739C"/>
    <w:rsid w:val="00B06038"/>
    <w:rsid w:val="00B139D4"/>
    <w:rsid w:val="00B25723"/>
    <w:rsid w:val="00B44D58"/>
    <w:rsid w:val="00B45D69"/>
    <w:rsid w:val="00B71F60"/>
    <w:rsid w:val="00B77AA8"/>
    <w:rsid w:val="00B96E06"/>
    <w:rsid w:val="00B97307"/>
    <w:rsid w:val="00BB14D5"/>
    <w:rsid w:val="00BD36DB"/>
    <w:rsid w:val="00BD5B64"/>
    <w:rsid w:val="00BE752E"/>
    <w:rsid w:val="00BF0459"/>
    <w:rsid w:val="00BF3012"/>
    <w:rsid w:val="00C42436"/>
    <w:rsid w:val="00C51159"/>
    <w:rsid w:val="00C92B72"/>
    <w:rsid w:val="00C972F1"/>
    <w:rsid w:val="00CA0024"/>
    <w:rsid w:val="00CA217F"/>
    <w:rsid w:val="00CA557E"/>
    <w:rsid w:val="00CC7F16"/>
    <w:rsid w:val="00CE2302"/>
    <w:rsid w:val="00CF373A"/>
    <w:rsid w:val="00D1342B"/>
    <w:rsid w:val="00D40113"/>
    <w:rsid w:val="00D50BDF"/>
    <w:rsid w:val="00D6386D"/>
    <w:rsid w:val="00DA11F7"/>
    <w:rsid w:val="00DB2607"/>
    <w:rsid w:val="00DD2120"/>
    <w:rsid w:val="00DD273B"/>
    <w:rsid w:val="00DD4DA6"/>
    <w:rsid w:val="00E066B2"/>
    <w:rsid w:val="00E15A2D"/>
    <w:rsid w:val="00E26988"/>
    <w:rsid w:val="00E3545A"/>
    <w:rsid w:val="00E50567"/>
    <w:rsid w:val="00E567EB"/>
    <w:rsid w:val="00E945DB"/>
    <w:rsid w:val="00EA6ACE"/>
    <w:rsid w:val="00EB3CAC"/>
    <w:rsid w:val="00EC7948"/>
    <w:rsid w:val="00EE1FD2"/>
    <w:rsid w:val="00EE3FE1"/>
    <w:rsid w:val="00EE4950"/>
    <w:rsid w:val="00F13AF8"/>
    <w:rsid w:val="00F146F6"/>
    <w:rsid w:val="00F740BD"/>
    <w:rsid w:val="00F85F90"/>
    <w:rsid w:val="00F872E4"/>
    <w:rsid w:val="00F946AD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731113"/>
  <w15:docId w15:val="{60C7DF8E-5369-4A57-BD1A-7FACC92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Heading1">
    <w:name w:val="heading 1"/>
    <w:aliases w:val="Hoofdstukkop"/>
    <w:basedOn w:val="Normal"/>
    <w:next w:val="Normal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Heading2">
    <w:name w:val="heading 2"/>
    <w:aliases w:val="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Heading3">
    <w:name w:val="heading 3"/>
    <w:aliases w:val="Sub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Heading4">
    <w:name w:val="heading 4"/>
    <w:basedOn w:val="Normal"/>
    <w:next w:val="Normal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Heading5">
    <w:name w:val="heading 5"/>
    <w:basedOn w:val="Normal"/>
    <w:next w:val="Normal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PageNumber">
    <w:name w:val="page number"/>
    <w:semiHidden/>
    <w:rsid w:val="00CA217F"/>
    <w:rPr>
      <w:rFonts w:ascii="ScalaSans" w:hAnsi="ScalaSans"/>
      <w:sz w:val="23"/>
    </w:rPr>
  </w:style>
  <w:style w:type="paragraph" w:styleId="BodyTextIndent">
    <w:name w:val="Body Text Indent"/>
    <w:basedOn w:val="Normal"/>
    <w:link w:val="BodyTextIndentChar"/>
    <w:semiHidden/>
    <w:rsid w:val="00CA217F"/>
    <w:pPr>
      <w:ind w:firstLine="567"/>
      <w:jc w:val="left"/>
    </w:pPr>
  </w:style>
  <w:style w:type="character" w:styleId="Hyperlink">
    <w:name w:val="Hyperlink"/>
    <w:semiHidden/>
    <w:rsid w:val="00CA217F"/>
    <w:rPr>
      <w:color w:val="0000FF"/>
      <w:u w:val="single"/>
    </w:rPr>
  </w:style>
  <w:style w:type="character" w:styleId="FollowedHyperlink">
    <w:name w:val="FollowedHyperlink"/>
    <w:semiHidden/>
    <w:rsid w:val="00CA217F"/>
    <w:rPr>
      <w:color w:val="800080"/>
      <w:u w:val="single"/>
    </w:rPr>
  </w:style>
  <w:style w:type="paragraph" w:styleId="BodyText">
    <w:name w:val="Body Text"/>
    <w:basedOn w:val="Normal"/>
    <w:semiHidden/>
    <w:rsid w:val="00CA217F"/>
    <w:pPr>
      <w:jc w:val="left"/>
    </w:pPr>
    <w:rPr>
      <w:rFonts w:ascii="Arial" w:hAnsi="Arial"/>
    </w:rPr>
  </w:style>
  <w:style w:type="paragraph" w:styleId="DocumentMap">
    <w:name w:val="Document Map"/>
    <w:basedOn w:val="Normal"/>
    <w:semiHidden/>
    <w:rsid w:val="00CA217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CA217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217F"/>
    <w:rPr>
      <w:sz w:val="16"/>
    </w:rPr>
  </w:style>
  <w:style w:type="paragraph" w:styleId="CommentText">
    <w:name w:val="annotation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Text">
    <w:name w:val="endnote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BodyText2">
    <w:name w:val="Body Text 2"/>
    <w:basedOn w:val="Normal"/>
    <w:semiHidden/>
    <w:rsid w:val="00CA217F"/>
    <w:pPr>
      <w:jc w:val="left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rsid w:val="00CA217F"/>
    <w:pPr>
      <w:jc w:val="left"/>
    </w:pPr>
    <w:rPr>
      <w:rFonts w:ascii="Arial" w:hAnsi="Arial"/>
      <w:b/>
      <w:sz w:val="28"/>
    </w:rPr>
  </w:style>
  <w:style w:type="paragraph" w:styleId="FootnoteText">
    <w:name w:val="footnote text"/>
    <w:basedOn w:val="Normal"/>
    <w:semiHidden/>
    <w:rsid w:val="00CA217F"/>
    <w:rPr>
      <w:sz w:val="20"/>
    </w:rPr>
  </w:style>
  <w:style w:type="character" w:styleId="FootnoteReference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BodyTextIndentChar">
    <w:name w:val="Body Text Indent Char"/>
    <w:link w:val="BodyTextIndent"/>
    <w:semiHidden/>
    <w:rsid w:val="00A40C2A"/>
    <w:rPr>
      <w:rFonts w:ascii="ScalaSans" w:hAnsi="ScalaSans"/>
      <w:sz w:val="23"/>
      <w:lang w:val="en-GB"/>
    </w:rPr>
  </w:style>
  <w:style w:type="character" w:customStyle="1" w:styleId="BodyText3Char">
    <w:name w:val="Body Text 3 Char"/>
    <w:link w:val="BodyText3"/>
    <w:semiHidden/>
    <w:rsid w:val="00895618"/>
    <w:rPr>
      <w:rFonts w:ascii="Arial" w:hAnsi="Arial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DefaultParagraphFon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leGrid">
    <w:name w:val="Table Grid"/>
    <w:basedOn w:val="TableNormal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Normal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DefaultParagraphFon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DefaultParagraphFon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DefaultParagraphFon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rtification@controluni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5" ma:contentTypeDescription="Create a new document." ma:contentTypeScope="" ma:versionID="1aeda9bd273555cb55021659a80dce4e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cd0342ac2b68bd90c4fec7febc37bf82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</documentManagement>
</p:properties>
</file>

<file path=customXml/itemProps1.xml><?xml version="1.0" encoding="utf-8"?>
<ds:datastoreItem xmlns:ds="http://schemas.openxmlformats.org/officeDocument/2006/customXml" ds:itemID="{12309436-46BF-4884-B542-7FA02E04C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94D66-ED76-4B6F-B5B9-6ED9B6BF0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2C27-FB8C-4470-855A-28317E9179F1}">
  <ds:schemaRefs>
    <ds:schemaRef ds:uri="http://schemas.microsoft.com/office/2006/metadata/properties"/>
    <ds:schemaRef ds:uri="http://schemas.microsoft.com/office/infopath/2007/PartnerControls"/>
    <ds:schemaRef ds:uri="b87134eb-311a-4944-87b6-4806db28783a"/>
    <ds:schemaRef ds:uri="767e202e-f240-480e-93f3-fe716dc99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BlancoNL.dot</Template>
  <TotalTime>0</TotalTime>
  <Pages>1</Pages>
  <Words>581</Words>
  <Characters>3314</Characters>
  <Application>Microsoft Office Word</Application>
  <DocSecurity>0</DocSecurity>
  <Lines>27</Lines>
  <Paragraphs>7</Paragraphs>
  <ScaleCrop>false</ScaleCrop>
  <Company>Skal International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PEFC application form (Spanish - Spain version)</dc:title>
  <dc:creator>MP</dc:creator>
  <cp:lastModifiedBy>Mark Prose</cp:lastModifiedBy>
  <cp:revision>3</cp:revision>
  <cp:lastPrinted>2013-06-26T07:05:00Z</cp:lastPrinted>
  <dcterms:created xsi:type="dcterms:W3CDTF">2022-12-13T10:46:00Z</dcterms:created>
  <dcterms:modified xsi:type="dcterms:W3CDTF">2022-12-13T10:46:00Z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TaxKeyword">
    <vt:lpwstr/>
  </property>
  <property fmtid="{D5CDD505-2E9C-101B-9397-08002B2CF9AE}" pid="4" name="Order">
    <vt:r8>441700</vt:r8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2022-12-13T10:46:16Z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a93391de-9dc1-45fb-af3a-dbedc75bd224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MediaServiceImageTags">
    <vt:lpwstr/>
  </property>
</Properties>
</file>