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5D15" w14:textId="33067E5F" w:rsidR="00B77AA8" w:rsidRPr="00A261BE" w:rsidRDefault="001B422D" w:rsidP="00DD4DA6">
      <w:pPr>
        <w:rPr>
          <w:rFonts w:ascii="Verdana" w:hAnsi="Verdana" w:cs="Arial"/>
          <w:b/>
          <w:bCs/>
        </w:rPr>
      </w:pPr>
      <w:r w:rsidRPr="002E7DED">
        <w:rPr>
          <w:rFonts w:ascii="Verdana" w:hAnsi="Verdana" w:cs="Arial"/>
          <w:b/>
          <w:bCs/>
          <w:noProof/>
          <w:lang w:eastAsia="en-US" w:bidi="si-LK"/>
        </w:rPr>
        <w:drawing>
          <wp:anchor distT="0" distB="0" distL="114300" distR="114300" simplePos="0" relativeHeight="251658240" behindDoc="1" locked="0" layoutInCell="1" allowOverlap="1" wp14:anchorId="3EDC6DC4" wp14:editId="296BBC77">
            <wp:simplePos x="0" y="0"/>
            <wp:positionH relativeFrom="column">
              <wp:posOffset>-26746</wp:posOffset>
            </wp:positionH>
            <wp:positionV relativeFrom="paragraph">
              <wp:posOffset>46914</wp:posOffset>
            </wp:positionV>
            <wp:extent cx="3108960" cy="651053"/>
            <wp:effectExtent l="0" t="0" r="0" b="0"/>
            <wp:wrapNone/>
            <wp:docPr id="4" name="Picture 1" descr="C:\Documentos y configuración\Usuario\Escritorio\DESHIKA\Descargas de biblioteca\Nueva identidad corporativa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97" t="2238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8BD667" w14:textId="77777777" w:rsidR="00985232" w:rsidRPr="00A261BE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05AD1D4A" w14:textId="77777777" w:rsidR="00985232" w:rsidRPr="009E4BEE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es-PY" w:eastAsia="en-US"/>
        </w:rPr>
      </w:pPr>
      <w:r w:rsidRPr="009E4BEE">
        <w:rPr>
          <w:rFonts w:ascii="Century Gothic" w:hAnsi="Century Gothic"/>
          <w:spacing w:val="-5"/>
          <w:sz w:val="16"/>
          <w:szCs w:val="16"/>
          <w:lang w:val="es-PY" w:eastAsia="en-US"/>
        </w:rPr>
        <w:t xml:space="preserve">                            </w:t>
      </w:r>
      <w:r w:rsidRPr="009E4BEE">
        <w:rPr>
          <w:rFonts w:ascii="Century Gothic" w:hAnsi="Century Gothic"/>
          <w:spacing w:val="-5"/>
          <w:sz w:val="16"/>
          <w:szCs w:val="16"/>
          <w:lang w:val="es-PY" w:eastAsia="en-US"/>
        </w:rPr>
        <w:tab/>
      </w:r>
    </w:p>
    <w:p w14:paraId="5D495AB3" w14:textId="77777777" w:rsidR="00E15A2D" w:rsidRPr="009E4BEE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es-PY" w:eastAsia="en-US"/>
        </w:rPr>
      </w:pPr>
    </w:p>
    <w:p w14:paraId="6229756B" w14:textId="77777777" w:rsidR="00E15A2D" w:rsidRPr="009E4BEE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es-PY" w:eastAsia="en-US"/>
        </w:rPr>
      </w:pPr>
    </w:p>
    <w:p w14:paraId="6B8A7564" w14:textId="77777777" w:rsidR="00E15A2D" w:rsidRPr="009E4BEE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val="es-PY" w:eastAsia="en-US"/>
        </w:rPr>
      </w:pPr>
    </w:p>
    <w:p w14:paraId="39C67045" w14:textId="77777777" w:rsidR="00E15A2D" w:rsidRPr="009E4BEE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16"/>
          <w:szCs w:val="16"/>
          <w:lang w:val="es-PY" w:eastAsia="en-US"/>
        </w:rPr>
      </w:pPr>
    </w:p>
    <w:p w14:paraId="0CCDD31F" w14:textId="77777777" w:rsidR="00B77AA8" w:rsidRPr="009E4BEE" w:rsidRDefault="00B77AA8" w:rsidP="00DD4DA6">
      <w:pPr>
        <w:rPr>
          <w:rFonts w:ascii="Verdana" w:hAnsi="Verdana" w:cs="Arial"/>
          <w:sz w:val="18"/>
          <w:szCs w:val="18"/>
          <w:lang w:val="es-PY"/>
        </w:rPr>
      </w:pPr>
    </w:p>
    <w:p w14:paraId="4F290DC0" w14:textId="631DF05F" w:rsidR="00055275" w:rsidRPr="009E4BEE" w:rsidRDefault="00055275" w:rsidP="00055275">
      <w:pPr>
        <w:pStyle w:val="BodyText2"/>
        <w:jc w:val="center"/>
        <w:rPr>
          <w:rFonts w:asciiTheme="minorHAnsi" w:hAnsiTheme="minorHAnsi"/>
          <w:b/>
          <w:bCs/>
          <w:lang w:val="pt-BR"/>
        </w:rPr>
      </w:pPr>
      <w:r w:rsidRPr="009E4BEE">
        <w:rPr>
          <w:rFonts w:asciiTheme="minorHAnsi" w:hAnsiTheme="minorHAnsi"/>
          <w:b/>
          <w:bCs/>
          <w:lang w:val="pt-BR"/>
        </w:rPr>
        <w:t>Formulario d</w:t>
      </w:r>
      <w:r w:rsidR="009E4BEE">
        <w:rPr>
          <w:rFonts w:asciiTheme="minorHAnsi" w:hAnsiTheme="minorHAnsi"/>
          <w:b/>
          <w:bCs/>
          <w:lang w:val="pt-BR"/>
        </w:rPr>
        <w:t xml:space="preserve">e Solicitud </w:t>
      </w:r>
      <w:r w:rsidRPr="009E4BEE">
        <w:rPr>
          <w:rFonts w:asciiTheme="minorHAnsi" w:hAnsiTheme="minorHAnsi"/>
          <w:b/>
          <w:bCs/>
          <w:lang w:val="pt-BR"/>
        </w:rPr>
        <w:t xml:space="preserve">de Manejo Forestal FSC® o de Madera Controlada </w:t>
      </w:r>
    </w:p>
    <w:p w14:paraId="75014F25" w14:textId="77777777" w:rsidR="00055275" w:rsidRPr="009E4BEE" w:rsidRDefault="00055275" w:rsidP="00055275">
      <w:pPr>
        <w:pStyle w:val="BodyText2"/>
        <w:jc w:val="center"/>
        <w:rPr>
          <w:rFonts w:asciiTheme="minorHAnsi" w:hAnsiTheme="minorHAnsi"/>
          <w:b/>
          <w:bCs/>
          <w:lang w:val="es-PY"/>
        </w:rPr>
      </w:pPr>
      <w:r w:rsidRPr="009E4BEE">
        <w:rPr>
          <w:rFonts w:asciiTheme="minorHAnsi" w:hAnsiTheme="minorHAnsi"/>
          <w:b/>
          <w:bCs/>
          <w:lang w:val="es-PY"/>
        </w:rPr>
        <w:t>para la Certificación de Empresas de Manejo Forestal</w:t>
      </w:r>
    </w:p>
    <w:p w14:paraId="4E463AD2" w14:textId="77777777" w:rsidR="00EE1FD2" w:rsidRPr="009E4BEE" w:rsidRDefault="00EE1FD2" w:rsidP="00DD4DA6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rPr>
          <w:rFonts w:ascii="Verdana" w:hAnsi="Verdana"/>
          <w:b/>
          <w:bCs/>
          <w:color w:val="000000"/>
          <w:sz w:val="24"/>
          <w:szCs w:val="22"/>
          <w:lang w:val="es-PY"/>
        </w:rPr>
      </w:pPr>
    </w:p>
    <w:p w14:paraId="254F7501" w14:textId="77777777" w:rsidR="00A34533" w:rsidRPr="009E4BEE" w:rsidRDefault="00A34533" w:rsidP="002E7DED">
      <w:pPr>
        <w:pStyle w:val="BodyText2"/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es-PY"/>
        </w:rPr>
      </w:pPr>
    </w:p>
    <w:p w14:paraId="744862A1" w14:textId="01EA0568" w:rsidR="00EE1FD2" w:rsidRPr="009E4BEE" w:rsidRDefault="00572B9B" w:rsidP="00296ACC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16"/>
          <w:szCs w:val="16"/>
          <w:lang w:val="es-PY"/>
        </w:rPr>
      </w:pPr>
      <w:r w:rsidRPr="009E4BEE">
        <w:rPr>
          <w:rFonts w:asciiTheme="minorHAnsi" w:hAnsiTheme="minorHAnsi"/>
          <w:b/>
          <w:bCs/>
          <w:color w:val="548DD4" w:themeColor="text2" w:themeTint="99"/>
          <w:sz w:val="16"/>
          <w:szCs w:val="16"/>
          <w:lang w:val="es-PY"/>
        </w:rPr>
        <w:t>Por favor, rellénelo electrónicamente y envíelo por correo electrónico (cuando sea posible) a su oficina local de Control Union o directamente a Control Union Certifications B.V. (véase más abajo el apartado 6.).</w:t>
      </w:r>
    </w:p>
    <w:p w14:paraId="17FCAE55" w14:textId="77777777" w:rsidR="00572B9B" w:rsidRPr="009E4BEE" w:rsidRDefault="00572B9B" w:rsidP="00296ACC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16"/>
          <w:szCs w:val="16"/>
          <w:lang w:val="es-PY"/>
        </w:rPr>
      </w:pPr>
    </w:p>
    <w:p w14:paraId="53B89F76" w14:textId="5E75A3BE" w:rsidR="00A34533" w:rsidRPr="009E4BEE" w:rsidRDefault="00230439" w:rsidP="00296ACC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16"/>
          <w:szCs w:val="16"/>
          <w:lang w:val="es-PY"/>
        </w:rPr>
      </w:pPr>
      <w:r w:rsidRPr="009E4BEE">
        <w:rPr>
          <w:rFonts w:asciiTheme="minorHAnsi" w:hAnsiTheme="minorHAnsi"/>
          <w:b/>
          <w:bCs/>
          <w:color w:val="548DD4" w:themeColor="text2" w:themeTint="99"/>
          <w:sz w:val="16"/>
          <w:szCs w:val="16"/>
          <w:lang w:val="es-PY"/>
        </w:rPr>
        <w:t>Si tiene alguna pregunta o inquietud al completar este formulario de solicitud, no dude en contactarnos.</w:t>
      </w:r>
    </w:p>
    <w:p w14:paraId="6CCA4EA0" w14:textId="77777777" w:rsidR="00A34533" w:rsidRPr="009E4BEE" w:rsidRDefault="00A34533" w:rsidP="00296ACC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16"/>
          <w:szCs w:val="16"/>
          <w:lang w:val="es-PY"/>
        </w:rPr>
      </w:pPr>
    </w:p>
    <w:p w14:paraId="5DBBD1C6" w14:textId="68BB770A" w:rsidR="00230439" w:rsidRPr="009E4BEE" w:rsidRDefault="00230439" w:rsidP="00296ACC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16"/>
          <w:szCs w:val="16"/>
          <w:lang w:val="es-PY"/>
        </w:rPr>
      </w:pPr>
      <w:r w:rsidRPr="009E4BEE">
        <w:rPr>
          <w:rFonts w:asciiTheme="minorHAnsi" w:hAnsiTheme="minorHAnsi"/>
          <w:b/>
          <w:bCs/>
          <w:color w:val="548DD4" w:themeColor="text2" w:themeTint="99"/>
          <w:sz w:val="16"/>
          <w:szCs w:val="16"/>
          <w:lang w:val="es-PY"/>
        </w:rPr>
        <w:t>Sobre la base de la información proporcionada, Control Union Certifications elaborará una oferta de contrato sin compromiso.</w:t>
      </w:r>
    </w:p>
    <w:p w14:paraId="46B9C52E" w14:textId="77777777" w:rsidR="00230439" w:rsidRPr="009E4BEE" w:rsidRDefault="00230439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es-PY"/>
        </w:rPr>
      </w:pPr>
    </w:p>
    <w:p w14:paraId="6C53C0CC" w14:textId="77777777" w:rsidR="00193B71" w:rsidRPr="00A261BE" w:rsidRDefault="00193B71" w:rsidP="00193B71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A261BE">
        <w:rPr>
          <w:rFonts w:asciiTheme="minorHAnsi" w:hAnsiTheme="minorHAnsi" w:cs="Arial"/>
          <w:b/>
          <w:bCs/>
          <w:sz w:val="22"/>
          <w:szCs w:val="22"/>
        </w:rPr>
        <w:t>1. Datos del solicitante</w:t>
      </w:r>
    </w:p>
    <w:p w14:paraId="641835E9" w14:textId="77777777" w:rsidR="00572B9B" w:rsidRPr="00A261BE" w:rsidRDefault="00572B9B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tbl>
      <w:tblPr>
        <w:tblW w:w="907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5943"/>
      </w:tblGrid>
      <w:tr w:rsidR="00193B71" w:rsidRPr="00A261BE" w14:paraId="774DDB86" w14:textId="77777777" w:rsidTr="00193B71">
        <w:trPr>
          <w:trHeight w:val="626"/>
        </w:trPr>
        <w:tc>
          <w:tcPr>
            <w:tcW w:w="3130" w:type="dxa"/>
            <w:tcBorders>
              <w:top w:val="single" w:sz="18" w:space="0" w:color="000080"/>
              <w:left w:val="single" w:sz="18" w:space="0" w:color="000080"/>
              <w:bottom w:val="nil"/>
              <w:right w:val="nil"/>
            </w:tcBorders>
            <w:hideMark/>
          </w:tcPr>
          <w:p w14:paraId="0FD929C1" w14:textId="77777777" w:rsidR="00193B71" w:rsidRPr="00A261BE" w:rsidRDefault="00193B71">
            <w:pPr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A261BE">
              <w:rPr>
                <w:rFonts w:asciiTheme="minorHAnsi" w:hAnsiTheme="minorHAnsi" w:cs="Arial"/>
                <w:b/>
                <w:sz w:val="20"/>
              </w:rPr>
              <w:t>Nombre legal</w:t>
            </w:r>
          </w:p>
        </w:tc>
        <w:tc>
          <w:tcPr>
            <w:tcW w:w="5940" w:type="dxa"/>
            <w:tcBorders>
              <w:top w:val="single" w:sz="18" w:space="0" w:color="000080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193B71" w:rsidRPr="00A261BE" w14:paraId="00EA9A51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37921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32ED929" w14:textId="77777777" w:rsidR="00193B71" w:rsidRPr="00A261BE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3B71" w:rsidRPr="00A261BE" w14:paraId="01AA0CE4" w14:textId="77777777" w:rsidTr="00193B71">
        <w:trPr>
          <w:trHeight w:val="672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00EBA2FD" w14:textId="48CCF11E" w:rsidR="00193B71" w:rsidRPr="009E4BEE" w:rsidRDefault="00193B71">
            <w:pPr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>Nombre del/</w:t>
            </w:r>
            <w:proofErr w:type="gramStart"/>
            <w:r w:rsid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de los </w:t>
            </w:r>
            <w:r w:rsidR="009E4BEE" w:rsidRPr="009E4BEE">
              <w:rPr>
                <w:rFonts w:asciiTheme="minorHAnsi" w:hAnsiTheme="minorHAnsi" w:cs="Arial"/>
                <w:b/>
                <w:sz w:val="20"/>
                <w:lang w:val="es-PY"/>
              </w:rPr>
              <w:t>propietario</w:t>
            </w:r>
            <w:proofErr w:type="gramEnd"/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(s) </w:t>
            </w:r>
          </w:p>
          <w:p w14:paraId="6AD86866" w14:textId="3F820ACB" w:rsidR="00193B71" w:rsidRPr="00A261BE" w:rsidRDefault="00193B7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261BE">
              <w:rPr>
                <w:rFonts w:asciiTheme="minorHAnsi" w:hAnsiTheme="minorHAnsi" w:cs="Arial"/>
                <w:i/>
                <w:sz w:val="18"/>
                <w:szCs w:val="18"/>
              </w:rPr>
              <w:t xml:space="preserve">[o </w:t>
            </w:r>
            <w:proofErr w:type="spellStart"/>
            <w:r w:rsidRPr="00A261BE">
              <w:rPr>
                <w:rFonts w:asciiTheme="minorHAnsi" w:hAnsiTheme="minorHAnsi" w:cs="Arial"/>
                <w:i/>
                <w:sz w:val="18"/>
                <w:szCs w:val="18"/>
              </w:rPr>
              <w:t>detalles</w:t>
            </w:r>
            <w:proofErr w:type="spellEnd"/>
            <w:r w:rsidRPr="00A261BE">
              <w:rPr>
                <w:rFonts w:asciiTheme="minorHAnsi" w:hAnsiTheme="minorHAnsi" w:cs="Arial"/>
                <w:i/>
                <w:sz w:val="18"/>
                <w:szCs w:val="18"/>
              </w:rPr>
              <w:t xml:space="preserve"> del </w:t>
            </w:r>
            <w:proofErr w:type="spellStart"/>
            <w:r w:rsidR="009E4BEE">
              <w:rPr>
                <w:rFonts w:asciiTheme="minorHAnsi" w:hAnsiTheme="minorHAnsi" w:cs="Arial"/>
                <w:i/>
                <w:sz w:val="18"/>
                <w:szCs w:val="18"/>
              </w:rPr>
              <w:t>administrador</w:t>
            </w:r>
            <w:proofErr w:type="spellEnd"/>
            <w:r w:rsidRPr="00A261BE">
              <w:rPr>
                <w:rFonts w:asciiTheme="minorHAnsi" w:hAnsiTheme="minorHAnsi" w:cs="Arial"/>
                <w:i/>
                <w:sz w:val="18"/>
                <w:szCs w:val="18"/>
              </w:rPr>
              <w:t>]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193B71" w:rsidRPr="00A261BE" w14:paraId="64C8B202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9FC82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261EC11" w14:textId="77777777" w:rsidR="00193B71" w:rsidRPr="00A261BE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3B71" w:rsidRPr="00A261BE" w14:paraId="38BE0518" w14:textId="77777777" w:rsidTr="00193B71">
        <w:trPr>
          <w:trHeight w:val="721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73BD2998" w14:textId="7972070A" w:rsidR="00193B71" w:rsidRPr="00A261BE" w:rsidRDefault="00193B7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61BE">
              <w:rPr>
                <w:rFonts w:asciiTheme="minorHAnsi" w:hAnsiTheme="minorHAnsi" w:cs="Arial"/>
                <w:b/>
                <w:sz w:val="20"/>
              </w:rPr>
              <w:t xml:space="preserve">Tipo de </w:t>
            </w:r>
            <w:proofErr w:type="spellStart"/>
            <w:r w:rsidR="009E4BEE">
              <w:rPr>
                <w:rFonts w:asciiTheme="minorHAnsi" w:hAnsiTheme="minorHAnsi" w:cs="Arial"/>
                <w:b/>
                <w:sz w:val="20"/>
              </w:rPr>
              <w:t>entidad</w:t>
            </w:r>
            <w:proofErr w:type="spellEnd"/>
            <w:r w:rsidR="009E4BEE">
              <w:rPr>
                <w:rFonts w:asciiTheme="minorHAnsi" w:hAnsiTheme="minorHAnsi" w:cs="Arial"/>
                <w:b/>
                <w:sz w:val="20"/>
              </w:rPr>
              <w:t xml:space="preserve"> legal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193B71" w:rsidRPr="00A261BE" w14:paraId="63C0EB66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1A7D8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B139167" w14:textId="77777777" w:rsidR="00193B71" w:rsidRPr="002E7DED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3B71" w:rsidRPr="00A261BE" w14:paraId="0A11187C" w14:textId="77777777" w:rsidTr="00193B71">
        <w:trPr>
          <w:trHeight w:val="2150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6CD63A1D" w14:textId="77777777" w:rsidR="00193B71" w:rsidRPr="009E4BEE" w:rsidRDefault="00193B71">
            <w:pPr>
              <w:rPr>
                <w:rFonts w:asciiTheme="minorHAnsi" w:hAnsiTheme="minorHAnsi" w:cs="Arial"/>
                <w:b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18"/>
                <w:szCs w:val="18"/>
                <w:lang w:val="es-PY"/>
              </w:rPr>
              <w:t xml:space="preserve">Persona de contacto </w:t>
            </w:r>
          </w:p>
          <w:p w14:paraId="718066EA" w14:textId="77777777" w:rsidR="00193B71" w:rsidRPr="009E4BEE" w:rsidRDefault="00193B71">
            <w:pPr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[para la certificación FSC]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05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4824"/>
            </w:tblGrid>
            <w:tr w:rsidR="00193B71" w:rsidRPr="00A261BE" w14:paraId="0EA8DED3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5F90CED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1CBEC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93B71" w:rsidRPr="00A261BE" w14:paraId="29C69432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F790011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Tel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48DF3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93B71" w:rsidRPr="00A261BE" w14:paraId="38579BA4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23011BD" w14:textId="2ADC2E39" w:rsidR="00193B71" w:rsidRPr="002E7DED" w:rsidRDefault="009E4BE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Celular</w:t>
                  </w:r>
                  <w:proofErr w:type="spellEnd"/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555C1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93B71" w:rsidRPr="00A261BE" w14:paraId="036ACFC1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3FAA3D8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Fax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C50F7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93B71" w:rsidRPr="00A261BE" w14:paraId="778F3EBF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3B0BF2F" w14:textId="5739C0B7" w:rsidR="00193B71" w:rsidRPr="002E7DED" w:rsidRDefault="009E4BE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33E06" w14:textId="77777777" w:rsidR="00193B71" w:rsidRPr="002E7DED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D672C08" w14:textId="77777777" w:rsidR="00193B71" w:rsidRPr="00A261BE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3B71" w:rsidRPr="00A261BE" w14:paraId="29D2A1C1" w14:textId="77777777" w:rsidTr="00193B71">
        <w:trPr>
          <w:trHeight w:val="910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4CE4FDE6" w14:textId="77777777" w:rsidR="00193B71" w:rsidRPr="009E4BEE" w:rsidRDefault="00193B71">
            <w:pPr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Dirección postal completa </w:t>
            </w:r>
          </w:p>
          <w:p w14:paraId="07ED4AE2" w14:textId="77777777" w:rsidR="00193B71" w:rsidRPr="009E4BEE" w:rsidRDefault="00193B71" w:rsidP="00AC1054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 [para la persona de contacto] indique a continuación si la dirección es diferente para 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la facturación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26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"/>
              <w:gridCol w:w="1987"/>
              <w:gridCol w:w="993"/>
              <w:gridCol w:w="1845"/>
            </w:tblGrid>
            <w:tr w:rsidR="00193B71" w:rsidRPr="00A261BE" w14:paraId="0642342F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55E69EA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Dirección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1F720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93B71" w:rsidRPr="00A261BE" w14:paraId="3D5BF2BC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4D8B356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4C6EA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D300A69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Código postal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C4911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0B7BDCCF" w14:textId="77777777" w:rsidR="00193B71" w:rsidRPr="00A261BE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93B71" w:rsidRPr="00A261BE" w14:paraId="4B6663DA" w14:textId="77777777" w:rsidTr="00193B71">
        <w:trPr>
          <w:trHeight w:val="886"/>
        </w:trPr>
        <w:tc>
          <w:tcPr>
            <w:tcW w:w="3130" w:type="dxa"/>
            <w:tcBorders>
              <w:top w:val="nil"/>
              <w:left w:val="single" w:sz="18" w:space="0" w:color="000080"/>
              <w:bottom w:val="single" w:sz="18" w:space="0" w:color="000080"/>
              <w:right w:val="nil"/>
            </w:tcBorders>
            <w:hideMark/>
          </w:tcPr>
          <w:p w14:paraId="10943791" w14:textId="77777777" w:rsidR="00193B71" w:rsidRPr="00A261BE" w:rsidRDefault="00193B7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61BE">
              <w:rPr>
                <w:rFonts w:asciiTheme="minorHAnsi" w:hAnsiTheme="minorHAnsi" w:cs="Arial"/>
                <w:b/>
                <w:sz w:val="20"/>
              </w:rPr>
              <w:t>Dirección de facturación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8" w:space="0" w:color="000080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-35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"/>
              <w:gridCol w:w="1987"/>
              <w:gridCol w:w="993"/>
              <w:gridCol w:w="1845"/>
            </w:tblGrid>
            <w:tr w:rsidR="00193B71" w:rsidRPr="00A261BE" w14:paraId="272D8B8C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1246FF9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Dirección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86313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93B71" w:rsidRPr="00A261BE" w14:paraId="4F724E9B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94F43D1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9671F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525BA98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Código postal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44B1B" w14:textId="77777777" w:rsidR="00193B71" w:rsidRPr="00A261BE" w:rsidRDefault="00193B71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F3E7DA0" w14:textId="77777777" w:rsidR="00193B71" w:rsidRPr="00A261BE" w:rsidRDefault="00193B71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42C32CD" w14:textId="77777777" w:rsidR="00A34533" w:rsidRPr="00A261BE" w:rsidRDefault="00A34533" w:rsidP="002E7DED">
      <w:pPr>
        <w:pStyle w:val="BodyText2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0EA5D172" w14:textId="77777777" w:rsidR="009E7080" w:rsidRPr="00A261BE" w:rsidRDefault="009E7080" w:rsidP="009E7080">
      <w:pPr>
        <w:pStyle w:val="BodyText2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  <w:sectPr w:rsidR="009E7080" w:rsidRPr="00A261BE" w:rsidSect="00A02510">
          <w:headerReference w:type="default" r:id="rId12"/>
          <w:footerReference w:type="even" r:id="rId13"/>
          <w:footerReference w:type="default" r:id="rId14"/>
          <w:pgSz w:w="11907" w:h="16840" w:code="9"/>
          <w:pgMar w:top="709" w:right="1467" w:bottom="1985" w:left="1701" w:header="709" w:footer="576" w:gutter="0"/>
          <w:paperSrc w:first="1" w:other="1"/>
          <w:pgNumType w:start="1"/>
          <w:cols w:space="720"/>
          <w:docGrid w:linePitch="313"/>
        </w:sectPr>
      </w:pPr>
    </w:p>
    <w:p w14:paraId="0A60B645" w14:textId="77777777" w:rsidR="00A34533" w:rsidRPr="00A261BE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3B3D1CDB" w14:textId="77777777" w:rsidR="00A34533" w:rsidRPr="00A261BE" w:rsidRDefault="00A34533" w:rsidP="00A34533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A261BE">
        <w:rPr>
          <w:rFonts w:asciiTheme="minorHAnsi" w:hAnsiTheme="minorHAnsi" w:cs="Arial"/>
          <w:b/>
          <w:bCs/>
          <w:sz w:val="22"/>
          <w:szCs w:val="22"/>
        </w:rPr>
        <w:t>2. Alcance deseado del certificado</w:t>
      </w:r>
    </w:p>
    <w:p w14:paraId="3288C258" w14:textId="77777777" w:rsidR="00A34533" w:rsidRPr="00A261BE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tbl>
      <w:tblPr>
        <w:tblW w:w="907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5943"/>
      </w:tblGrid>
      <w:tr w:rsidR="00A34533" w:rsidRPr="00A261BE" w14:paraId="2C412269" w14:textId="77777777" w:rsidTr="009E7080">
        <w:trPr>
          <w:trHeight w:val="1443"/>
        </w:trPr>
        <w:tc>
          <w:tcPr>
            <w:tcW w:w="3132" w:type="dxa"/>
            <w:tcBorders>
              <w:top w:val="single" w:sz="18" w:space="0" w:color="000080"/>
              <w:left w:val="single" w:sz="18" w:space="0" w:color="000080"/>
              <w:bottom w:val="nil"/>
              <w:right w:val="nil"/>
            </w:tcBorders>
            <w:hideMark/>
          </w:tcPr>
          <w:p w14:paraId="43947A11" w14:textId="77777777" w:rsidR="00A34533" w:rsidRPr="00A261BE" w:rsidRDefault="00A3453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61BE">
              <w:rPr>
                <w:rFonts w:asciiTheme="minorHAnsi" w:hAnsiTheme="minorHAnsi" w:cs="Arial"/>
                <w:b/>
                <w:sz w:val="20"/>
              </w:rPr>
              <w:t>Superficie forestal</w:t>
            </w:r>
          </w:p>
        </w:tc>
        <w:tc>
          <w:tcPr>
            <w:tcW w:w="5943" w:type="dxa"/>
            <w:tcBorders>
              <w:top w:val="single" w:sz="18" w:space="0" w:color="000080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30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3"/>
              <w:gridCol w:w="4257"/>
            </w:tblGrid>
            <w:tr w:rsidR="00A34533" w:rsidRPr="00A261BE" w14:paraId="59E9CC48" w14:textId="77777777"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21BBEAF" w14:textId="77777777" w:rsidR="00A34533" w:rsidRPr="002E7DED" w:rsidRDefault="00A34533" w:rsidP="00A34533">
                  <w:pPr>
                    <w:spacing w:after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 forestal total (hectáreas)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F179D" w14:textId="77777777" w:rsidR="00A34533" w:rsidRPr="002E7DED" w:rsidRDefault="00A34533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34533" w:rsidRPr="00A261BE" w14:paraId="3AFA5750" w14:textId="77777777"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94ED5DF" w14:textId="77777777" w:rsidR="00A34533" w:rsidRPr="002E7DED" w:rsidRDefault="00A34533" w:rsidP="00A34533">
                  <w:pPr>
                    <w:spacing w:after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Bosques Productivos (hectáreas)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FC58B" w14:textId="77777777" w:rsidR="00A34533" w:rsidRPr="002E7DED" w:rsidRDefault="00A34533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0F46E88" w14:textId="77777777" w:rsidR="00A34533" w:rsidRPr="002E7DED" w:rsidRDefault="00A34533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4533" w:rsidRPr="00A261BE" w14:paraId="0DE268D2" w14:textId="77777777" w:rsidTr="009E7080">
        <w:trPr>
          <w:trHeight w:val="437"/>
        </w:trPr>
        <w:tc>
          <w:tcPr>
            <w:tcW w:w="3132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59D1E92A" w14:textId="0599813F" w:rsidR="00A34533" w:rsidRPr="00ED482D" w:rsidRDefault="00A34533">
            <w:pPr>
              <w:rPr>
                <w:rFonts w:asciiTheme="minorHAnsi" w:hAnsiTheme="minorHAnsi" w:cs="Arial"/>
                <w:b/>
                <w:sz w:val="20"/>
                <w:lang w:val="es-ES"/>
              </w:rPr>
            </w:pPr>
            <w:r w:rsidRPr="00ED482D">
              <w:rPr>
                <w:rFonts w:asciiTheme="minorHAnsi" w:hAnsiTheme="minorHAnsi" w:cs="Arial"/>
                <w:b/>
                <w:sz w:val="20"/>
                <w:lang w:val="es-ES"/>
              </w:rPr>
              <w:t>Zona Forestal</w:t>
            </w:r>
          </w:p>
          <w:p w14:paraId="72B359DE" w14:textId="21562452" w:rsidR="00A34533" w:rsidRPr="00ED482D" w:rsidRDefault="00A34533" w:rsidP="00AC1054">
            <w:pPr>
              <w:spacing w:line="276" w:lineRule="auto"/>
              <w:rPr>
                <w:rFonts w:asciiTheme="minorHAnsi" w:hAnsiTheme="minorHAnsi" w:cs="Arial"/>
                <w:iCs/>
                <w:sz w:val="18"/>
                <w:szCs w:val="18"/>
                <w:lang w:val="es-ES"/>
              </w:rPr>
            </w:pPr>
            <w:r w:rsidRPr="00ED482D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 xml:space="preserve">Indicar: 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 xml:space="preserve">1. </w:t>
            </w:r>
            <w:proofErr w:type="gramStart"/>
            <w:r w:rsidR="009E4BEE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>Boreal</w:t>
            </w:r>
            <w:r w:rsidR="009E4BEE" w:rsidRPr="00ED482D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;.</w:t>
            </w:r>
            <w:proofErr w:type="gramEnd"/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 xml:space="preserve"> </w:t>
            </w:r>
            <w:r w:rsidR="009E4BEE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>2.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>Templado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 xml:space="preserve">; 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>3. Tropical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 xml:space="preserve">; o 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>4. Subtropical</w:t>
            </w:r>
          </w:p>
          <w:p w14:paraId="135AE446" w14:textId="77777777" w:rsidR="00574270" w:rsidRPr="00ED482D" w:rsidRDefault="00574270" w:rsidP="00A261BE">
            <w:pPr>
              <w:rPr>
                <w:rFonts w:asciiTheme="minorHAnsi" w:hAnsiTheme="minorHAnsi" w:cs="Arial"/>
                <w:b/>
                <w:sz w:val="20"/>
                <w:lang w:val="es-ES"/>
              </w:rPr>
            </w:pPr>
          </w:p>
          <w:p w14:paraId="06C563A9" w14:textId="1DDF1CA7" w:rsidR="00A261BE" w:rsidRPr="00ED482D" w:rsidRDefault="00A261BE" w:rsidP="00A261BE">
            <w:pPr>
              <w:rPr>
                <w:rFonts w:asciiTheme="minorHAnsi" w:hAnsiTheme="minorHAnsi" w:cs="Arial"/>
                <w:b/>
                <w:sz w:val="20"/>
                <w:lang w:val="es-ES"/>
              </w:rPr>
            </w:pPr>
            <w:r w:rsidRPr="00ED482D">
              <w:rPr>
                <w:rFonts w:asciiTheme="minorHAnsi" w:hAnsiTheme="minorHAnsi" w:cs="Arial"/>
                <w:b/>
                <w:sz w:val="20"/>
                <w:lang w:val="es-ES"/>
              </w:rPr>
              <w:t>Tipo de bosque</w:t>
            </w:r>
          </w:p>
          <w:p w14:paraId="232E2105" w14:textId="7ADE7B44" w:rsidR="00A261BE" w:rsidRPr="00ED482D" w:rsidRDefault="00A261BE" w:rsidP="00A261BE">
            <w:pPr>
              <w:spacing w:line="276" w:lineRule="auto"/>
              <w:rPr>
                <w:rFonts w:asciiTheme="minorHAnsi" w:hAnsiTheme="minorHAnsi" w:cs="Arial"/>
                <w:iCs/>
                <w:sz w:val="18"/>
                <w:szCs w:val="18"/>
                <w:lang w:val="es-ES"/>
              </w:rPr>
            </w:pPr>
            <w:r w:rsidRPr="00ED482D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 xml:space="preserve">Indicar: 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>1. Natural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 xml:space="preserve">; 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>2. Plantación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 xml:space="preserve">; o </w:t>
            </w:r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 xml:space="preserve">3. Plantación </w:t>
            </w:r>
            <w:proofErr w:type="spellStart"/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>semi-natural</w:t>
            </w:r>
            <w:proofErr w:type="spellEnd"/>
            <w:r w:rsidR="00DA7F7B" w:rsidRPr="00ED482D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ES"/>
              </w:rPr>
              <w:t xml:space="preserve"> y mixta y bosque natural </w:t>
            </w:r>
          </w:p>
          <w:p w14:paraId="7D1FAFEC" w14:textId="77777777" w:rsidR="00A261BE" w:rsidRPr="00ED482D" w:rsidRDefault="00A261BE" w:rsidP="00AC1054">
            <w:pPr>
              <w:spacing w:line="276" w:lineRule="auto"/>
              <w:rPr>
                <w:rFonts w:asciiTheme="minorHAnsi" w:hAnsiTheme="minorHAnsi" w:cs="Arial"/>
                <w:iCs/>
                <w:sz w:val="18"/>
                <w:szCs w:val="18"/>
                <w:lang w:val="es-ES"/>
              </w:rPr>
            </w:pPr>
          </w:p>
          <w:tbl>
            <w:tblPr>
              <w:tblW w:w="9075" w:type="dxa"/>
              <w:tblBorders>
                <w:top w:val="single" w:sz="18" w:space="0" w:color="000080"/>
                <w:left w:val="single" w:sz="18" w:space="0" w:color="000080"/>
                <w:bottom w:val="single" w:sz="18" w:space="0" w:color="000080"/>
                <w:right w:val="single" w:sz="18" w:space="0" w:color="00008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2"/>
              <w:gridCol w:w="5943"/>
            </w:tblGrid>
            <w:tr w:rsidR="00A02CBD" w:rsidRPr="00A261BE" w14:paraId="356D1644" w14:textId="77777777" w:rsidTr="007B26EB">
              <w:trPr>
                <w:trHeight w:val="70"/>
              </w:trPr>
              <w:tc>
                <w:tcPr>
                  <w:tcW w:w="3132" w:type="dxa"/>
                  <w:tcBorders>
                    <w:top w:val="nil"/>
                    <w:left w:val="single" w:sz="18" w:space="0" w:color="000080"/>
                    <w:bottom w:val="nil"/>
                    <w:right w:val="nil"/>
                  </w:tcBorders>
                  <w:hideMark/>
                </w:tcPr>
                <w:p w14:paraId="4EF55B8C" w14:textId="7783077D" w:rsidR="00A02CBD" w:rsidRPr="009E4BEE" w:rsidRDefault="00A02CBD" w:rsidP="00A02CBD">
                  <w:pPr>
                    <w:rPr>
                      <w:rFonts w:asciiTheme="minorHAnsi" w:hAnsiTheme="minorHAnsi" w:cs="Arial"/>
                      <w:b/>
                      <w:sz w:val="20"/>
                      <w:lang w:val="es-PY"/>
                    </w:rPr>
                  </w:pPr>
                  <w:r w:rsidRPr="009E4BEE">
                    <w:rPr>
                      <w:rFonts w:asciiTheme="minorHAnsi" w:hAnsiTheme="minorHAnsi" w:cs="Arial"/>
                      <w:b/>
                      <w:sz w:val="20"/>
                      <w:lang w:val="es-PY"/>
                    </w:rPr>
                    <w:t>Propiedad de la tenencia</w:t>
                  </w:r>
                </w:p>
                <w:p w14:paraId="404C5808" w14:textId="50ED9FA0" w:rsidR="009E4BEE" w:rsidRDefault="00A02CBD" w:rsidP="00DA7F7B">
                  <w:pPr>
                    <w:spacing w:line="276" w:lineRule="auto"/>
                    <w:rPr>
                      <w:rFonts w:asciiTheme="minorHAnsi" w:hAnsiTheme="minorHAnsi" w:cs="Arial"/>
                      <w:i/>
                      <w:sz w:val="18"/>
                      <w:szCs w:val="18"/>
                      <w:u w:val="single"/>
                    </w:rPr>
                  </w:pPr>
                  <w:r w:rsidRPr="009E4BEE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s-PY"/>
                    </w:rPr>
                    <w:t xml:space="preserve">Indicar: </w:t>
                  </w:r>
                  <w:r w:rsidR="00DA7F7B" w:rsidRPr="009E4BEE">
                    <w:rPr>
                      <w:rFonts w:asciiTheme="minorHAnsi" w:hAnsiTheme="minorHAnsi" w:cs="Arial"/>
                      <w:i/>
                      <w:sz w:val="18"/>
                      <w:szCs w:val="18"/>
                      <w:u w:val="single"/>
                      <w:lang w:val="es-PY"/>
                    </w:rPr>
                    <w:t xml:space="preserve">1. </w:t>
                  </w:r>
                  <w:r w:rsidR="00DA7F7B" w:rsidRPr="00ED482D">
                    <w:rPr>
                      <w:rFonts w:asciiTheme="minorHAnsi" w:hAnsiTheme="minorHAnsi" w:cs="Arial"/>
                      <w:i/>
                      <w:sz w:val="18"/>
                      <w:szCs w:val="18"/>
                      <w:u w:val="single"/>
                      <w:lang w:val="es-ES"/>
                    </w:rPr>
                    <w:t>Privado</w:t>
                  </w:r>
                  <w:r w:rsidR="00DA7F7B" w:rsidRPr="00ED482D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s-ES"/>
                    </w:rPr>
                    <w:t xml:space="preserve">; </w:t>
                  </w:r>
                  <w:r w:rsidR="00DA7F7B" w:rsidRPr="00ED482D">
                    <w:rPr>
                      <w:rFonts w:asciiTheme="minorHAnsi" w:hAnsiTheme="minorHAnsi" w:cs="Arial"/>
                      <w:i/>
                      <w:sz w:val="18"/>
                      <w:szCs w:val="18"/>
                      <w:u w:val="single"/>
                      <w:lang w:val="es-ES"/>
                    </w:rPr>
                    <w:t>2. Público/estatal</w:t>
                  </w:r>
                  <w:r w:rsidR="00DA7F7B" w:rsidRPr="00ED482D">
                    <w:rPr>
                      <w:rFonts w:asciiTheme="minorHAnsi" w:hAnsiTheme="minorHAnsi" w:cs="Arial"/>
                      <w:i/>
                      <w:sz w:val="18"/>
                      <w:szCs w:val="18"/>
                      <w:lang w:val="es-ES"/>
                    </w:rPr>
                    <w:t xml:space="preserve">; </w:t>
                  </w:r>
                  <w:r w:rsidR="00DA7F7B" w:rsidRPr="00ED482D">
                    <w:rPr>
                      <w:rFonts w:asciiTheme="minorHAnsi" w:hAnsiTheme="minorHAnsi" w:cs="Arial"/>
                      <w:i/>
                      <w:sz w:val="18"/>
                      <w:szCs w:val="18"/>
                      <w:u w:val="single"/>
                      <w:lang w:val="es-ES"/>
                    </w:rPr>
                    <w:t>3. Comunidad (indígenas);</w:t>
                  </w:r>
                  <w:r w:rsidR="009E4BEE" w:rsidRPr="00ED482D">
                    <w:rPr>
                      <w:rFonts w:asciiTheme="minorHAnsi" w:hAnsiTheme="minorHAnsi" w:cs="Arial"/>
                      <w:i/>
                      <w:sz w:val="18"/>
                      <w:szCs w:val="18"/>
                      <w:u w:val="single"/>
                      <w:lang w:val="es-ES"/>
                    </w:rPr>
                    <w:t xml:space="preserve">4. </w:t>
                  </w:r>
                  <w:proofErr w:type="spellStart"/>
                  <w:r w:rsidR="009E4BEE" w:rsidRPr="002E7DED">
                    <w:rPr>
                      <w:rFonts w:asciiTheme="minorHAnsi" w:hAnsiTheme="minorHAnsi" w:cs="Arial"/>
                      <w:i/>
                      <w:sz w:val="18"/>
                      <w:szCs w:val="18"/>
                      <w:u w:val="single"/>
                    </w:rPr>
                    <w:t>Comunidad</w:t>
                  </w:r>
                  <w:proofErr w:type="spellEnd"/>
                  <w:r w:rsidR="00DA7F7B" w:rsidRPr="002E7DED">
                    <w:rPr>
                      <w:rFonts w:asciiTheme="minorHAnsi" w:hAnsiTheme="minorHAnsi" w:cs="Arial"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35C5D696" w14:textId="50F41EBF" w:rsidR="00A02CBD" w:rsidRPr="002E7DED" w:rsidRDefault="00DA7F7B" w:rsidP="00DA7F7B">
                  <w:pPr>
                    <w:spacing w:line="276" w:lineRule="auto"/>
                    <w:rPr>
                      <w:rFonts w:asciiTheme="minorHAnsi" w:hAnsiTheme="minorHAnsi" w:cs="Arial"/>
                      <w:i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i/>
                      <w:sz w:val="18"/>
                      <w:szCs w:val="18"/>
                      <w:u w:val="single"/>
                    </w:rPr>
                    <w:t>(no indígena)</w:t>
                  </w:r>
                </w:p>
              </w:tc>
              <w:tc>
                <w:tcPr>
                  <w:tcW w:w="5943" w:type="dxa"/>
                  <w:tcBorders>
                    <w:top w:val="nil"/>
                    <w:left w:val="nil"/>
                    <w:bottom w:val="nil"/>
                    <w:right w:val="single" w:sz="18" w:space="0" w:color="000080"/>
                  </w:tcBorders>
                  <w:hideMark/>
                </w:tcPr>
                <w:tbl>
                  <w:tblPr>
                    <w:tblpPr w:leftFromText="141" w:rightFromText="141" w:vertAnchor="text" w:horzAnchor="margin" w:tblpY="362"/>
                    <w:tblOverlap w:val="never"/>
                    <w:tblW w:w="57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A02CBD" w:rsidRPr="00A261BE" w14:paraId="26BA188D" w14:textId="77777777" w:rsidTr="007B26EB">
                    <w:trPr>
                      <w:trHeight w:val="345"/>
                    </w:trPr>
                    <w:tc>
                      <w:tcPr>
                        <w:tcW w:w="57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C61256" w14:textId="77777777" w:rsidR="00A02CBD" w:rsidRPr="007B26EB" w:rsidRDefault="00A02CBD" w:rsidP="00A02CBD">
                        <w:pPr>
                          <w:spacing w:after="120"/>
                          <w:rPr>
                            <w:rFonts w:asciiTheme="minorHAnsi" w:hAnsiTheme="minorHAnsi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C4CB29D" w14:textId="77777777" w:rsidR="00A02CBD" w:rsidRPr="00A261BE" w:rsidRDefault="00A02CBD" w:rsidP="00A02CBD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2FE5FA69" w14:textId="77777777" w:rsidR="00A02CBD" w:rsidRDefault="00A02CBD" w:rsidP="00AC1054">
            <w:pPr>
              <w:spacing w:line="276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  <w:p w14:paraId="64EAD3FC" w14:textId="1E954C9F" w:rsidR="00A261BE" w:rsidRPr="002E7DED" w:rsidRDefault="00A261BE" w:rsidP="00AC1054">
            <w:pPr>
              <w:spacing w:line="276" w:lineRule="auto"/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A34533" w:rsidRPr="00A261BE" w14:paraId="0B574913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361AF" w14:textId="77777777" w:rsidR="00A34533" w:rsidRPr="002E7DED" w:rsidRDefault="00A34533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A7C7C24" w14:textId="77777777" w:rsidR="00A34533" w:rsidRDefault="00A34533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A02CBD" w:rsidRPr="007B26EB" w14:paraId="5C66B14A" w14:textId="77777777" w:rsidTr="009E4BEE">
              <w:trPr>
                <w:trHeight w:val="699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664D3" w14:textId="77777777" w:rsidR="00A02CBD" w:rsidRPr="007B26EB" w:rsidRDefault="00A02CBD" w:rsidP="00A02CBD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807E2DB" w14:textId="77777777" w:rsidR="00A02CBD" w:rsidRDefault="00A02CBD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D73703B" w14:textId="77777777" w:rsidR="00A02CBD" w:rsidRDefault="00A02CBD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A02CBD" w:rsidRPr="007B26EB" w14:paraId="615B4A04" w14:textId="77777777" w:rsidTr="002E7DED">
              <w:trPr>
                <w:trHeight w:val="554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0D57F" w14:textId="77777777" w:rsidR="00A02CBD" w:rsidRPr="007B26EB" w:rsidRDefault="00A02CBD" w:rsidP="00A02CBD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E9B10DB" w14:textId="77777777" w:rsidR="00A02CBD" w:rsidRPr="002E7DED" w:rsidRDefault="00A02CBD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4533" w:rsidRPr="00ED482D" w14:paraId="3317CEE7" w14:textId="77777777" w:rsidTr="009E7080">
        <w:trPr>
          <w:trHeight w:val="70"/>
        </w:trPr>
        <w:tc>
          <w:tcPr>
            <w:tcW w:w="3132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41DBE9CD" w14:textId="76568B0B" w:rsidR="00A34533" w:rsidRPr="009E4BEE" w:rsidRDefault="00A261BE">
            <w:pPr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>Gestión de la tenencia</w:t>
            </w:r>
          </w:p>
          <w:p w14:paraId="7FBBFF07" w14:textId="77777777" w:rsidR="00574270" w:rsidRPr="009E4BEE" w:rsidRDefault="00574270" w:rsidP="00DA7F7B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</w:pPr>
          </w:p>
          <w:p w14:paraId="52177C1D" w14:textId="4C28A1D6" w:rsidR="00DA7F7B" w:rsidRPr="009E4BEE" w:rsidRDefault="00A02CBD" w:rsidP="00DA7F7B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Indicar: </w:t>
            </w:r>
            <w:r w:rsidR="00DA7F7B"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1. Privado</w:t>
            </w:r>
            <w:r w:rsidR="00DA7F7B"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; </w:t>
            </w:r>
            <w:r w:rsidR="00DA7F7B"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2. Público/estatal</w:t>
            </w:r>
            <w:r w:rsidR="00DA7F7B"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; o </w:t>
            </w:r>
            <w:r w:rsidR="00DA7F7B"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3. Comunidad</w:t>
            </w:r>
          </w:p>
          <w:p w14:paraId="17943125" w14:textId="038B87A2" w:rsidR="00574270" w:rsidRPr="009E4BEE" w:rsidRDefault="00DA7F7B" w:rsidP="00DA7F7B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Indicar: 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1. Concesión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; 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 xml:space="preserve">2. </w:t>
            </w:r>
            <w:r w:rsidR="009E4BEE"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Indígenas</w:t>
            </w:r>
            <w:r w:rsidR="009E4BEE"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; o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 </w:t>
            </w:r>
            <w:r w:rsidR="00D33B7B"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3. Ninguna de las anteriores</w:t>
            </w:r>
          </w:p>
          <w:p w14:paraId="2CA52914" w14:textId="05793FE0" w:rsidR="00A02CBD" w:rsidRPr="009E4BEE" w:rsidRDefault="00DA7F7B" w:rsidP="00DA7F7B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 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p w14:paraId="3FF5EBA7" w14:textId="77777777" w:rsidR="009E4BEE" w:rsidRPr="009E4BEE" w:rsidRDefault="009E4BEE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574270" w:rsidRPr="00ED482D" w14:paraId="7D80DB2D" w14:textId="77777777" w:rsidTr="009E4BEE">
              <w:trPr>
                <w:trHeight w:val="418"/>
              </w:trPr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37FF6" w14:textId="77777777" w:rsidR="00574270" w:rsidRPr="009E4BEE" w:rsidRDefault="00574270" w:rsidP="00574270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s-PY"/>
                    </w:rPr>
                  </w:pPr>
                </w:p>
              </w:tc>
            </w:tr>
          </w:tbl>
          <w:p w14:paraId="4D925C37" w14:textId="77777777" w:rsidR="00574270" w:rsidRDefault="00574270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8"/>
            </w:tblGrid>
            <w:tr w:rsidR="009E4BEE" w:rsidRPr="00ED482D" w14:paraId="5AB278E3" w14:textId="77777777" w:rsidTr="009E4BEE">
              <w:tc>
                <w:tcPr>
                  <w:tcW w:w="5698" w:type="dxa"/>
                </w:tcPr>
                <w:p w14:paraId="7CFEEC0C" w14:textId="77777777" w:rsidR="009E4BEE" w:rsidRDefault="009E4BE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</w:tr>
          </w:tbl>
          <w:p w14:paraId="1FD251C3" w14:textId="77777777" w:rsidR="009E4BEE" w:rsidRPr="009E4BEE" w:rsidRDefault="009E4BEE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  <w:p w14:paraId="2CEA49A3" w14:textId="77777777" w:rsidR="00574270" w:rsidRPr="009E4BEE" w:rsidRDefault="00574270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</w:tc>
      </w:tr>
      <w:tr w:rsidR="00A34533" w:rsidRPr="00ED482D" w14:paraId="22F0146A" w14:textId="77777777" w:rsidTr="009E7080">
        <w:trPr>
          <w:trHeight w:val="715"/>
        </w:trPr>
        <w:tc>
          <w:tcPr>
            <w:tcW w:w="3132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336941D8" w14:textId="3B551F40" w:rsidR="00A34533" w:rsidRPr="009E4BEE" w:rsidRDefault="00A34533" w:rsidP="00AC105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Número de empleados 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[incluidos los subcontratistas] que trabajan en el bosque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A34533" w:rsidRPr="00ED482D" w14:paraId="41ED0F94" w14:textId="77777777">
              <w:trPr>
                <w:trHeight w:val="345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D1B6" w14:textId="77777777" w:rsidR="00A34533" w:rsidRPr="009E4BEE" w:rsidRDefault="00A34533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s-PY"/>
                    </w:rPr>
                  </w:pPr>
                </w:p>
              </w:tc>
            </w:tr>
          </w:tbl>
          <w:p w14:paraId="3E7B8026" w14:textId="77777777" w:rsidR="00A34533" w:rsidRPr="009E4BEE" w:rsidRDefault="00A34533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</w:tc>
      </w:tr>
      <w:tr w:rsidR="00A34533" w:rsidRPr="00ED482D" w14:paraId="6E87ADD6" w14:textId="77777777" w:rsidTr="009E7080">
        <w:trPr>
          <w:trHeight w:val="70"/>
        </w:trPr>
        <w:tc>
          <w:tcPr>
            <w:tcW w:w="3132" w:type="dxa"/>
            <w:tcBorders>
              <w:top w:val="nil"/>
              <w:left w:val="single" w:sz="18" w:space="0" w:color="000080"/>
              <w:bottom w:val="single" w:sz="18" w:space="0" w:color="000080"/>
              <w:right w:val="nil"/>
            </w:tcBorders>
            <w:hideMark/>
          </w:tcPr>
          <w:p w14:paraId="6F4BDB7B" w14:textId="77777777" w:rsidR="00A34533" w:rsidRPr="009E4BEE" w:rsidRDefault="00A34533">
            <w:pPr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>Instalaciones de procesamiento</w:t>
            </w:r>
          </w:p>
          <w:p w14:paraId="4C2FE7A2" w14:textId="4DD57E3C" w:rsidR="00A34533" w:rsidRPr="009E4BEE" w:rsidRDefault="00A34533" w:rsidP="00AC1054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Describa las instalaciones de procesamiento de productos forestales y los productos que se incluirán en el ámbito de aplicación.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18" w:space="0" w:color="000080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44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A34533" w:rsidRPr="00ED482D" w14:paraId="01A56153" w14:textId="77777777" w:rsidTr="002E7DED">
              <w:trPr>
                <w:trHeight w:val="841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605B2" w14:textId="77777777" w:rsidR="00A34533" w:rsidRPr="009E4BEE" w:rsidRDefault="00A34533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s-PY"/>
                    </w:rPr>
                  </w:pPr>
                </w:p>
              </w:tc>
            </w:tr>
          </w:tbl>
          <w:p w14:paraId="40935098" w14:textId="77777777" w:rsidR="00A34533" w:rsidRPr="009E4BEE" w:rsidRDefault="00A34533">
            <w:pPr>
              <w:spacing w:after="120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</w:tc>
      </w:tr>
    </w:tbl>
    <w:p w14:paraId="6250A719" w14:textId="77777777" w:rsidR="009E7080" w:rsidRPr="009E4BEE" w:rsidRDefault="009E7080" w:rsidP="009E7080">
      <w:pPr>
        <w:pStyle w:val="EndnoteText"/>
        <w:widowControl/>
        <w:tabs>
          <w:tab w:val="left" w:pos="539"/>
        </w:tabs>
        <w:rPr>
          <w:rFonts w:ascii="Verdana" w:hAnsi="Verdana" w:cs="Arial"/>
          <w:color w:val="808080"/>
          <w:sz w:val="32"/>
          <w:szCs w:val="32"/>
          <w:lang w:val="es-PY"/>
        </w:rPr>
      </w:pPr>
    </w:p>
    <w:p w14:paraId="4B275E72" w14:textId="33C14BC7" w:rsidR="009E7080" w:rsidRPr="009E4BEE" w:rsidRDefault="009E7080" w:rsidP="009E7080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  <w:lang w:val="es-PY"/>
        </w:rPr>
      </w:pPr>
      <w:r w:rsidRPr="009E4BEE">
        <w:rPr>
          <w:rFonts w:asciiTheme="minorHAnsi" w:hAnsiTheme="minorHAnsi" w:cs="Arial"/>
          <w:b/>
          <w:bCs/>
          <w:sz w:val="22"/>
          <w:szCs w:val="22"/>
          <w:lang w:val="es-PY"/>
        </w:rPr>
        <w:t>3. Tipo de solicitud e información adicional sobre el alcance</w:t>
      </w:r>
    </w:p>
    <w:p w14:paraId="405F18A0" w14:textId="77777777" w:rsidR="00A34533" w:rsidRPr="009E4BEE" w:rsidRDefault="00A34533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es-PY"/>
        </w:rPr>
      </w:pPr>
    </w:p>
    <w:tbl>
      <w:tblPr>
        <w:tblStyle w:val="PlainTable5"/>
        <w:tblW w:w="9214" w:type="dxa"/>
        <w:tblLayout w:type="fixed"/>
        <w:tblLook w:val="01A0" w:firstRow="1" w:lastRow="0" w:firstColumn="1" w:lastColumn="1" w:noHBand="0" w:noVBand="0"/>
      </w:tblPr>
      <w:tblGrid>
        <w:gridCol w:w="6654"/>
        <w:gridCol w:w="2560"/>
      </w:tblGrid>
      <w:tr w:rsidR="009E7080" w:rsidRPr="00ED482D" w14:paraId="34904039" w14:textId="77777777" w:rsidTr="0058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4" w:type="dxa"/>
            <w:gridSpan w:val="2"/>
          </w:tcPr>
          <w:p w14:paraId="1B408A78" w14:textId="302E4869" w:rsidR="009E7080" w:rsidRPr="009E4BEE" w:rsidRDefault="009E7080">
            <w:pPr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>¿</w:t>
            </w:r>
            <w:r w:rsidR="009E4BEE">
              <w:rPr>
                <w:rFonts w:asciiTheme="minorHAnsi" w:hAnsiTheme="minorHAnsi" w:cs="Arial"/>
                <w:b/>
                <w:sz w:val="20"/>
                <w:lang w:val="es-PY"/>
              </w:rPr>
              <w:t>El solicitante ha aplicado anteriormente a la certificación?</w:t>
            </w:r>
          </w:p>
          <w:tbl>
            <w:tblPr>
              <w:tblpPr w:leftFromText="141" w:rightFromText="141" w:vertAnchor="text" w:horzAnchor="margin" w:tblpXSpec="right" w:tblpY="-277"/>
              <w:tblOverlap w:val="never"/>
              <w:tblW w:w="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2"/>
            </w:tblGrid>
            <w:tr w:rsidR="009E7080" w:rsidRPr="00ED482D" w14:paraId="762620F8" w14:textId="77777777" w:rsidTr="00581B3E">
              <w:trPr>
                <w:trHeight w:val="412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CD6FE" w14:textId="77777777" w:rsidR="009E7080" w:rsidRPr="009E4BEE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  <w:p w14:paraId="05A086FF" w14:textId="77777777" w:rsidR="009E7080" w:rsidRPr="009E4BEE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  <w:p w14:paraId="7A67AB5E" w14:textId="77777777" w:rsidR="009E7080" w:rsidRPr="009E4BEE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</w:tr>
          </w:tbl>
          <w:p w14:paraId="2FCBB29F" w14:textId="1663D8A1" w:rsidR="009E7080" w:rsidRPr="009E4BEE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 [indique 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>SÍ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 o 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>NO].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  En caso afirmativo, especifique el nombre del Organismo de Certificación anterior o del Esquema de Grupo, el año de solicitud, el código de certificación anterior y el motivo del cambio de organismo de certificación. Adjunte los documentos pertinentes relativos a la(s) inspección(es) / certificación (s) anterior(es), por ejemplo, informe de inspección, certificado</w:t>
            </w:r>
          </w:p>
        </w:tc>
      </w:tr>
      <w:tr w:rsidR="009E7080" w:rsidRPr="00A261BE" w14:paraId="6D7A4AA9" w14:textId="77777777" w:rsidTr="0058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4" w:type="dxa"/>
            <w:hideMark/>
          </w:tcPr>
          <w:p w14:paraId="1CFCA8F8" w14:textId="6E423543" w:rsidR="009E7080" w:rsidRPr="009E4BEE" w:rsidRDefault="0052768E">
            <w:pPr>
              <w:rPr>
                <w:rFonts w:asciiTheme="minorHAnsi" w:hAnsiTheme="minorHAnsi" w:cs="Arial"/>
                <w:b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lastRenderedPageBreak/>
              <w:t xml:space="preserve">Tipo de certificación  </w:t>
            </w:r>
          </w:p>
          <w:p w14:paraId="7A833811" w14:textId="26CA8BA3" w:rsidR="009E7080" w:rsidRPr="009E4BEE" w:rsidRDefault="009E7080" w:rsidP="00C9005D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INDIQUE 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 xml:space="preserve">"SÍ" 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>a una de las siguientes opciones</w:t>
            </w:r>
          </w:p>
          <w:p w14:paraId="53F0A27D" w14:textId="35EA989A" w:rsidR="00BE4B5C" w:rsidRPr="009E4BEE" w:rsidRDefault="00BE4B5C" w:rsidP="003F0B85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es-PY"/>
              </w:rPr>
            </w:pPr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 xml:space="preserve">NOTA 1: </w:t>
            </w:r>
            <w:r w:rsidRPr="009E4BEE">
              <w:rPr>
                <w:rFonts w:asciiTheme="minorHAnsi" w:hAnsiTheme="minorHAnsi" w:cs="Arial"/>
                <w:b/>
                <w:bCs/>
                <w:sz w:val="16"/>
                <w:szCs w:val="16"/>
                <w:lang w:val="es-PY"/>
              </w:rPr>
              <w:t>La certificación única</w:t>
            </w:r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 xml:space="preserve"> se refiere a la certificación para una o varias </w:t>
            </w:r>
            <w:r w:rsid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>UMF</w:t>
            </w:r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>;</w:t>
            </w:r>
          </w:p>
          <w:p w14:paraId="28F70B29" w14:textId="67A79B72" w:rsidR="00BE4B5C" w:rsidRPr="009E4BEE" w:rsidRDefault="00BE4B5C" w:rsidP="003F0B85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es-PY"/>
              </w:rPr>
            </w:pPr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 xml:space="preserve">NOTA 2: </w:t>
            </w:r>
            <w:r w:rsidR="009E4BEE"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>La certificación</w:t>
            </w:r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 xml:space="preserve"> de grupo se refiere a la certificación de diferentes miembros del grupo (propietarios o administradores de bosques) bajo la responsabilidad del solicitante (entidad del grupo); </w:t>
            </w:r>
          </w:p>
          <w:p w14:paraId="0C0A0297" w14:textId="7992C077" w:rsidR="003F0B85" w:rsidRPr="009E4BEE" w:rsidRDefault="003F0B85" w:rsidP="003F0B85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es-PY"/>
              </w:rPr>
            </w:pPr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 xml:space="preserve">NOTA 3: Una </w:t>
            </w:r>
            <w:r w:rsidRPr="009E4BEE">
              <w:rPr>
                <w:rFonts w:asciiTheme="minorHAnsi" w:hAnsiTheme="minorHAnsi" w:cs="Arial"/>
                <w:b/>
                <w:bCs/>
                <w:sz w:val="16"/>
                <w:szCs w:val="16"/>
                <w:lang w:val="es-PY"/>
              </w:rPr>
              <w:t>unidad de manejo forestal (UMF)</w:t>
            </w:r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 xml:space="preserve"> es definida por el FSC como "un área o áreas espaciales sometidas a la certificación FSC con límites claramente definidos manejados a un conjunto de objetivos explícitos de manejo a largo plazo que se expresan en un plan de manejo. Esta área o áreas incluyen: </w:t>
            </w:r>
          </w:p>
          <w:p w14:paraId="77121D3D" w14:textId="77777777" w:rsidR="003F0B85" w:rsidRPr="009E4BEE" w:rsidRDefault="003F0B85" w:rsidP="003F0B85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es-PY"/>
              </w:rPr>
            </w:pPr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 xml:space="preserve">- todas las instalaciones y áreas dentro o adyacentes a esta área espacial o áreas bajo título legal o control de gestión, </w:t>
            </w:r>
            <w:proofErr w:type="spellStart"/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>o</w:t>
            </w:r>
            <w:proofErr w:type="spellEnd"/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 xml:space="preserve"> operadas por o en nombre del solicitante, con el fin de contribuir a los objetivos de gestión; y </w:t>
            </w:r>
          </w:p>
          <w:p w14:paraId="0CF8AAD1" w14:textId="6411F81A" w:rsidR="003F0B85" w:rsidRPr="009E4BEE" w:rsidRDefault="003F0B85" w:rsidP="003F0B85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es-PY"/>
              </w:rPr>
            </w:pPr>
            <w:r w:rsidRPr="009E4BEE">
              <w:rPr>
                <w:rFonts w:asciiTheme="minorHAnsi" w:hAnsiTheme="minorHAnsi" w:cs="Arial"/>
                <w:sz w:val="16"/>
                <w:szCs w:val="16"/>
                <w:lang w:val="es-PY"/>
              </w:rPr>
              <w:t xml:space="preserve">- todas las instalaciones y zonas situadas fuera de esta zona o zonas espaciales, y no adyacentes a ellas, y explotadas por el solicitante o en su nombre, con el único fin de contribuir a los objetivos de gestión.». </w:t>
            </w:r>
          </w:p>
          <w:p w14:paraId="6F5C9BC3" w14:textId="3ABDDEEE" w:rsidR="003F0B85" w:rsidRPr="009E4BEE" w:rsidRDefault="003F0B85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0" w:type="dxa"/>
            <w:hideMark/>
          </w:tcPr>
          <w:tbl>
            <w:tblPr>
              <w:tblpPr w:leftFromText="141" w:rightFromText="141" w:vertAnchor="text" w:horzAnchor="margin" w:tblpY="90"/>
              <w:tblOverlap w:val="never"/>
              <w:tblW w:w="1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"/>
              <w:gridCol w:w="874"/>
            </w:tblGrid>
            <w:tr w:rsidR="009E7080" w:rsidRPr="00A261BE" w14:paraId="30109B3A" w14:textId="77777777" w:rsidTr="00581B3E">
              <w:trPr>
                <w:trHeight w:val="311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ED08618" w14:textId="28FB4D43" w:rsidR="009E7080" w:rsidRPr="00A261BE" w:rsidRDefault="009E4BEE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Unica 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5231B" w14:textId="77777777" w:rsidR="009E7080" w:rsidRPr="00A261BE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E7080" w:rsidRPr="00A261BE" w14:paraId="646CF185" w14:textId="77777777" w:rsidTr="00581B3E">
              <w:trPr>
                <w:trHeight w:val="311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6BB0037" w14:textId="2EBAC11F" w:rsidR="009E7080" w:rsidRPr="00A261BE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Grupo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3EB76" w14:textId="77777777" w:rsidR="009E7080" w:rsidRPr="00A261BE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1C4C95F" w14:textId="77777777" w:rsidR="009E7080" w:rsidRPr="00A261BE" w:rsidRDefault="009E7080">
            <w:pPr>
              <w:spacing w:after="120"/>
              <w:rPr>
                <w:rFonts w:asciiTheme="minorHAnsi" w:hAnsiTheme="minorHAnsi" w:cs="Arial"/>
                <w:i w:val="0"/>
                <w:iCs w:val="0"/>
                <w:sz w:val="18"/>
                <w:szCs w:val="18"/>
              </w:rPr>
            </w:pPr>
          </w:p>
          <w:p w14:paraId="376465E6" w14:textId="77777777" w:rsidR="003F0B85" w:rsidRPr="00A261BE" w:rsidRDefault="003F0B85">
            <w:pPr>
              <w:spacing w:after="120"/>
              <w:rPr>
                <w:rFonts w:asciiTheme="minorHAnsi" w:hAnsiTheme="minorHAnsi" w:cs="Arial"/>
                <w:i w:val="0"/>
                <w:iCs w:val="0"/>
                <w:sz w:val="18"/>
                <w:szCs w:val="18"/>
              </w:rPr>
            </w:pPr>
          </w:p>
          <w:p w14:paraId="3FFBE810" w14:textId="77777777" w:rsidR="003F0B85" w:rsidRPr="00A261BE" w:rsidRDefault="003F0B85">
            <w:pPr>
              <w:spacing w:after="120"/>
              <w:rPr>
                <w:rFonts w:asciiTheme="minorHAnsi" w:hAnsiTheme="minorHAnsi" w:cs="Arial"/>
                <w:i w:val="0"/>
                <w:iCs w:val="0"/>
                <w:sz w:val="18"/>
                <w:szCs w:val="18"/>
              </w:rPr>
            </w:pPr>
          </w:p>
          <w:p w14:paraId="75B12FD9" w14:textId="77777777" w:rsidR="003F0B85" w:rsidRDefault="003F0B85">
            <w:pPr>
              <w:spacing w:after="120"/>
              <w:rPr>
                <w:rFonts w:asciiTheme="minorHAnsi" w:hAnsiTheme="minorHAnsi" w:cs="Arial"/>
                <w:i w:val="0"/>
                <w:iCs w:val="0"/>
                <w:sz w:val="18"/>
                <w:szCs w:val="18"/>
              </w:rPr>
            </w:pPr>
          </w:p>
          <w:p w14:paraId="427A6B7C" w14:textId="77777777" w:rsidR="00296ACC" w:rsidRPr="00A261BE" w:rsidRDefault="00296ACC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7080" w:rsidRPr="00A261BE" w14:paraId="4283C2C2" w14:textId="77777777" w:rsidTr="00581B3E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4" w:type="dxa"/>
          </w:tcPr>
          <w:p w14:paraId="078F34B4" w14:textId="38AC1BDC" w:rsidR="009E7080" w:rsidRPr="009E4BEE" w:rsidRDefault="009E4BEE">
            <w:pPr>
              <w:rPr>
                <w:rFonts w:asciiTheme="minorHAnsi" w:hAnsiTheme="minorHAnsi" w:cs="Arial"/>
                <w:i w:val="0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/>
                <w:b/>
                <w:sz w:val="20"/>
                <w:lang w:val="pt-BR"/>
              </w:rPr>
              <w:t xml:space="preserve">UMF </w:t>
            </w:r>
            <w:r w:rsidRPr="009E4BEE">
              <w:rPr>
                <w:rFonts w:asciiTheme="minorHAnsi" w:hAnsiTheme="minorHAnsi" w:cs="Arial"/>
                <w:b/>
                <w:sz w:val="20"/>
                <w:lang w:val="pt-BR"/>
              </w:rPr>
              <w:t>única</w:t>
            </w:r>
            <w:r w:rsidR="009E7080" w:rsidRPr="009E4BEE">
              <w:rPr>
                <w:rFonts w:asciiTheme="minorHAnsi" w:hAnsiTheme="minorHAnsi" w:cs="Arial"/>
                <w:b/>
                <w:sz w:val="20"/>
                <w:lang w:val="pt-BR"/>
              </w:rPr>
              <w:t xml:space="preserve">   </w:t>
            </w:r>
            <w:r w:rsidR="009E7080" w:rsidRPr="009E4BEE">
              <w:rPr>
                <w:rFonts w:asciiTheme="minorHAnsi" w:hAnsiTheme="minorHAnsi" w:cs="Arial"/>
                <w:sz w:val="18"/>
                <w:szCs w:val="18"/>
                <w:lang w:val="pt-BR"/>
              </w:rPr>
              <w:t>[Si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corresponde a 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pt-BR"/>
              </w:rPr>
              <w:t>N</w:t>
            </w:r>
            <w:r w:rsidR="009E7080" w:rsidRPr="009E4BEE">
              <w:rPr>
                <w:rFonts w:asciiTheme="minorHAnsi" w:hAnsiTheme="minorHAnsi" w:cs="Arial"/>
                <w:sz w:val="18"/>
                <w:szCs w:val="18"/>
                <w:u w:val="single"/>
                <w:lang w:val="pt-BR"/>
              </w:rPr>
              <w:t>/A</w:t>
            </w:r>
            <w:r w:rsidR="009E7080" w:rsidRPr="009E4BEE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indica 'N/A']</w:t>
            </w:r>
          </w:p>
          <w:p w14:paraId="1BE581E2" w14:textId="77777777" w:rsidR="009E7080" w:rsidRPr="009E4BEE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pt-BR"/>
              </w:rPr>
            </w:pPr>
          </w:p>
          <w:p w14:paraId="4EB4802F" w14:textId="77777777" w:rsidR="009E7080" w:rsidRPr="009E4BEE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pt-BR"/>
              </w:rPr>
            </w:pPr>
          </w:p>
          <w:p w14:paraId="7DA6770B" w14:textId="77777777" w:rsidR="009E7080" w:rsidRPr="009E4BEE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0" w:type="dxa"/>
            <w:hideMark/>
          </w:tcPr>
          <w:tbl>
            <w:tblPr>
              <w:tblpPr w:leftFromText="141" w:rightFromText="141" w:vertAnchor="text" w:horzAnchor="margin" w:tblpY="-634"/>
              <w:tblOverlap w:val="never"/>
              <w:tblW w:w="1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9"/>
              <w:gridCol w:w="915"/>
            </w:tblGrid>
            <w:tr w:rsidR="009E7080" w:rsidRPr="00A261BE" w14:paraId="0C45D551" w14:textId="77777777" w:rsidTr="00581B3E">
              <w:trPr>
                <w:trHeight w:val="357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631D761" w14:textId="77777777" w:rsidR="009E7080" w:rsidRPr="00A261BE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spellStart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</w:t>
                  </w:r>
                  <w:proofErr w:type="spellEnd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total ha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0A423" w14:textId="77777777" w:rsidR="009E7080" w:rsidRPr="00A261BE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E154EFA" w14:textId="77777777" w:rsidR="009E7080" w:rsidRPr="002E7DED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7080" w:rsidRPr="00A261BE" w14:paraId="56970E77" w14:textId="77777777" w:rsidTr="0058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4" w:type="dxa"/>
            <w:hideMark/>
          </w:tcPr>
          <w:p w14:paraId="53D362B8" w14:textId="1795A91A" w:rsidR="009E7080" w:rsidRPr="009E4BEE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pt-BR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pt-BR"/>
              </w:rPr>
              <w:t xml:space="preserve">Múltiples </w:t>
            </w:r>
            <w:r w:rsidR="009E4BEE">
              <w:rPr>
                <w:rFonts w:asciiTheme="minorHAnsi" w:hAnsiTheme="minorHAnsi" w:cs="Arial"/>
                <w:b/>
                <w:sz w:val="20"/>
                <w:lang w:val="pt-BR"/>
              </w:rPr>
              <w:t>UMF</w:t>
            </w:r>
            <w:r w:rsidRPr="009E4BEE">
              <w:rPr>
                <w:rFonts w:asciiTheme="minorHAnsi" w:hAnsiTheme="minorHAnsi" w:cs="Arial"/>
                <w:b/>
                <w:sz w:val="20"/>
                <w:lang w:val="pt-BR"/>
              </w:rPr>
              <w:t xml:space="preserve"> </w:t>
            </w:r>
            <w:r w:rsidR="009E4BEE" w:rsidRPr="009E4BEE">
              <w:rPr>
                <w:rFonts w:asciiTheme="minorHAnsi" w:hAnsiTheme="minorHAnsi" w:cs="Arial"/>
                <w:bCs/>
                <w:i w:val="0"/>
                <w:iCs w:val="0"/>
                <w:sz w:val="20"/>
                <w:lang w:val="pt-BR"/>
              </w:rPr>
              <w:t>[Si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r w:rsidR="009E4BEE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corresponde a 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pt-BR"/>
              </w:rPr>
              <w:t>N/A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indica 'N/A']</w:t>
            </w:r>
          </w:p>
          <w:p w14:paraId="6F7F094D" w14:textId="03EAEBEC" w:rsidR="009E7080" w:rsidRPr="009E4BEE" w:rsidRDefault="009E7080" w:rsidP="00AC1054">
            <w:pPr>
              <w:spacing w:line="276" w:lineRule="auto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Proporcione una lista separada para cada </w:t>
            </w:r>
            <w:r w:rsid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>UMF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>, con los nombres de los bosques, las áreas y las ubicaciones.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0" w:type="dxa"/>
            <w:hideMark/>
          </w:tcPr>
          <w:tbl>
            <w:tblPr>
              <w:tblpPr w:leftFromText="141" w:rightFromText="141" w:vertAnchor="text" w:horzAnchor="margin" w:tblpY="-180"/>
              <w:tblOverlap w:val="never"/>
              <w:tblW w:w="1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9"/>
              <w:gridCol w:w="915"/>
            </w:tblGrid>
            <w:tr w:rsidR="009E7080" w:rsidRPr="00A261BE" w14:paraId="6A8FEC0F" w14:textId="77777777" w:rsidTr="00581B3E">
              <w:trPr>
                <w:trHeight w:val="336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794D4B7" w14:textId="763656F5" w:rsidR="009E7080" w:rsidRPr="002E7DED" w:rsidRDefault="009E7080" w:rsidP="00AC1054">
                  <w:pPr>
                    <w:spacing w:after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Nº de </w:t>
                  </w:r>
                  <w:r w:rsidR="009E4BEE">
                    <w:rPr>
                      <w:rFonts w:asciiTheme="minorHAnsi" w:hAnsiTheme="minorHAnsi" w:cs="Arial"/>
                      <w:sz w:val="18"/>
                      <w:szCs w:val="18"/>
                    </w:rPr>
                    <w:t>UMF</w:t>
                  </w: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17987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E7080" w:rsidRPr="00A261BE" w14:paraId="0F574C51" w14:textId="77777777" w:rsidTr="00581B3E">
              <w:trPr>
                <w:trHeight w:val="336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E5FE83F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 total ha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D88D6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23177959" w14:textId="77777777" w:rsidR="009E7080" w:rsidRPr="002E7DED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7080" w:rsidRPr="00A261BE" w14:paraId="47E135EF" w14:textId="77777777" w:rsidTr="00581B3E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4" w:type="dxa"/>
          </w:tcPr>
          <w:p w14:paraId="7C12E1D7" w14:textId="77777777" w:rsidR="009E7080" w:rsidRPr="009E4BEE" w:rsidRDefault="009E7080">
            <w:pPr>
              <w:rPr>
                <w:rFonts w:asciiTheme="minorHAnsi" w:hAnsiTheme="minorHAnsi" w:cs="Arial"/>
                <w:b/>
                <w:sz w:val="20"/>
                <w:lang w:val="pt-BR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pt-BR"/>
              </w:rPr>
              <w:t>Grupo</w:t>
            </w:r>
          </w:p>
          <w:p w14:paraId="7B6EE38C" w14:textId="69648FE7" w:rsidR="009E7080" w:rsidRPr="009E4BEE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u w:val="single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[Si 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pt-BR"/>
              </w:rPr>
              <w:t>N/A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indica 'N/A']. 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Proporcione una lista separada para cada miembro del grupo, dando los nombres del bosque, el área, las ubicaciones, la fecha de entrada al grupo y la 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>ENTIDAD DEL GRUPO</w:t>
            </w:r>
          </w:p>
          <w:p w14:paraId="681C682B" w14:textId="77777777" w:rsidR="009E7080" w:rsidRPr="009E4BEE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u w:val="single"/>
                <w:lang w:val="es-PY"/>
              </w:rPr>
            </w:pPr>
          </w:p>
          <w:p w14:paraId="24D532A2" w14:textId="4DFD8B28" w:rsidR="009E7080" w:rsidRPr="009E4BEE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u w:val="single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>Indique el número de nuevos miembros previstos</w:t>
            </w:r>
            <w:r w:rsidR="00ED482D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 xml:space="preserve"> para el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 xml:space="preserve"> </w:t>
            </w:r>
            <w:r w:rsid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 xml:space="preserve">AÑO 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>2</w:t>
            </w:r>
          </w:p>
          <w:p w14:paraId="220431BE" w14:textId="77777777" w:rsidR="009E7080" w:rsidRPr="009E4BEE" w:rsidRDefault="009E7080">
            <w:pPr>
              <w:rPr>
                <w:rFonts w:asciiTheme="minorHAnsi" w:hAnsiTheme="minorHAnsi" w:cs="Arial"/>
                <w:b/>
                <w:sz w:val="18"/>
                <w:szCs w:val="18"/>
                <w:lang w:val="es-P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0" w:type="dxa"/>
            <w:hideMark/>
          </w:tcPr>
          <w:tbl>
            <w:tblPr>
              <w:tblpPr w:leftFromText="141" w:rightFromText="141" w:vertAnchor="text" w:horzAnchor="margin" w:tblpY="23"/>
              <w:tblOverlap w:val="never"/>
              <w:tblW w:w="2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0"/>
              <w:gridCol w:w="542"/>
            </w:tblGrid>
            <w:tr w:rsidR="009E7080" w:rsidRPr="00A261BE" w14:paraId="6C3BA589" w14:textId="77777777" w:rsidTr="00581B3E">
              <w:trPr>
                <w:trHeight w:val="341"/>
              </w:trPr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5F5050B" w14:textId="75C64060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Nº de </w:t>
                  </w:r>
                  <w:r w:rsidR="009E4BEE">
                    <w:rPr>
                      <w:rFonts w:asciiTheme="minorHAnsi" w:hAnsiTheme="minorHAnsi" w:cs="Arial"/>
                      <w:sz w:val="18"/>
                      <w:szCs w:val="18"/>
                    </w:rPr>
                    <w:t>UMF</w:t>
                  </w: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's Año 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F2141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E7080" w:rsidRPr="00A261BE" w14:paraId="292E79DC" w14:textId="77777777" w:rsidTr="00581B3E">
              <w:trPr>
                <w:trHeight w:val="341"/>
              </w:trPr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74A5A67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 total ha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AEEF9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E7080" w:rsidRPr="00A261BE" w14:paraId="24090511" w14:textId="77777777" w:rsidTr="00581B3E">
              <w:trPr>
                <w:trHeight w:val="341"/>
              </w:trPr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705B79F" w14:textId="1B8B9D5B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Nº de </w:t>
                  </w:r>
                  <w:r w:rsidR="009E4BEE">
                    <w:rPr>
                      <w:rFonts w:asciiTheme="minorHAnsi" w:hAnsiTheme="minorHAnsi" w:cs="Arial"/>
                      <w:sz w:val="18"/>
                      <w:szCs w:val="18"/>
                    </w:rPr>
                    <w:t>UMF</w:t>
                  </w: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's Año 2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252A3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9E7080" w:rsidRPr="00A261BE" w14:paraId="4685606E" w14:textId="77777777" w:rsidTr="00581B3E">
              <w:trPr>
                <w:trHeight w:val="341"/>
              </w:trPr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9142C74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 total ha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185C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05D14218" w14:textId="77777777" w:rsidR="009E7080" w:rsidRPr="002E7DED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7080" w:rsidRPr="00A261BE" w14:paraId="0B36271D" w14:textId="77777777" w:rsidTr="0058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4" w:type="dxa"/>
            <w:hideMark/>
          </w:tcPr>
          <w:p w14:paraId="25DEF9E7" w14:textId="357EDF9A" w:rsidR="009E7080" w:rsidRPr="009E4BEE" w:rsidRDefault="009E7080">
            <w:pPr>
              <w:rPr>
                <w:rFonts w:asciiTheme="minorHAnsi" w:hAnsiTheme="minorHAnsi" w:cs="Arial"/>
                <w:i w:val="0"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pt-BR"/>
              </w:rPr>
              <w:t xml:space="preserve">SLIMF 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indica 'SÍ' o 'N/A'. 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[1. Pequeño o 2. </w:t>
            </w:r>
            <w:r w:rsid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>UMF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 de baja intensidad]</w:t>
            </w:r>
          </w:p>
          <w:p w14:paraId="7625D1DB" w14:textId="49DAD4AC" w:rsidR="009E7080" w:rsidRPr="009E4BEE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1. PEQUEÑO = Superficie forestal total, &lt;100 Ha u otros umbrales aprobados por el FSC para el país aplicable (véase el </w:t>
            </w:r>
            <w:hyperlink r:id="rId15" w:history="1">
              <w:r w:rsidR="00AE4568" w:rsidRPr="009E4BEE">
                <w:rPr>
                  <w:rStyle w:val="Hyperlink"/>
                  <w:rFonts w:asciiTheme="minorHAnsi" w:hAnsiTheme="minorHAnsi" w:cs="Arial"/>
                  <w:i w:val="0"/>
                  <w:iCs w:val="0"/>
                  <w:sz w:val="18"/>
                  <w:szCs w:val="18"/>
                  <w:lang w:val="es-PY"/>
                </w:rPr>
                <w:t>Documento | Conexión FSC</w:t>
              </w:r>
            </w:hyperlink>
            <w:r w:rsidR="00AE4568"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>)</w:t>
            </w:r>
          </w:p>
          <w:p w14:paraId="23F0AE94" w14:textId="77777777" w:rsidR="009E7080" w:rsidRPr="009E4BEE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vertAlign w:val="superscript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>2. Baja intensidad = Superficie forestal total, &lt;1000ha y la tasa anual de aprovechamiento es del &lt;20% del MAI y el volumen anual de cosecha no supera los 5000 m3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0" w:type="dxa"/>
            <w:hideMark/>
          </w:tcPr>
          <w:tbl>
            <w:tblPr>
              <w:tblpPr w:leftFromText="141" w:rightFromText="141" w:vertAnchor="text" w:horzAnchor="margin" w:tblpY="248"/>
              <w:tblOverlap w:val="never"/>
              <w:tblW w:w="1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9"/>
              <w:gridCol w:w="915"/>
            </w:tblGrid>
            <w:tr w:rsidR="009E7080" w:rsidRPr="00A261BE" w14:paraId="23850B81" w14:textId="77777777" w:rsidTr="00581B3E">
              <w:trPr>
                <w:trHeight w:val="341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3662C85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SLIMF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6D277" w14:textId="77777777" w:rsidR="009E7080" w:rsidRPr="002E7DED" w:rsidRDefault="009E7080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152C16D" w14:textId="77777777" w:rsidR="009E7080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F55161F" w14:textId="77777777" w:rsidR="00AE4568" w:rsidRDefault="00AE4568">
            <w:pPr>
              <w:spacing w:after="120"/>
              <w:rPr>
                <w:rFonts w:asciiTheme="minorHAnsi" w:hAnsiTheme="minorHAnsi" w:cs="Arial"/>
                <w:i w:val="0"/>
                <w:iCs w:val="0"/>
                <w:sz w:val="18"/>
                <w:szCs w:val="18"/>
              </w:rPr>
            </w:pPr>
          </w:p>
          <w:p w14:paraId="304EDD62" w14:textId="77777777" w:rsidR="00AE4568" w:rsidRDefault="00AE4568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7ED9DA" w14:textId="77777777" w:rsidR="00401A95" w:rsidRDefault="00401A95">
            <w:pPr>
              <w:spacing w:after="120"/>
              <w:rPr>
                <w:rFonts w:asciiTheme="minorHAnsi" w:hAnsiTheme="minorHAnsi" w:cs="Arial"/>
                <w:i w:val="0"/>
                <w:iCs w:val="0"/>
                <w:sz w:val="18"/>
                <w:szCs w:val="18"/>
              </w:rPr>
            </w:pPr>
          </w:p>
          <w:p w14:paraId="42171966" w14:textId="77777777" w:rsidR="00581B3E" w:rsidRPr="002E7DED" w:rsidRDefault="00581B3E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7080" w:rsidRPr="00A261BE" w14:paraId="0A20D107" w14:textId="77777777" w:rsidTr="00581B3E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4" w:type="dxa"/>
          </w:tcPr>
          <w:p w14:paraId="2E905E54" w14:textId="77777777" w:rsidR="00F5063A" w:rsidRPr="009E4BEE" w:rsidRDefault="00F5063A" w:rsidP="00F5063A">
            <w:pPr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>Aplicación en el marco del procedimiento de Mejora Continua (PIC)</w:t>
            </w:r>
          </w:p>
          <w:p w14:paraId="4221C506" w14:textId="77777777" w:rsidR="00F5063A" w:rsidRPr="009E4BEE" w:rsidRDefault="00F5063A">
            <w:pPr>
              <w:rPr>
                <w:rFonts w:asciiTheme="minorHAnsi" w:hAnsiTheme="minorHAnsi" w:cs="Arial"/>
                <w:b/>
                <w:i w:val="0"/>
                <w:iCs w:val="0"/>
                <w:sz w:val="20"/>
                <w:lang w:val="es-PY"/>
              </w:rPr>
            </w:pPr>
          </w:p>
          <w:p w14:paraId="7AF6CA89" w14:textId="77777777" w:rsidR="00F5063A" w:rsidRPr="009E4BEE" w:rsidRDefault="00F5063A">
            <w:pPr>
              <w:rPr>
                <w:rFonts w:asciiTheme="minorHAnsi" w:hAnsiTheme="minorHAnsi" w:cs="Arial"/>
                <w:b/>
                <w:i w:val="0"/>
                <w:iCs w:val="0"/>
                <w:sz w:val="20"/>
                <w:lang w:val="es-PY"/>
              </w:rPr>
            </w:pPr>
          </w:p>
          <w:p w14:paraId="37873AD5" w14:textId="27A1884D" w:rsidR="009E7080" w:rsidRPr="009E4BEE" w:rsidRDefault="00716D3A">
            <w:pPr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>Solicitud de Madera Controlada FSC (FSC CW/FM)</w:t>
            </w:r>
          </w:p>
          <w:p w14:paraId="59E8D92A" w14:textId="77777777" w:rsidR="009E7080" w:rsidRPr="009E4BEE" w:rsidRDefault="009E7080">
            <w:pPr>
              <w:rPr>
                <w:rFonts w:asciiTheme="minorHAnsi" w:hAnsiTheme="minorHAnsi" w:cs="Arial"/>
                <w:b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[Si 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>N/A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 indica 'N/A']</w:t>
            </w:r>
          </w:p>
          <w:p w14:paraId="54E00DA7" w14:textId="58C1466E" w:rsidR="009E7080" w:rsidRPr="009E4BEE" w:rsidRDefault="009E7080">
            <w:pPr>
              <w:rPr>
                <w:rFonts w:asciiTheme="minorHAnsi" w:hAnsiTheme="minorHAnsi" w:cs="Arial"/>
                <w:b/>
                <w:i w:val="0"/>
                <w:iCs w:val="0"/>
                <w:sz w:val="18"/>
                <w:szCs w:val="18"/>
                <w:lang w:val="es-PY"/>
              </w:rPr>
            </w:pPr>
          </w:p>
          <w:p w14:paraId="1BAB3E47" w14:textId="1D70FA9B" w:rsidR="00607789" w:rsidRPr="009E4BEE" w:rsidRDefault="00716D3A" w:rsidP="00B01707">
            <w:pPr>
              <w:tabs>
                <w:tab w:val="left" w:pos="6521"/>
              </w:tabs>
              <w:rPr>
                <w:rFonts w:asciiTheme="minorHAnsi" w:hAnsiTheme="minorHAnsi" w:cs="Arial"/>
                <w:b/>
                <w:i w:val="0"/>
                <w:iCs w:val="0"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>Solicitud de Servicios Ecosistémicos</w:t>
            </w:r>
          </w:p>
          <w:p w14:paraId="76C2EB11" w14:textId="4A7F6C20" w:rsidR="00B01707" w:rsidRPr="009E4BEE" w:rsidRDefault="00B01707" w:rsidP="00607789">
            <w:pPr>
              <w:tabs>
                <w:tab w:val="left" w:pos="6521"/>
              </w:tabs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[Si </w:t>
            </w: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>N/A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 indica 'N/A'; Si se solicita, </w:t>
            </w:r>
            <w:r w:rsidR="00212416" w:rsidRPr="009E4BEE">
              <w:rPr>
                <w:rFonts w:asciiTheme="minorHAnsi" w:hAnsiTheme="minorHAnsi" w:cs="Arial"/>
                <w:bCs/>
                <w:sz w:val="18"/>
                <w:szCs w:val="18"/>
                <w:lang w:val="es-PY"/>
              </w:rPr>
              <w:t>indíquese el número o números correspondientes (véase más abajo) en la casilla]</w:t>
            </w:r>
          </w:p>
          <w:p w14:paraId="56028DDA" w14:textId="65955693" w:rsidR="00B01707" w:rsidRPr="00A261BE" w:rsidRDefault="00B0170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61BE">
              <w:rPr>
                <w:rFonts w:asciiTheme="minorHAnsi" w:hAnsiTheme="minorHAnsi" w:cs="Arial"/>
                <w:b/>
                <w:sz w:val="18"/>
                <w:szCs w:val="18"/>
              </w:rPr>
              <w:t xml:space="preserve">Tipo de </w:t>
            </w:r>
            <w:proofErr w:type="spellStart"/>
            <w:r w:rsidRPr="00A261BE">
              <w:rPr>
                <w:rFonts w:asciiTheme="minorHAnsi" w:hAnsiTheme="minorHAnsi" w:cs="Arial"/>
                <w:b/>
                <w:sz w:val="18"/>
                <w:szCs w:val="18"/>
              </w:rPr>
              <w:t>servicio</w:t>
            </w:r>
            <w:proofErr w:type="spellEnd"/>
            <w:r w:rsidRPr="00A261B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A261BE">
              <w:rPr>
                <w:rFonts w:asciiTheme="minorHAnsi" w:hAnsiTheme="minorHAnsi" w:cs="Arial"/>
                <w:b/>
                <w:sz w:val="18"/>
                <w:szCs w:val="18"/>
              </w:rPr>
              <w:t>ecosistémico</w:t>
            </w:r>
            <w:proofErr w:type="spellEnd"/>
          </w:p>
          <w:p w14:paraId="63E67E9A" w14:textId="5721B5AE" w:rsidR="00B01707" w:rsidRPr="002E7DED" w:rsidRDefault="005A0F3E" w:rsidP="005A0F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E7DED">
              <w:rPr>
                <w:rFonts w:asciiTheme="minorHAnsi" w:hAnsiTheme="minorHAnsi" w:cs="Arial"/>
                <w:bCs/>
                <w:sz w:val="18"/>
                <w:szCs w:val="18"/>
              </w:rPr>
              <w:t>Conservación de la biodiversidad</w:t>
            </w:r>
          </w:p>
          <w:p w14:paraId="4343A8F4" w14:textId="07283C2F" w:rsidR="005A0F3E" w:rsidRPr="002E7DED" w:rsidRDefault="005A0F3E" w:rsidP="005A0F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E7DED">
              <w:rPr>
                <w:rFonts w:asciiTheme="minorHAnsi" w:hAnsiTheme="minorHAnsi" w:cs="Arial"/>
                <w:bCs/>
                <w:sz w:val="18"/>
                <w:szCs w:val="18"/>
              </w:rPr>
              <w:t>Secuestro y almacenamiento de carbono</w:t>
            </w:r>
          </w:p>
          <w:p w14:paraId="2D997D24" w14:textId="6997CA2E" w:rsidR="005A0F3E" w:rsidRPr="002E7DED" w:rsidRDefault="005A0F3E" w:rsidP="005A0F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E7DED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Servicios de cuencas hidrográficas</w:t>
            </w:r>
          </w:p>
          <w:p w14:paraId="7F342C03" w14:textId="6B2A50D2" w:rsidR="005A0F3E" w:rsidRPr="002E7DED" w:rsidRDefault="005A0F3E" w:rsidP="005A0F3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E7DED">
              <w:rPr>
                <w:rFonts w:asciiTheme="minorHAnsi" w:hAnsiTheme="minorHAnsi" w:cs="Arial"/>
                <w:bCs/>
                <w:sz w:val="18"/>
                <w:szCs w:val="18"/>
              </w:rPr>
              <w:t>Conservación del suelo</w:t>
            </w:r>
          </w:p>
          <w:p w14:paraId="6A82FF05" w14:textId="1EB35298" w:rsidR="005A0F3E" w:rsidRPr="00212416" w:rsidRDefault="005A0F3E" w:rsidP="0021241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E7DED">
              <w:rPr>
                <w:rFonts w:asciiTheme="minorHAnsi" w:hAnsiTheme="minorHAnsi" w:cs="Arial"/>
                <w:bCs/>
                <w:sz w:val="18"/>
                <w:szCs w:val="18"/>
              </w:rPr>
              <w:t>Servicios recreativos.</w:t>
            </w:r>
          </w:p>
          <w:p w14:paraId="0DA476CA" w14:textId="77777777" w:rsidR="005A0F3E" w:rsidRDefault="005A0F3E">
            <w:pPr>
              <w:rPr>
                <w:rFonts w:asciiTheme="minorHAnsi" w:hAnsiTheme="minorHAnsi" w:cs="Arial"/>
                <w:b/>
                <w:i w:val="0"/>
                <w:iCs w:val="0"/>
                <w:sz w:val="18"/>
                <w:szCs w:val="18"/>
              </w:rPr>
            </w:pPr>
          </w:p>
          <w:p w14:paraId="34D0005D" w14:textId="77777777" w:rsidR="00F5063A" w:rsidRDefault="00F5063A">
            <w:pPr>
              <w:rPr>
                <w:rFonts w:asciiTheme="minorHAnsi" w:hAnsiTheme="minorHAnsi" w:cs="Arial"/>
                <w:b/>
                <w:i w:val="0"/>
                <w:iCs w:val="0"/>
                <w:sz w:val="20"/>
              </w:rPr>
            </w:pPr>
          </w:p>
          <w:p w14:paraId="49BF7DA5" w14:textId="77777777" w:rsidR="00F5063A" w:rsidRDefault="00F5063A">
            <w:pPr>
              <w:rPr>
                <w:rFonts w:asciiTheme="minorHAnsi" w:hAnsiTheme="minorHAnsi" w:cs="Arial"/>
                <w:b/>
                <w:i w:val="0"/>
                <w:iCs w:val="0"/>
                <w:sz w:val="20"/>
              </w:rPr>
            </w:pPr>
          </w:p>
          <w:p w14:paraId="3278A100" w14:textId="750130F1" w:rsidR="009E7080" w:rsidRPr="00ED482D" w:rsidRDefault="009E7080">
            <w:pPr>
              <w:rPr>
                <w:rFonts w:asciiTheme="minorHAnsi" w:hAnsiTheme="minorHAnsi" w:cs="Arial"/>
                <w:b/>
                <w:sz w:val="20"/>
                <w:lang w:val="es-ES"/>
              </w:rPr>
            </w:pPr>
            <w:r w:rsidRPr="00ED482D">
              <w:rPr>
                <w:rFonts w:asciiTheme="minorHAnsi" w:hAnsiTheme="minorHAnsi" w:cs="Arial"/>
                <w:b/>
                <w:sz w:val="20"/>
                <w:lang w:val="es-ES"/>
              </w:rPr>
              <w:t>Otros Bosques no incluidos en esta Solicitud (áreas forestales excluidas)</w:t>
            </w:r>
          </w:p>
          <w:p w14:paraId="58C554F7" w14:textId="77777777" w:rsidR="009E7080" w:rsidRPr="009E4BEE" w:rsidRDefault="009E7080" w:rsidP="00AC1054">
            <w:pPr>
              <w:spacing w:line="276" w:lineRule="auto"/>
              <w:rPr>
                <w:rFonts w:asciiTheme="minorHAnsi" w:hAnsiTheme="minorHAnsi" w:cs="Arial"/>
                <w:i w:val="0"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u w:val="single"/>
                <w:lang w:val="es-PY"/>
              </w:rPr>
              <w:t>Describa</w:t>
            </w: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 xml:space="preserve"> a continuación la ubicación y la naturaleza de los acuerdos de propiedad/manejo de todas las unidades de manejo forestal que es propiedad o está administrado por el solicitante que no están incluidas en el alcance propuesto de la certificación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0" w:type="dxa"/>
          </w:tcPr>
          <w:tbl>
            <w:tblPr>
              <w:tblpPr w:leftFromText="141" w:rightFromText="141" w:vertAnchor="text" w:horzAnchor="margin" w:tblpY="-148"/>
              <w:tblOverlap w:val="never"/>
              <w:tblW w:w="1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5"/>
              <w:gridCol w:w="680"/>
            </w:tblGrid>
            <w:tr w:rsidR="00F5063A" w:rsidRPr="00A261BE" w14:paraId="2527D2CF" w14:textId="77777777" w:rsidTr="00F5063A">
              <w:trPr>
                <w:trHeight w:val="341"/>
              </w:trPr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8C4E822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lastRenderedPageBreak/>
                    <w:t>CIP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0A3F35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AD6BB05" w14:textId="77777777" w:rsidR="009E7080" w:rsidRPr="002E7DED" w:rsidRDefault="009E7080">
            <w:pPr>
              <w:rPr>
                <w:rFonts w:asciiTheme="minorHAnsi" w:hAnsiTheme="minorHAnsi"/>
                <w:vanish/>
                <w:sz w:val="18"/>
                <w:szCs w:val="18"/>
              </w:rPr>
            </w:pPr>
          </w:p>
          <w:p w14:paraId="49584581" w14:textId="77777777" w:rsidR="009E7080" w:rsidRDefault="009E7080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B51DA7F" w14:textId="77777777" w:rsidR="00F5063A" w:rsidRDefault="00F5063A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236"/>
              <w:tblOverlap w:val="never"/>
              <w:tblW w:w="1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9"/>
              <w:gridCol w:w="915"/>
            </w:tblGrid>
            <w:tr w:rsidR="00F5063A" w:rsidRPr="00A261BE" w14:paraId="7B720192" w14:textId="77777777" w:rsidTr="00E632AE">
              <w:trPr>
                <w:trHeight w:val="341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2559B99F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FSC CW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32BC62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6696CCE" w14:textId="77777777" w:rsidR="00F5063A" w:rsidRDefault="00F5063A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EBEE9FC" w14:textId="77777777" w:rsidR="00F5063A" w:rsidRDefault="00F5063A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3ABC5BB" w14:textId="77777777" w:rsidR="00F5063A" w:rsidRDefault="00F5063A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96"/>
              <w:tblOverlap w:val="never"/>
              <w:tblW w:w="1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5"/>
              <w:gridCol w:w="680"/>
            </w:tblGrid>
            <w:tr w:rsidR="00F5063A" w:rsidRPr="00A261BE" w14:paraId="426F4A38" w14:textId="77777777" w:rsidTr="00F5063A">
              <w:trPr>
                <w:trHeight w:val="341"/>
              </w:trPr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06924688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Servicios ecosistémicos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A8952A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12D337CE" w14:textId="77777777" w:rsidR="00F5063A" w:rsidRDefault="00F5063A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37E8522" w14:textId="77777777" w:rsidR="00F5063A" w:rsidRDefault="00F5063A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C0EBE43" w14:textId="77777777" w:rsidR="00F5063A" w:rsidRPr="002E7DED" w:rsidRDefault="00F5063A">
            <w:pPr>
              <w:spacing w:after="120"/>
              <w:rPr>
                <w:rFonts w:asciiTheme="minorHAnsi" w:hAnsiTheme="minorHAnsi" w:cs="Arial"/>
                <w:i w:val="0"/>
                <w:iCs w:val="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48"/>
              <w:tblOverlap w:val="never"/>
              <w:tblW w:w="2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25"/>
              <w:gridCol w:w="547"/>
            </w:tblGrid>
            <w:tr w:rsidR="00F5063A" w:rsidRPr="00ED482D" w14:paraId="0771ACA4" w14:textId="77777777" w:rsidTr="00F5063A">
              <w:trPr>
                <w:trHeight w:val="341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11CC5B7" w14:textId="77777777" w:rsidR="00F5063A" w:rsidRPr="009E4BEE" w:rsidRDefault="00F5063A" w:rsidP="00F5063A">
                  <w:pPr>
                    <w:spacing w:after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  <w:r w:rsidRPr="009E4BEE"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  <w:lastRenderedPageBreak/>
                    <w:t>Número de otras propiedades que se poseen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9BE98" w14:textId="77777777" w:rsidR="00F5063A" w:rsidRPr="009E4BEE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</w:tr>
            <w:tr w:rsidR="00F5063A" w:rsidRPr="00A261BE" w14:paraId="59ADC682" w14:textId="77777777" w:rsidTr="00F5063A">
              <w:trPr>
                <w:trHeight w:val="341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EF8CB86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spellStart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</w:t>
                  </w:r>
                  <w:proofErr w:type="spellEnd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total ha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49326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5063A" w:rsidRPr="00A261BE" w14:paraId="1F8E5965" w14:textId="77777777" w:rsidTr="00F5063A">
              <w:trPr>
                <w:trHeight w:val="341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AA561C8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Número de inmuebles gestionados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53FD3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5063A" w:rsidRPr="00A261BE" w14:paraId="1FF0AF63" w14:textId="77777777" w:rsidTr="00F5063A">
              <w:trPr>
                <w:trHeight w:val="341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3084611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 total ha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4D3DD" w14:textId="77777777" w:rsidR="00F5063A" w:rsidRPr="002E7DED" w:rsidRDefault="00F5063A" w:rsidP="00F5063A">
                  <w:pPr>
                    <w:spacing w:after="1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1919C2A" w14:textId="5A6F3177" w:rsidR="00B01707" w:rsidRPr="002E7DED" w:rsidRDefault="00B01707">
            <w:pPr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7080" w:rsidRPr="00A261BE" w14:paraId="19C137D8" w14:textId="77777777" w:rsidTr="0058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hideMark/>
          </w:tcPr>
          <w:p w14:paraId="5763DF73" w14:textId="77777777" w:rsidR="009E08BF" w:rsidRPr="002E7DED" w:rsidRDefault="009E08BF" w:rsidP="00AC1054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8791FAE" w14:textId="21727F05" w:rsidR="009E08BF" w:rsidRPr="00A261BE" w:rsidRDefault="009E08BF" w:rsidP="00AC1054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81B3E" w:rsidRPr="00A261BE" w14:paraId="1250BD37" w14:textId="77777777" w:rsidTr="00581B3E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58E63374" w14:textId="77777777" w:rsidR="00581B3E" w:rsidRPr="002E7DED" w:rsidRDefault="00581B3E" w:rsidP="00AC1054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9EA5993" w14:textId="77777777" w:rsidR="007D6CF6" w:rsidRPr="00A261BE" w:rsidRDefault="007D6CF6" w:rsidP="00296ACC">
      <w:pPr>
        <w:pStyle w:val="BodyText2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7EA339E6" w14:textId="77777777" w:rsidR="00E97A12" w:rsidRPr="00A261BE" w:rsidRDefault="00E97A12" w:rsidP="00E97A12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A261BE">
        <w:rPr>
          <w:rFonts w:asciiTheme="minorHAnsi" w:hAnsiTheme="minorHAnsi" w:cs="Arial"/>
          <w:b/>
          <w:bCs/>
          <w:sz w:val="22"/>
          <w:szCs w:val="22"/>
        </w:rPr>
        <w:t>4. Otros detalles del bosque</w:t>
      </w:r>
    </w:p>
    <w:p w14:paraId="56F11CDF" w14:textId="77777777" w:rsidR="00E97A12" w:rsidRPr="00A261BE" w:rsidRDefault="00E97A12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tbl>
      <w:tblPr>
        <w:tblW w:w="907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2029"/>
        <w:gridCol w:w="2293"/>
        <w:gridCol w:w="2882"/>
      </w:tblGrid>
      <w:tr w:rsidR="00E97A12" w:rsidRPr="00A261BE" w14:paraId="00AEA1F0" w14:textId="77777777" w:rsidTr="00E97A12">
        <w:trPr>
          <w:trHeight w:val="1411"/>
        </w:trPr>
        <w:tc>
          <w:tcPr>
            <w:tcW w:w="3898" w:type="dxa"/>
            <w:gridSpan w:val="2"/>
            <w:tcBorders>
              <w:top w:val="single" w:sz="18" w:space="0" w:color="000080"/>
              <w:left w:val="single" w:sz="18" w:space="0" w:color="000080"/>
              <w:bottom w:val="nil"/>
              <w:right w:val="nil"/>
            </w:tcBorders>
          </w:tcPr>
          <w:p w14:paraId="7AED7BA3" w14:textId="77777777" w:rsidR="00E97A12" w:rsidRPr="009E4BEE" w:rsidRDefault="00E97A12" w:rsidP="00E97A12">
            <w:pPr>
              <w:spacing w:line="276" w:lineRule="auto"/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Presente de HCVF </w:t>
            </w:r>
          </w:p>
          <w:p w14:paraId="03AD1A40" w14:textId="72CCC609" w:rsidR="00E97A12" w:rsidRPr="009E4BEE" w:rsidRDefault="00E97A12" w:rsidP="00E97A12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[diga 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SÍ,</w:t>
            </w:r>
            <w:r w:rsidR="00AE4568"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 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NO</w:t>
            </w:r>
            <w:r w:rsidR="00AE4568"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 o</w:t>
            </w:r>
            <w:r w:rsidR="00AE4568"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 xml:space="preserve"> NO KOWN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].</w:t>
            </w:r>
          </w:p>
          <w:p w14:paraId="22D4AA72" w14:textId="04C655D3" w:rsidR="00E97A12" w:rsidRPr="009E4BEE" w:rsidRDefault="00E97A12" w:rsidP="00E97A12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Los HCVF son: bosques de alto valor de conservación</w:t>
            </w:r>
            <w:r w:rsid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-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 detalles completos de la citación o notificación</w:t>
            </w:r>
          </w:p>
          <w:p w14:paraId="13DB1F98" w14:textId="58D6FE7E" w:rsidR="00E97A12" w:rsidRPr="009E4BEE" w:rsidRDefault="00AE4568" w:rsidP="00E97A12">
            <w:pPr>
              <w:spacing w:line="276" w:lineRule="auto"/>
              <w:rPr>
                <w:rFonts w:asciiTheme="minorHAnsi" w:hAnsiTheme="minorHAnsi" w:cs="Arial"/>
                <w:i/>
                <w:iCs/>
                <w:sz w:val="16"/>
                <w:szCs w:val="16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iCs/>
                <w:sz w:val="16"/>
                <w:szCs w:val="16"/>
                <w:lang w:val="es-PY"/>
              </w:rPr>
              <w:t xml:space="preserve">NOTA: Las </w:t>
            </w:r>
            <w:r w:rsidR="009E4BEE">
              <w:rPr>
                <w:rFonts w:asciiTheme="minorHAnsi" w:hAnsiTheme="minorHAnsi" w:cs="Arial"/>
                <w:i/>
                <w:iCs/>
                <w:sz w:val="16"/>
                <w:szCs w:val="16"/>
                <w:lang w:val="es-PY"/>
              </w:rPr>
              <w:t>UMF</w:t>
            </w:r>
            <w:r w:rsidRPr="009E4BEE">
              <w:rPr>
                <w:rFonts w:asciiTheme="minorHAnsi" w:hAnsiTheme="minorHAnsi" w:cs="Arial"/>
                <w:i/>
                <w:iCs/>
                <w:sz w:val="16"/>
                <w:szCs w:val="16"/>
                <w:lang w:val="es-PY"/>
              </w:rPr>
              <w:t xml:space="preserve"> con HCVF o cuando se desconozcan requerirán una auditoría previa a la evaluación por separado </w:t>
            </w:r>
          </w:p>
        </w:tc>
        <w:tc>
          <w:tcPr>
            <w:tcW w:w="5172" w:type="dxa"/>
            <w:gridSpan w:val="2"/>
            <w:tcBorders>
              <w:top w:val="single" w:sz="18" w:space="0" w:color="000080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W w:w="4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8"/>
              <w:gridCol w:w="1480"/>
              <w:gridCol w:w="901"/>
              <w:gridCol w:w="1621"/>
            </w:tblGrid>
            <w:tr w:rsidR="00E97A12" w:rsidRPr="00A261BE" w14:paraId="77B03D6C" w14:textId="77777777">
              <w:trPr>
                <w:trHeight w:val="451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857C9C2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spellStart"/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Superficie</w:t>
                  </w:r>
                  <w:proofErr w:type="spellEnd"/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ha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3F284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5DB8007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Cpt No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B70B8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97A12" w:rsidRPr="00A261BE" w14:paraId="08458D56" w14:textId="77777777">
              <w:trPr>
                <w:trHeight w:val="451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F315EBB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Superficie ha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C0792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C8B4B80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Cpt No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C30B6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97A12" w:rsidRPr="00A261BE" w14:paraId="1F91D4E1" w14:textId="77777777">
              <w:trPr>
                <w:trHeight w:val="451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F4BE033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Superficie ha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4FB10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7807C71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Cpt No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2B68B" w14:textId="77777777" w:rsidR="00E97A12" w:rsidRPr="00A261B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29B7D3D8" w14:textId="77777777" w:rsid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F2FA1D9" w14:textId="77777777" w:rsidR="00AE4568" w:rsidRDefault="00AE4568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8A0822C" w14:textId="77777777" w:rsidR="00AE4568" w:rsidRPr="002E7DED" w:rsidRDefault="00AE4568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A12" w:rsidRPr="00A261BE" w14:paraId="13051A7D" w14:textId="77777777" w:rsidTr="00E97A12">
        <w:trPr>
          <w:trHeight w:val="70"/>
        </w:trPr>
        <w:tc>
          <w:tcPr>
            <w:tcW w:w="6190" w:type="dxa"/>
            <w:gridSpan w:val="3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46872065" w14:textId="16830D55" w:rsidR="00E97A12" w:rsidRPr="002E7DED" w:rsidRDefault="00E97A12" w:rsidP="00E97A12">
            <w:pPr>
              <w:tabs>
                <w:tab w:val="left" w:pos="539"/>
              </w:tabs>
              <w:spacing w:line="276" w:lineRule="auto"/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</w:pPr>
            <w:r w:rsidRPr="009E4BEE">
              <w:rPr>
                <w:rFonts w:asciiTheme="minorHAnsi" w:eastAsia="SimSun" w:hAnsiTheme="minorHAnsi" w:cs="Arial"/>
                <w:b/>
                <w:sz w:val="20"/>
                <w:lang w:val="es-PY" w:eastAsia="zh-CN"/>
              </w:rPr>
              <w:t xml:space="preserve">Superficie de bosques protegidos y tierras no </w:t>
            </w:r>
            <w:r w:rsidR="009E4BEE" w:rsidRPr="009E4BEE">
              <w:rPr>
                <w:rFonts w:asciiTheme="minorHAnsi" w:eastAsia="SimSun" w:hAnsiTheme="minorHAnsi" w:cs="Arial"/>
                <w:b/>
                <w:sz w:val="20"/>
                <w:lang w:val="es-PY" w:eastAsia="zh-CN"/>
              </w:rPr>
              <w:t>forestales:</w:t>
            </w:r>
            <w:r w:rsidRPr="009E4BEE">
              <w:rPr>
                <w:rFonts w:asciiTheme="minorHAnsi" w:eastAsia="SimSun" w:hAnsiTheme="minorHAnsi" w:cs="Arial"/>
                <w:b/>
                <w:sz w:val="18"/>
                <w:szCs w:val="18"/>
                <w:lang w:val="es-PY" w:eastAsia="zh-CN"/>
              </w:rPr>
              <w:t xml:space="preserve">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protegidas de la tala comercial de madera y gestionadas principalmente con fines de conservación.     </w:t>
            </w:r>
            <w:r w:rsidRPr="002E7DED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[Si</w:t>
            </w:r>
            <w:r w:rsidR="00ED482D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es</w:t>
            </w:r>
            <w:r w:rsidRPr="002E7DED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E7DED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N</w:t>
            </w:r>
            <w:r w:rsidR="00ED482D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eastAsia="zh-CN"/>
              </w:rPr>
              <w:t>inguno</w:t>
            </w:r>
            <w:proofErr w:type="spellEnd"/>
            <w:r w:rsidRPr="002E7DED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ED482D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>indique</w:t>
            </w:r>
            <w:proofErr w:type="spellEnd"/>
            <w:r w:rsidRPr="002E7DED">
              <w:rPr>
                <w:rFonts w:asciiTheme="minorHAnsi" w:eastAsia="SimSun" w:hAnsiTheme="minorHAnsi" w:cs="Arial"/>
                <w:i/>
                <w:sz w:val="18"/>
                <w:szCs w:val="18"/>
                <w:lang w:eastAsia="zh-CN"/>
              </w:rPr>
              <w:t xml:space="preserve"> 'NINGUNO']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X="170" w:tblpY="38"/>
              <w:tblOverlap w:val="never"/>
              <w:tblW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900"/>
            </w:tblGrid>
            <w:tr w:rsidR="00E97A12" w:rsidRPr="00A261BE" w14:paraId="38B93A77" w14:textId="77777777">
              <w:trPr>
                <w:trHeight w:val="461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8F2A2FA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 (ha)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31F6C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9D9FD2C" w14:textId="77777777" w:rsidR="00E97A12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C5B61F2" w14:textId="77777777" w:rsidR="002E02F9" w:rsidRDefault="002E02F9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504C4F7" w14:textId="77777777" w:rsidR="002E02F9" w:rsidRPr="002E7DED" w:rsidRDefault="002E02F9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A12" w:rsidRPr="00A261BE" w14:paraId="0912EE1B" w14:textId="77777777" w:rsidTr="00E97A12">
        <w:trPr>
          <w:trHeight w:val="70"/>
        </w:trPr>
        <w:tc>
          <w:tcPr>
            <w:tcW w:w="6190" w:type="dxa"/>
            <w:gridSpan w:val="3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45D5F052" w14:textId="2B78DACC" w:rsidR="00E97A12" w:rsidRPr="009E4BEE" w:rsidRDefault="00E97A12" w:rsidP="00E97A12">
            <w:pPr>
              <w:spacing w:line="276" w:lineRule="auto"/>
              <w:rPr>
                <w:rFonts w:asciiTheme="minorHAnsi" w:eastAsia="SimSun" w:hAnsiTheme="minorHAnsi" w:cs="Arial"/>
                <w:b/>
                <w:sz w:val="18"/>
                <w:szCs w:val="18"/>
                <w:lang w:val="es-PY" w:eastAsia="zh-CN"/>
              </w:rPr>
            </w:pPr>
            <w:r w:rsidRPr="009E4BEE">
              <w:rPr>
                <w:rFonts w:asciiTheme="minorHAnsi" w:eastAsia="SimSun" w:hAnsiTheme="minorHAnsi" w:cs="Arial"/>
                <w:b/>
                <w:sz w:val="20"/>
                <w:lang w:val="es-PY" w:eastAsia="zh-CN"/>
              </w:rPr>
              <w:t xml:space="preserve">Superficie de bosque de producción regenerada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principalmente por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s-PY" w:eastAsia="zh-CN"/>
              </w:rPr>
              <w:t>replantación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 o por una combinación de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s-PY" w:eastAsia="zh-CN"/>
              </w:rPr>
              <w:t>replantación</w:t>
            </w:r>
            <w:bookmarkStart w:id="0" w:name="_Hlk224362946"/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 y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s-PY" w:eastAsia="zh-CN"/>
              </w:rPr>
              <w:t>rebrote</w:t>
            </w:r>
            <w:bookmarkEnd w:id="0"/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 de los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s-PY" w:eastAsia="zh-CN"/>
              </w:rPr>
              <w:t>tallos plantados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000080"/>
            </w:tcBorders>
          </w:tcPr>
          <w:tbl>
            <w:tblPr>
              <w:tblpPr w:leftFromText="141" w:rightFromText="141" w:vertAnchor="text" w:horzAnchor="margin" w:tblpX="170" w:tblpY="38"/>
              <w:tblOverlap w:val="never"/>
              <w:tblW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900"/>
            </w:tblGrid>
            <w:tr w:rsidR="00E97A12" w:rsidRPr="00A261BE" w14:paraId="718D81CD" w14:textId="77777777">
              <w:trPr>
                <w:trHeight w:val="461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B715B7F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spellStart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</w:t>
                  </w:r>
                  <w:proofErr w:type="spellEnd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(ha)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FEB96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CB98B09" w14:textId="77777777" w:rsidR="00E97A12" w:rsidRPr="002E7DED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517B1F5" w14:textId="77777777" w:rsidR="00E97A12" w:rsidRPr="002E7DED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A12" w:rsidRPr="00A261BE" w14:paraId="18B913DC" w14:textId="77777777" w:rsidTr="00E97A12">
        <w:trPr>
          <w:trHeight w:val="70"/>
        </w:trPr>
        <w:tc>
          <w:tcPr>
            <w:tcW w:w="6190" w:type="dxa"/>
            <w:gridSpan w:val="3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36453D14" w14:textId="77777777" w:rsidR="00E97A12" w:rsidRPr="009E4BEE" w:rsidRDefault="00E97A12" w:rsidP="00E97A1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SimSun" w:hAnsiTheme="minorHAnsi" w:cs="Arial"/>
                <w:sz w:val="18"/>
                <w:szCs w:val="18"/>
                <w:lang w:val="es-PY" w:eastAsia="zh-CN"/>
              </w:rPr>
            </w:pPr>
            <w:r w:rsidRPr="009E4BEE">
              <w:rPr>
                <w:rFonts w:asciiTheme="minorHAnsi" w:eastAsia="SimSun" w:hAnsiTheme="minorHAnsi" w:cs="Arial"/>
                <w:b/>
                <w:sz w:val="20"/>
                <w:lang w:val="es-PY" w:eastAsia="zh-CN"/>
              </w:rPr>
              <w:t xml:space="preserve">Superficie de producción forestal regenerada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principalmente por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s-PY" w:eastAsia="zh-CN"/>
              </w:rPr>
              <w:t>regeneración natural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, o por una combinación de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s-PY" w:eastAsia="zh-CN"/>
              </w:rPr>
              <w:t>regeneración natural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 y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s-PY" w:eastAsia="zh-CN"/>
              </w:rPr>
              <w:t>rebrote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 de los tallos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s-PY" w:eastAsia="zh-CN"/>
              </w:rPr>
              <w:t>regenerados naturalmente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X="170" w:tblpY="38"/>
              <w:tblOverlap w:val="never"/>
              <w:tblW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900"/>
            </w:tblGrid>
            <w:tr w:rsidR="00E97A12" w:rsidRPr="00A261BE" w14:paraId="2553E31E" w14:textId="77777777">
              <w:trPr>
                <w:trHeight w:val="461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944F5BF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spellStart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Superficie</w:t>
                  </w:r>
                  <w:proofErr w:type="spellEnd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(ha)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44CD3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1E3CACAC" w14:textId="77777777" w:rsidR="00E97A12" w:rsidRPr="00A261BE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A12" w:rsidRPr="00ED482D" w14:paraId="7CED5365" w14:textId="77777777" w:rsidTr="00E97A12">
        <w:trPr>
          <w:trHeight w:val="750"/>
        </w:trPr>
        <w:tc>
          <w:tcPr>
            <w:tcW w:w="9070" w:type="dxa"/>
            <w:gridSpan w:val="4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  <w:hideMark/>
          </w:tcPr>
          <w:p w14:paraId="3518A05C" w14:textId="77777777" w:rsidR="00581B3E" w:rsidRPr="009E4BEE" w:rsidRDefault="00E97A12" w:rsidP="00E97A12">
            <w:pPr>
              <w:spacing w:after="120" w:line="276" w:lineRule="auto"/>
              <w:rPr>
                <w:rFonts w:asciiTheme="minorHAnsi" w:eastAsia="SimSun" w:hAnsiTheme="minorHAnsi" w:cs="Arial"/>
                <w:i/>
                <w:sz w:val="18"/>
                <w:szCs w:val="18"/>
                <w:u w:val="single"/>
                <w:lang w:val="es-PY" w:eastAsia="zh-CN"/>
              </w:rPr>
            </w:pPr>
            <w:r w:rsidRPr="009E4BEE">
              <w:rPr>
                <w:rFonts w:asciiTheme="minorHAnsi" w:eastAsia="SimSun" w:hAnsiTheme="minorHAnsi" w:cs="Arial"/>
                <w:b/>
                <w:sz w:val="20"/>
                <w:lang w:val="es-PY" w:eastAsia="zh-CN"/>
              </w:rPr>
              <w:t xml:space="preserve">Productos químicos utilizados en la lista forestal </w:t>
            </w:r>
          </w:p>
          <w:p w14:paraId="1CDD3A8A" w14:textId="4A946354" w:rsidR="00E97A12" w:rsidRPr="009E4BEE" w:rsidRDefault="00E97A12" w:rsidP="00E97A12">
            <w:pPr>
              <w:spacing w:after="120" w:line="276" w:lineRule="auto"/>
              <w:rPr>
                <w:rFonts w:asciiTheme="minorHAnsi" w:eastAsia="SimSun" w:hAnsiTheme="minorHAnsi" w:cs="Arial"/>
                <w:iCs/>
                <w:sz w:val="18"/>
                <w:szCs w:val="18"/>
                <w:lang w:val="es-PY" w:eastAsia="zh-CN"/>
              </w:rPr>
            </w:pP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 </w:t>
            </w:r>
            <w:r w:rsid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 xml:space="preserve">Detalle </w:t>
            </w:r>
            <w:r w:rsidRPr="009E4BEE">
              <w:rPr>
                <w:rFonts w:asciiTheme="minorHAnsi" w:eastAsia="SimSun" w:hAnsiTheme="minorHAnsi" w:cs="Arial"/>
                <w:i/>
                <w:sz w:val="18"/>
                <w:szCs w:val="18"/>
                <w:lang w:val="es-PY" w:eastAsia="zh-CN"/>
              </w:rPr>
              <w:t>debajo de todos los productos químicos utilizados en el bosque</w:t>
            </w:r>
          </w:p>
          <w:tbl>
            <w:tblPr>
              <w:tblpPr w:leftFromText="141" w:rightFromText="141" w:vertAnchor="text" w:horzAnchor="margin" w:tblpY="144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59"/>
            </w:tblGrid>
            <w:tr w:rsidR="008B7C99" w:rsidRPr="00ED482D" w14:paraId="07933245" w14:textId="77777777" w:rsidTr="002E7DED">
              <w:trPr>
                <w:trHeight w:val="841"/>
              </w:trPr>
              <w:tc>
                <w:tcPr>
                  <w:tcW w:w="8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115F" w14:textId="77777777" w:rsidR="008B7C99" w:rsidRPr="009E4BEE" w:rsidRDefault="008B7C99" w:rsidP="008B7C99">
                  <w:pPr>
                    <w:spacing w:after="120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es-PY"/>
                    </w:rPr>
                  </w:pPr>
                </w:p>
              </w:tc>
            </w:tr>
          </w:tbl>
          <w:p w14:paraId="0F3B9C71" w14:textId="77777777" w:rsidR="008B7C99" w:rsidRPr="009E4BEE" w:rsidRDefault="008B7C99" w:rsidP="00E97A12">
            <w:pPr>
              <w:spacing w:after="120" w:line="276" w:lineRule="auto"/>
              <w:rPr>
                <w:rFonts w:asciiTheme="minorHAnsi" w:hAnsiTheme="minorHAnsi" w:cs="Arial"/>
                <w:iCs/>
                <w:sz w:val="18"/>
                <w:szCs w:val="18"/>
                <w:lang w:val="es-PY"/>
              </w:rPr>
            </w:pPr>
          </w:p>
        </w:tc>
      </w:tr>
      <w:tr w:rsidR="00E97A12" w:rsidRPr="00A261BE" w14:paraId="465DE355" w14:textId="77777777" w:rsidTr="00E97A12">
        <w:trPr>
          <w:trHeight w:val="433"/>
        </w:trPr>
        <w:tc>
          <w:tcPr>
            <w:tcW w:w="9070" w:type="dxa"/>
            <w:gridSpan w:val="4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  <w:hideMark/>
          </w:tcPr>
          <w:p w14:paraId="1A24A4F2" w14:textId="77777777" w:rsidR="00296ACC" w:rsidRPr="009E4BEE" w:rsidRDefault="00296ACC" w:rsidP="00E97A12">
            <w:pPr>
              <w:spacing w:after="120" w:line="276" w:lineRule="auto"/>
              <w:rPr>
                <w:rFonts w:asciiTheme="minorHAnsi" w:hAnsiTheme="minorHAnsi" w:cs="Arial"/>
                <w:b/>
                <w:sz w:val="20"/>
                <w:lang w:val="es-PY"/>
              </w:rPr>
            </w:pPr>
          </w:p>
          <w:p w14:paraId="37A53A4F" w14:textId="2FF5522D" w:rsidR="00E97A12" w:rsidRPr="009E4BEE" w:rsidRDefault="00E97A12" w:rsidP="00E97A12">
            <w:pPr>
              <w:spacing w:after="120" w:line="276" w:lineRule="auto"/>
              <w:rPr>
                <w:rFonts w:asciiTheme="minorHAnsi" w:hAnsiTheme="minorHAnsi" w:cs="Arial"/>
                <w:b/>
                <w:sz w:val="20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Lista de las principales especies madereras comerciales y no comerciales </w:t>
            </w:r>
          </w:p>
          <w:p w14:paraId="58BAC2D6" w14:textId="77777777" w:rsidR="00E97A12" w:rsidRPr="009E4BEE" w:rsidRDefault="00E97A12" w:rsidP="00E97A12">
            <w:pPr>
              <w:spacing w:after="120" w:line="276" w:lineRule="auto"/>
              <w:rPr>
                <w:rFonts w:asciiTheme="minorHAnsi" w:hAnsiTheme="minorHAnsi" w:cs="Arial"/>
                <w:b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sz w:val="18"/>
                <w:szCs w:val="18"/>
                <w:lang w:val="es-PY"/>
              </w:rPr>
              <w:t>Nota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: Se deben utilizar los nombres latinos y se deben indicar los volúmenes anuales de cosecha.</w:t>
            </w:r>
          </w:p>
          <w:tbl>
            <w:tblPr>
              <w:tblW w:w="8043" w:type="dxa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7"/>
              <w:gridCol w:w="3754"/>
              <w:gridCol w:w="2366"/>
              <w:gridCol w:w="1036"/>
            </w:tblGrid>
            <w:tr w:rsidR="00E97A12" w:rsidRPr="00A261BE" w14:paraId="0E847264" w14:textId="77777777" w:rsidTr="002E7DED">
              <w:trPr>
                <w:cantSplit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FD1794A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Especie</w:t>
                  </w:r>
                </w:p>
              </w:tc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6D4C9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56BE191B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Volumen anual de cosecha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604D6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97A12" w:rsidRPr="00A261BE" w14:paraId="4CA37776" w14:textId="77777777" w:rsidTr="002E7DED">
              <w:trPr>
                <w:cantSplit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0A252858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Especie</w:t>
                  </w:r>
                </w:p>
              </w:tc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96C6B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09112469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Volumen anual de cosecha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E73F5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97A12" w:rsidRPr="00A261BE" w14:paraId="311A09DD" w14:textId="77777777" w:rsidTr="002E7DED">
              <w:trPr>
                <w:cantSplit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62AD4A4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Especie</w:t>
                  </w:r>
                </w:p>
              </w:tc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C6B33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hideMark/>
                </w:tcPr>
                <w:p w14:paraId="57195247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Volumen anual de cosecha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643F7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EF9206D" w14:textId="77777777" w:rsidR="00E97A12" w:rsidRPr="002E7DED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7A12" w:rsidRPr="00ED482D" w14:paraId="74313A93" w14:textId="77777777" w:rsidTr="00E97A12">
        <w:trPr>
          <w:trHeight w:val="1636"/>
        </w:trPr>
        <w:tc>
          <w:tcPr>
            <w:tcW w:w="9070" w:type="dxa"/>
            <w:gridSpan w:val="4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  <w:hideMark/>
          </w:tcPr>
          <w:p w14:paraId="3FE1D11C" w14:textId="77777777" w:rsidR="002E02F9" w:rsidRDefault="002E02F9" w:rsidP="00E97A12">
            <w:pPr>
              <w:spacing w:after="120" w:line="276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1AE6FB10" w14:textId="6DD28268" w:rsidR="00E97A12" w:rsidRPr="002E7DED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20"/>
              </w:rPr>
            </w:pPr>
            <w:r w:rsidRPr="002E7DED">
              <w:rPr>
                <w:rFonts w:asciiTheme="minorHAnsi" w:hAnsiTheme="minorHAnsi" w:cs="Arial"/>
                <w:b/>
                <w:sz w:val="20"/>
              </w:rPr>
              <w:t>Recolección de información</w:t>
            </w:r>
          </w:p>
          <w:tbl>
            <w:tblPr>
              <w:tblW w:w="8205" w:type="dxa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8"/>
              <w:gridCol w:w="5337"/>
            </w:tblGrid>
            <w:tr w:rsidR="00E97A12" w:rsidRPr="00A261BE" w14:paraId="18D63DB5" w14:textId="77777777">
              <w:trPr>
                <w:cantSplit/>
              </w:trPr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A3A5DB8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Frecuencia de recolección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A2B92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97A12" w:rsidRPr="00ED482D" w14:paraId="10F1F8D5" w14:textId="77777777">
              <w:trPr>
                <w:cantSplit/>
              </w:trPr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E0A0F09" w14:textId="28AF4AFA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  <w:r w:rsidRPr="009E4BEE"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  <w:t xml:space="preserve">Número de sitios de cosecha en cada </w:t>
                  </w:r>
                  <w:r w:rsidR="009E4BEE"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  <w:t>UMF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FB4A6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</w:tr>
            <w:tr w:rsidR="00E97A12" w:rsidRPr="00A261BE" w14:paraId="7C7FB557" w14:textId="77777777">
              <w:trPr>
                <w:cantSplit/>
              </w:trPr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DE3C385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Corte </w:t>
                  </w:r>
                  <w:proofErr w:type="spellStart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máximo</w:t>
                  </w:r>
                  <w:proofErr w:type="spellEnd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anual</w:t>
                  </w:r>
                  <w:proofErr w:type="spellEnd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permitido</w:t>
                  </w:r>
                  <w:proofErr w:type="spellEnd"/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08B61" w14:textId="77777777" w:rsidR="00E97A12" w:rsidRPr="002E7DED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97A12" w:rsidRPr="00ED482D" w14:paraId="42D41CCF" w14:textId="77777777">
              <w:trPr>
                <w:cantSplit/>
              </w:trPr>
              <w:tc>
                <w:tcPr>
                  <w:tcW w:w="2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A5CD825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  <w:r w:rsidRPr="009E4BEE"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  <w:t>Cosecha real durante el año pasado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CE1ED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</w:tr>
          </w:tbl>
          <w:p w14:paraId="5E6217A0" w14:textId="77777777" w:rsidR="00E97A12" w:rsidRPr="009E4BEE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</w:tc>
      </w:tr>
      <w:tr w:rsidR="00E97A12" w:rsidRPr="00ED482D" w14:paraId="478B4603" w14:textId="77777777" w:rsidTr="00E97A12">
        <w:trPr>
          <w:cantSplit/>
          <w:trHeight w:val="802"/>
        </w:trPr>
        <w:tc>
          <w:tcPr>
            <w:tcW w:w="1870" w:type="dxa"/>
            <w:tcBorders>
              <w:top w:val="nil"/>
              <w:left w:val="single" w:sz="18" w:space="0" w:color="000080"/>
              <w:bottom w:val="nil"/>
              <w:right w:val="nil"/>
            </w:tcBorders>
          </w:tcPr>
          <w:p w14:paraId="1FA1175C" w14:textId="37A01964" w:rsidR="00E97A12" w:rsidRPr="002E7DED" w:rsidRDefault="00E97A12" w:rsidP="00E97A12">
            <w:pPr>
              <w:spacing w:line="276" w:lineRule="auto"/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2E7DED">
              <w:rPr>
                <w:rFonts w:asciiTheme="minorHAnsi" w:hAnsiTheme="minorHAnsi" w:cs="Arial"/>
                <w:b/>
                <w:sz w:val="20"/>
              </w:rPr>
              <w:t>Operación</w:t>
            </w:r>
            <w:proofErr w:type="spellEnd"/>
            <w:r w:rsidRPr="002E7DED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14:paraId="0209E4F0" w14:textId="77777777" w:rsidR="00E97A12" w:rsidRPr="002E7DED" w:rsidRDefault="00E97A12" w:rsidP="00E97A12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50A08DB9" w14:textId="77777777" w:rsidR="00E97A12" w:rsidRPr="00A261BE" w:rsidRDefault="00E97A12" w:rsidP="00E97A12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249"/>
              <w:tblOverlap w:val="never"/>
              <w:tblW w:w="6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0C0C0"/>
              <w:tblLayout w:type="fixed"/>
              <w:tblLook w:val="01E0" w:firstRow="1" w:lastRow="1" w:firstColumn="1" w:lastColumn="1" w:noHBand="0" w:noVBand="0"/>
            </w:tblPr>
            <w:tblGrid>
              <w:gridCol w:w="1774"/>
              <w:gridCol w:w="1135"/>
              <w:gridCol w:w="2670"/>
              <w:gridCol w:w="1081"/>
            </w:tblGrid>
            <w:tr w:rsidR="00E97A12" w:rsidRPr="00ED482D" w14:paraId="134C3317" w14:textId="77777777">
              <w:trPr>
                <w:cantSplit/>
              </w:trPr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3A69D770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  <w:r w:rsidRPr="009E4BEE"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  <w:t>Año en que se adquirieron más tierras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ABD61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  <w:tc>
                <w:tcPr>
                  <w:tcW w:w="3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14:paraId="44BFF5F9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</w:tr>
            <w:tr w:rsidR="00E97A12" w:rsidRPr="00ED482D" w14:paraId="3C257286" w14:textId="77777777">
              <w:trPr>
                <w:cantSplit/>
              </w:trPr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D50C6D4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  <w:r w:rsidRPr="009E4BEE"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  <w:t>Año en que comenzó la extracción de madera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8AC2D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4F22093F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  <w:r w:rsidRPr="009E4BEE"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  <w:t>Año en que se inició la gestión activa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999FD" w14:textId="77777777" w:rsidR="00E97A12" w:rsidRPr="009E4BEE" w:rsidRDefault="00E97A12" w:rsidP="00E97A12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</w:tr>
          </w:tbl>
          <w:p w14:paraId="03A762F0" w14:textId="77777777" w:rsidR="00E97A12" w:rsidRPr="009E4BEE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</w:tc>
      </w:tr>
      <w:tr w:rsidR="00E97A12" w:rsidRPr="00ED482D" w14:paraId="55060692" w14:textId="77777777" w:rsidTr="00E97A12">
        <w:trPr>
          <w:cantSplit/>
          <w:trHeight w:val="802"/>
        </w:trPr>
        <w:tc>
          <w:tcPr>
            <w:tcW w:w="1870" w:type="dxa"/>
            <w:tcBorders>
              <w:top w:val="nil"/>
              <w:left w:val="single" w:sz="18" w:space="0" w:color="000080"/>
              <w:bottom w:val="single" w:sz="18" w:space="0" w:color="000080"/>
              <w:right w:val="nil"/>
            </w:tcBorders>
            <w:hideMark/>
          </w:tcPr>
          <w:p w14:paraId="75D8CCA4" w14:textId="77777777" w:rsidR="002E02F9" w:rsidRPr="009E4BEE" w:rsidRDefault="002E02F9" w:rsidP="00E97A12">
            <w:pPr>
              <w:spacing w:line="276" w:lineRule="auto"/>
              <w:rPr>
                <w:rFonts w:asciiTheme="minorHAnsi" w:hAnsiTheme="minorHAnsi" w:cs="Arial"/>
                <w:b/>
                <w:sz w:val="20"/>
                <w:lang w:val="es-PY"/>
              </w:rPr>
            </w:pPr>
          </w:p>
          <w:p w14:paraId="4509BD1A" w14:textId="003AEC80" w:rsidR="00E97A12" w:rsidRPr="009E4BEE" w:rsidRDefault="00E97A12" w:rsidP="00E97A12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Acceso a todas las </w:t>
            </w:r>
            <w:r w:rsidR="009E4BEE">
              <w:rPr>
                <w:rFonts w:asciiTheme="minorHAnsi" w:hAnsiTheme="minorHAnsi" w:cs="Arial"/>
                <w:b/>
                <w:sz w:val="20"/>
                <w:lang w:val="es-PY"/>
              </w:rPr>
              <w:t>UMF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18" w:space="0" w:color="000080"/>
              <w:right w:val="single" w:sz="18" w:space="0" w:color="000080"/>
            </w:tcBorders>
            <w:hideMark/>
          </w:tcPr>
          <w:p w14:paraId="55EA4730" w14:textId="77777777" w:rsidR="002E02F9" w:rsidRPr="009E4BEE" w:rsidRDefault="002E02F9" w:rsidP="00E97A12">
            <w:pPr>
              <w:spacing w:after="120" w:line="276" w:lineRule="auto"/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</w:pPr>
          </w:p>
          <w:p w14:paraId="21A86A62" w14:textId="3F485B7B" w:rsidR="00E97A12" w:rsidRPr="009E4BEE" w:rsidRDefault="00E97A12" w:rsidP="00E97A12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i/>
                <w:sz w:val="18"/>
                <w:szCs w:val="18"/>
                <w:u w:val="single"/>
                <w:lang w:val="es-PY"/>
              </w:rPr>
              <w:t>Describa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 xml:space="preserve"> la ubicación, el tiempo de viaje entre las diferentes unidades y el tiempo desde el aeropuerto más cercano (si corresponde)</w:t>
            </w:r>
          </w:p>
        </w:tc>
      </w:tr>
    </w:tbl>
    <w:p w14:paraId="4C7412B4" w14:textId="77777777" w:rsidR="00E97A12" w:rsidRPr="009E4BEE" w:rsidRDefault="00E97A12" w:rsidP="00296ACC">
      <w:pPr>
        <w:pStyle w:val="BodyText2"/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es-PY"/>
        </w:rPr>
      </w:pPr>
    </w:p>
    <w:p w14:paraId="1FFA6CDA" w14:textId="5C6B13AD" w:rsidR="00090B4C" w:rsidRPr="009E4BEE" w:rsidRDefault="002E02F9" w:rsidP="00090B4C">
      <w:pPr>
        <w:rPr>
          <w:rFonts w:asciiTheme="minorHAnsi" w:eastAsiaTheme="majorEastAsia" w:hAnsiTheme="minorHAnsi" w:cs="Arial"/>
          <w:b/>
          <w:i/>
          <w:iCs/>
          <w:sz w:val="16"/>
          <w:szCs w:val="16"/>
          <w:lang w:val="es-PY"/>
        </w:rPr>
      </w:pPr>
      <w:r w:rsidRPr="009E4BEE">
        <w:rPr>
          <w:rFonts w:asciiTheme="minorHAnsi" w:hAnsiTheme="minorHAnsi" w:cs="Arial"/>
          <w:b/>
          <w:i/>
          <w:iCs/>
          <w:sz w:val="16"/>
          <w:szCs w:val="16"/>
          <w:lang w:val="es-PY"/>
        </w:rPr>
        <w:t>NOTAS ADICIONALES SOBRE LAS EVALUACIONES PREVIAS:</w:t>
      </w:r>
    </w:p>
    <w:p w14:paraId="652EBB6A" w14:textId="30EE5E7B" w:rsidR="00090B4C" w:rsidRPr="009E4BEE" w:rsidRDefault="00090B4C" w:rsidP="00090B4C">
      <w:pPr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</w:pPr>
      <w:r w:rsidRPr="009E4BEE">
        <w:rPr>
          <w:rFonts w:asciiTheme="minorHAnsi" w:hAnsiTheme="minorHAnsi" w:cs="Arial"/>
          <w:bCs/>
          <w:i/>
          <w:iCs/>
          <w:sz w:val="16"/>
          <w:szCs w:val="16"/>
          <w:lang w:val="es-PY"/>
        </w:rPr>
        <w:t>Se requiere una evaluación previa por separado en caso de:</w:t>
      </w:r>
    </w:p>
    <w:p w14:paraId="4CD8B1A4" w14:textId="3807DB79" w:rsidR="00090B4C" w:rsidRPr="009E4BEE" w:rsidRDefault="00090B4C" w:rsidP="00090B4C">
      <w:pPr>
        <w:pStyle w:val="ListParagraph"/>
        <w:numPr>
          <w:ilvl w:val="0"/>
          <w:numId w:val="18"/>
        </w:numPr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</w:pPr>
      <w:r w:rsidRPr="009E4BEE"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  <w:t>Los tipos de bosques</w:t>
      </w:r>
      <w:r w:rsidR="00ED482D"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  <w:t xml:space="preserve"> de</w:t>
      </w:r>
      <w:r w:rsidRPr="009E4BEE"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  <w:t xml:space="preserve"> </w:t>
      </w:r>
      <w:r w:rsidR="00ED482D"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  <w:t>“</w:t>
      </w:r>
      <w:r w:rsidRPr="009E4BEE"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  <w:t>no plantaciones</w:t>
      </w:r>
      <w:r w:rsidR="00ED482D"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  <w:t>”</w:t>
      </w:r>
      <w:r w:rsidRPr="009E4BEE"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  <w:t xml:space="preserve"> &gt; 50.000 ha (a menos que toda el área cumpla con los requisitos para ser clasificados como "bosque manejado de baja intensidad" – ver arriba en "SLIMF")</w:t>
      </w:r>
    </w:p>
    <w:p w14:paraId="247AD1E2" w14:textId="339299A2" w:rsidR="002E02F9" w:rsidRPr="009E4BEE" w:rsidRDefault="00090B4C" w:rsidP="002E7DED">
      <w:pPr>
        <w:pStyle w:val="ListParagraph"/>
        <w:numPr>
          <w:ilvl w:val="0"/>
          <w:numId w:val="18"/>
        </w:numPr>
        <w:spacing w:after="120"/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</w:pPr>
      <w:r w:rsidRPr="009E4BEE"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  <w:t>Plantaciones &gt; 10.000 ha (</w:t>
      </w:r>
      <w:r w:rsidRPr="009E4BEE">
        <w:rPr>
          <w:rFonts w:asciiTheme="minorHAnsi" w:hAnsiTheme="minorHAnsi" w:cs="Arial"/>
          <w:bCs/>
          <w:i/>
          <w:iCs/>
          <w:sz w:val="16"/>
          <w:szCs w:val="16"/>
          <w:lang w:val="es-PY"/>
        </w:rPr>
        <w:t>aplicaciones individuales, múltiples o grupales donde el área total de plantación es superior a 10.000 ha)</w:t>
      </w:r>
    </w:p>
    <w:p w14:paraId="268FAC5B" w14:textId="4358106C" w:rsidR="00090B4C" w:rsidRPr="009E4BEE" w:rsidRDefault="00090B4C" w:rsidP="002E02F9">
      <w:pPr>
        <w:pStyle w:val="ListParagraph"/>
        <w:numPr>
          <w:ilvl w:val="0"/>
          <w:numId w:val="18"/>
        </w:numPr>
        <w:spacing w:after="120" w:line="276" w:lineRule="auto"/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</w:pPr>
      <w:r w:rsidRPr="009E4BEE">
        <w:rPr>
          <w:rFonts w:asciiTheme="minorHAnsi" w:hAnsiTheme="minorHAnsi" w:cs="Arial"/>
          <w:bCs/>
          <w:i/>
          <w:iCs/>
          <w:sz w:val="16"/>
          <w:szCs w:val="16"/>
          <w:lang w:val="es-PY"/>
        </w:rPr>
        <w:t>UMF que contengan atributos de alto valor de conservación (</w:t>
      </w:r>
      <w:r w:rsidRPr="009E4BEE">
        <w:rPr>
          <w:rFonts w:asciiTheme="minorHAnsi" w:eastAsiaTheme="majorEastAsia" w:hAnsiTheme="minorHAnsi" w:cs="Arial"/>
          <w:bCs/>
          <w:i/>
          <w:iCs/>
          <w:sz w:val="16"/>
          <w:szCs w:val="16"/>
          <w:lang w:val="es-PY"/>
        </w:rPr>
        <w:t>a menos que toda el área cumpla con los requisitos para ser clasificada como "bosque pequeño" – ver arriba en "SLIMF")</w:t>
      </w:r>
    </w:p>
    <w:p w14:paraId="70D3E68A" w14:textId="47E517E3" w:rsidR="00090B4C" w:rsidRDefault="00090B4C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  <w:r w:rsidRPr="009E4BEE">
        <w:rPr>
          <w:rFonts w:asciiTheme="minorHAnsi" w:hAnsiTheme="minorHAnsi" w:cs="Arial"/>
          <w:i/>
          <w:iCs/>
          <w:sz w:val="16"/>
          <w:szCs w:val="16"/>
          <w:lang w:val="es-PY"/>
        </w:rPr>
        <w:t>En el caso de FSC CW, no se requiere una evaluación previa.</w:t>
      </w:r>
    </w:p>
    <w:p w14:paraId="75EC7C1B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28F28BD7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15051E08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2B25C9E0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1B2BD651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03A0C2B5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2A8508C2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43553D7F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7E120249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44AE1D40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6069098E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7DB9C76E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2A10E96D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22E6CAE8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09C17E1F" w14:textId="77777777" w:rsid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0B8E86C5" w14:textId="77777777" w:rsidR="009E4BEE" w:rsidRPr="009E4BEE" w:rsidRDefault="009E4BEE" w:rsidP="00090B4C">
      <w:pPr>
        <w:spacing w:after="120" w:line="276" w:lineRule="auto"/>
        <w:rPr>
          <w:rFonts w:asciiTheme="minorHAnsi" w:hAnsiTheme="minorHAnsi" w:cs="Arial"/>
          <w:i/>
          <w:iCs/>
          <w:sz w:val="16"/>
          <w:szCs w:val="16"/>
          <w:lang w:val="es-PY"/>
        </w:rPr>
      </w:pPr>
    </w:p>
    <w:p w14:paraId="20262C3E" w14:textId="77777777" w:rsidR="007D6CF6" w:rsidRPr="009E4BEE" w:rsidRDefault="007D6CF6" w:rsidP="00296ACC">
      <w:pPr>
        <w:pStyle w:val="BodyText2"/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es-PY"/>
        </w:rPr>
      </w:pPr>
    </w:p>
    <w:p w14:paraId="737C14AC" w14:textId="4270B3F7" w:rsidR="003F2F26" w:rsidRPr="009E4BEE" w:rsidRDefault="003F2F26" w:rsidP="003F2F26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  <w:lang w:val="es-PY"/>
        </w:rPr>
      </w:pPr>
      <w:r w:rsidRPr="009E4BEE">
        <w:rPr>
          <w:rFonts w:asciiTheme="minorHAnsi" w:hAnsiTheme="minorHAnsi" w:cs="Arial"/>
          <w:b/>
          <w:bCs/>
          <w:sz w:val="22"/>
          <w:szCs w:val="22"/>
          <w:lang w:val="es-PY"/>
        </w:rPr>
        <w:t>5. El abajo firmante declara haber completado este Formulario de S</w:t>
      </w:r>
      <w:r w:rsidR="009E4BEE">
        <w:rPr>
          <w:rFonts w:asciiTheme="minorHAnsi" w:hAnsiTheme="minorHAnsi" w:cs="Arial"/>
          <w:b/>
          <w:bCs/>
          <w:sz w:val="22"/>
          <w:szCs w:val="22"/>
          <w:lang w:val="es-PY"/>
        </w:rPr>
        <w:t xml:space="preserve">olicitud </w:t>
      </w:r>
      <w:r w:rsidRPr="009E4BEE">
        <w:rPr>
          <w:rFonts w:asciiTheme="minorHAnsi" w:hAnsiTheme="minorHAnsi" w:cs="Arial"/>
          <w:b/>
          <w:bCs/>
          <w:sz w:val="22"/>
          <w:szCs w:val="22"/>
          <w:lang w:val="es-PY"/>
        </w:rPr>
        <w:t>de manera veraz</w:t>
      </w:r>
    </w:p>
    <w:p w14:paraId="7A31F5A1" w14:textId="77777777" w:rsidR="003F2F26" w:rsidRPr="009E4BEE" w:rsidRDefault="003F2F2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es-PY"/>
        </w:rPr>
      </w:pPr>
    </w:p>
    <w:tbl>
      <w:tblPr>
        <w:tblW w:w="907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5943"/>
      </w:tblGrid>
      <w:tr w:rsidR="003F2F26" w:rsidRPr="00A261BE" w14:paraId="4977A82C" w14:textId="77777777" w:rsidTr="003F2F26">
        <w:trPr>
          <w:trHeight w:val="687"/>
        </w:trPr>
        <w:tc>
          <w:tcPr>
            <w:tcW w:w="3130" w:type="dxa"/>
            <w:tcBorders>
              <w:top w:val="single" w:sz="18" w:space="0" w:color="000080"/>
              <w:left w:val="single" w:sz="18" w:space="0" w:color="000080"/>
              <w:bottom w:val="nil"/>
              <w:right w:val="nil"/>
            </w:tcBorders>
            <w:hideMark/>
          </w:tcPr>
          <w:p w14:paraId="69A91819" w14:textId="77777777" w:rsidR="003F2F26" w:rsidRPr="002E7DED" w:rsidRDefault="003F2F26" w:rsidP="003F2F26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61BE">
              <w:rPr>
                <w:rFonts w:asciiTheme="minorHAnsi" w:hAnsiTheme="minorHAnsi" w:cs="Arial"/>
                <w:b/>
                <w:sz w:val="20"/>
              </w:rPr>
              <w:t xml:space="preserve">Nombre del </w:t>
            </w:r>
            <w:proofErr w:type="spellStart"/>
            <w:r w:rsidRPr="00A261BE">
              <w:rPr>
                <w:rFonts w:asciiTheme="minorHAnsi" w:hAnsiTheme="minorHAnsi" w:cs="Arial"/>
                <w:b/>
                <w:sz w:val="20"/>
              </w:rPr>
              <w:t>solicitante</w:t>
            </w:r>
            <w:proofErr w:type="spellEnd"/>
            <w:r w:rsidRPr="00A261BE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5940" w:type="dxa"/>
            <w:tcBorders>
              <w:top w:val="single" w:sz="18" w:space="0" w:color="000080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23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3F2F26" w:rsidRPr="00A261BE" w14:paraId="1E5C9BB7" w14:textId="77777777">
              <w:trPr>
                <w:trHeight w:val="486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E659B" w14:textId="77777777" w:rsidR="003F2F26" w:rsidRPr="002E7DED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1CE7BFE" w14:textId="77777777" w:rsidR="003F2F26" w:rsidRPr="00A261BE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F2F26" w:rsidRPr="00ED482D" w14:paraId="7C86890B" w14:textId="77777777" w:rsidTr="003F2F26">
        <w:trPr>
          <w:trHeight w:val="809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0E7B8537" w14:textId="77777777" w:rsidR="003F2F26" w:rsidRPr="009E4BEE" w:rsidRDefault="003F2F26" w:rsidP="003F2F26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Estado 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[agente, administrador forestal, fideicomisario] NB El solicitante debe tener autorización del propietario o propietarios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23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60"/>
            </w:tblGrid>
            <w:tr w:rsidR="003F2F26" w:rsidRPr="00ED482D" w14:paraId="5AF3D9EC" w14:textId="77777777">
              <w:trPr>
                <w:trHeight w:val="486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251AB" w14:textId="77777777" w:rsidR="003F2F26" w:rsidRPr="009E4BE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  <w:lang w:val="es-PY"/>
                    </w:rPr>
                  </w:pPr>
                </w:p>
              </w:tc>
            </w:tr>
          </w:tbl>
          <w:p w14:paraId="57FC138A" w14:textId="77777777" w:rsidR="003F2F26" w:rsidRPr="009E4BEE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  <w:lang w:val="es-PY"/>
              </w:rPr>
            </w:pPr>
          </w:p>
        </w:tc>
      </w:tr>
      <w:tr w:rsidR="003F2F26" w:rsidRPr="00A261BE" w14:paraId="52D9F74E" w14:textId="77777777" w:rsidTr="003F2F26">
        <w:trPr>
          <w:trHeight w:val="1569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50446B1F" w14:textId="70B4A300" w:rsidR="003F2F26" w:rsidRPr="009E4BEE" w:rsidRDefault="003F2F26" w:rsidP="003F2F26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Datos del solicitante 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[si son los mismos que en el punto 1., indique '</w:t>
            </w:r>
            <w:r w:rsid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Igual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']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90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4824"/>
            </w:tblGrid>
            <w:tr w:rsidR="003F2F26" w:rsidRPr="00A261BE" w14:paraId="738CAF52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BCE757A" w14:textId="77777777" w:rsidR="003F2F26" w:rsidRPr="002E7DED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Tel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DB4C4" w14:textId="77777777" w:rsidR="003F2F26" w:rsidRPr="002E7DED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F2F26" w:rsidRPr="00A261BE" w14:paraId="0B70161C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772EE11C" w14:textId="50293E08" w:rsidR="003F2F26" w:rsidRPr="002E7DED" w:rsidRDefault="009E4BEE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Celular</w:t>
                  </w:r>
                  <w:proofErr w:type="spellEnd"/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EE6FB" w14:textId="77777777" w:rsidR="003F2F26" w:rsidRPr="002E7DED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F2F26" w:rsidRPr="00A261BE" w14:paraId="6F3372F2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60CEB5D" w14:textId="77777777" w:rsidR="003F2F26" w:rsidRPr="002E7DED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2E7DED">
                    <w:rPr>
                      <w:rFonts w:asciiTheme="minorHAnsi" w:hAnsiTheme="minorHAnsi" w:cs="Arial"/>
                      <w:sz w:val="18"/>
                      <w:szCs w:val="18"/>
                    </w:rPr>
                    <w:t>Fax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E3BA9" w14:textId="77777777" w:rsidR="003F2F26" w:rsidRPr="002E7DED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F2F26" w:rsidRPr="00A261BE" w14:paraId="507468EB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23CDA2BB" w14:textId="605EB172" w:rsidR="003F2F26" w:rsidRPr="002E7DED" w:rsidRDefault="009E4BEE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89A4E" w14:textId="77777777" w:rsidR="003F2F26" w:rsidRPr="002E7DED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1CE9DD42" w14:textId="77777777" w:rsidR="003F2F26" w:rsidRPr="00A261BE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F2F26" w:rsidRPr="00A261BE" w14:paraId="423AA532" w14:textId="77777777" w:rsidTr="003F2F26">
        <w:trPr>
          <w:trHeight w:val="914"/>
        </w:trPr>
        <w:tc>
          <w:tcPr>
            <w:tcW w:w="3130" w:type="dxa"/>
            <w:tcBorders>
              <w:top w:val="nil"/>
              <w:left w:val="single" w:sz="18" w:space="0" w:color="000080"/>
              <w:bottom w:val="nil"/>
              <w:right w:val="nil"/>
            </w:tcBorders>
            <w:hideMark/>
          </w:tcPr>
          <w:p w14:paraId="0EF14C5F" w14:textId="4829FBA7" w:rsidR="003F2F26" w:rsidRPr="009E4BEE" w:rsidRDefault="003F2F26" w:rsidP="003F2F26">
            <w:pPr>
              <w:spacing w:line="276" w:lineRule="auto"/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</w:pPr>
            <w:r w:rsidRPr="009E4BEE">
              <w:rPr>
                <w:rFonts w:asciiTheme="minorHAnsi" w:hAnsiTheme="minorHAnsi" w:cs="Arial"/>
                <w:b/>
                <w:sz w:val="20"/>
                <w:lang w:val="es-PY"/>
              </w:rPr>
              <w:t xml:space="preserve">Datos del solicitante 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[si son los mismos que en el punto 1., indique '</w:t>
            </w:r>
            <w:r w:rsid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igual</w:t>
            </w:r>
            <w:r w:rsidRPr="009E4BEE">
              <w:rPr>
                <w:rFonts w:asciiTheme="minorHAnsi" w:hAnsiTheme="minorHAnsi" w:cs="Arial"/>
                <w:i/>
                <w:sz w:val="18"/>
                <w:szCs w:val="18"/>
                <w:lang w:val="es-PY"/>
              </w:rPr>
              <w:t>']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31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"/>
              <w:gridCol w:w="1987"/>
              <w:gridCol w:w="993"/>
              <w:gridCol w:w="1845"/>
            </w:tblGrid>
            <w:tr w:rsidR="003F2F26" w:rsidRPr="00A261BE" w14:paraId="7BA3D0F1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A0B949A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Dirección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0CBB7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F2F26" w:rsidRPr="00A261BE" w14:paraId="0BF27A44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693A6DC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522C1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DC34857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Código postal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AFFC1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0492C70" w14:textId="77777777" w:rsidR="003F2F26" w:rsidRPr="00A261BE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F2F26" w:rsidRPr="00A261BE" w14:paraId="6AE4AE8E" w14:textId="77777777" w:rsidTr="003F2F26">
        <w:trPr>
          <w:trHeight w:val="1739"/>
        </w:trPr>
        <w:tc>
          <w:tcPr>
            <w:tcW w:w="3130" w:type="dxa"/>
            <w:tcBorders>
              <w:top w:val="nil"/>
              <w:left w:val="single" w:sz="18" w:space="0" w:color="000080"/>
              <w:bottom w:val="single" w:sz="18" w:space="0" w:color="000080"/>
              <w:right w:val="nil"/>
            </w:tcBorders>
            <w:hideMark/>
          </w:tcPr>
          <w:p w14:paraId="5EE04734" w14:textId="77777777" w:rsidR="003F2F26" w:rsidRPr="00A261BE" w:rsidRDefault="003F2F26" w:rsidP="003F2F26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261BE">
              <w:rPr>
                <w:rFonts w:asciiTheme="minorHAnsi" w:hAnsiTheme="minorHAnsi" w:cs="Arial"/>
                <w:b/>
                <w:sz w:val="20"/>
              </w:rPr>
              <w:t>Fecha y firma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8" w:space="0" w:color="000080"/>
              <w:right w:val="single" w:sz="18" w:space="0" w:color="000080"/>
            </w:tcBorders>
            <w:hideMark/>
          </w:tcPr>
          <w:tbl>
            <w:tblPr>
              <w:tblpPr w:leftFromText="141" w:rightFromText="141" w:vertAnchor="text" w:horzAnchor="margin" w:tblpY="128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3"/>
              <w:gridCol w:w="4257"/>
            </w:tblGrid>
            <w:tr w:rsidR="003F2F26" w:rsidRPr="00A261BE" w14:paraId="5242EBC1" w14:textId="77777777">
              <w:trPr>
                <w:trHeight w:val="461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5D188023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8AE49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F2F26" w:rsidRPr="00A261BE" w14:paraId="5A9DF5C9" w14:textId="77777777">
              <w:trPr>
                <w:trHeight w:val="1073"/>
              </w:trPr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C5B1EA8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A261BE">
                    <w:rPr>
                      <w:rFonts w:asciiTheme="minorHAnsi" w:hAnsiTheme="minorHAnsi" w:cs="Arial"/>
                      <w:sz w:val="18"/>
                      <w:szCs w:val="18"/>
                    </w:rPr>
                    <w:t>Firma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4012C" w14:textId="77777777" w:rsidR="003F2F26" w:rsidRPr="00A261BE" w:rsidRDefault="003F2F26" w:rsidP="003F2F26">
                  <w:pPr>
                    <w:spacing w:after="120" w:line="276" w:lineRule="auto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8EB0326" w14:textId="77777777" w:rsidR="003F2F26" w:rsidRPr="00A261BE" w:rsidRDefault="003F2F26" w:rsidP="003F2F26">
            <w:pPr>
              <w:spacing w:after="12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2097133" w14:textId="77777777" w:rsidR="003F2F26" w:rsidRPr="00A261BE" w:rsidRDefault="003F2F2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1F4895DC" w14:textId="74D02AB4" w:rsidR="003F2F26" w:rsidRPr="00A261BE" w:rsidRDefault="003F2F26" w:rsidP="002E7DED">
      <w:pPr>
        <w:pStyle w:val="BodyText2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3EA9D4B7" w14:textId="77777777" w:rsidR="00A351DB" w:rsidRPr="00A261BE" w:rsidRDefault="00A351DB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</w:rPr>
      </w:pPr>
    </w:p>
    <w:p w14:paraId="14524860" w14:textId="77777777" w:rsidR="003F2F26" w:rsidRPr="00A261BE" w:rsidRDefault="003F2F26" w:rsidP="003F2F26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  <w:r w:rsidRPr="00A261BE">
        <w:rPr>
          <w:rFonts w:asciiTheme="minorHAnsi" w:hAnsiTheme="minorHAnsi" w:cs="Arial"/>
          <w:b/>
          <w:bCs/>
          <w:sz w:val="22"/>
          <w:szCs w:val="22"/>
        </w:rPr>
        <w:t>6. Devuelva esta solicitud a:</w:t>
      </w:r>
    </w:p>
    <w:p w14:paraId="33AF40D3" w14:textId="77777777" w:rsidR="00A351DB" w:rsidRPr="00A261BE" w:rsidRDefault="00A351DB" w:rsidP="003F2F26">
      <w:pPr>
        <w:tabs>
          <w:tab w:val="left" w:pos="539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6556B019" w14:textId="77777777" w:rsidR="0008159E" w:rsidRPr="009E4BE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  <w:lang w:val="es-PY"/>
        </w:rPr>
      </w:pPr>
      <w:r w:rsidRPr="009E4BEE">
        <w:rPr>
          <w:rFonts w:asciiTheme="minorHAnsi" w:eastAsia="Arial Unicode MS" w:hAnsiTheme="minorHAnsi" w:cs="Arial"/>
          <w:bCs/>
          <w:sz w:val="18"/>
          <w:szCs w:val="18"/>
          <w:lang w:val="es-PY"/>
        </w:rPr>
        <w:t>Certificaciones de Control Union B.V</w:t>
      </w:r>
    </w:p>
    <w:p w14:paraId="49AE99EE" w14:textId="77777777" w:rsidR="0008159E" w:rsidRPr="009E4BE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  <w:lang w:val="es-PY"/>
        </w:rPr>
      </w:pPr>
      <w:r w:rsidRPr="009E4BEE">
        <w:rPr>
          <w:rFonts w:asciiTheme="minorHAnsi" w:eastAsia="Arial Unicode MS" w:hAnsiTheme="minorHAnsi" w:cs="Arial"/>
          <w:bCs/>
          <w:sz w:val="18"/>
          <w:szCs w:val="18"/>
          <w:lang w:val="es-PY"/>
        </w:rPr>
        <w:t>Meeuwenlaan 4-6</w:t>
      </w:r>
    </w:p>
    <w:p w14:paraId="4A541A0D" w14:textId="77777777" w:rsidR="0008159E" w:rsidRPr="009E4BE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  <w:lang w:val="es-PY"/>
        </w:rPr>
      </w:pPr>
      <w:r w:rsidRPr="009E4BEE">
        <w:rPr>
          <w:rFonts w:asciiTheme="minorHAnsi" w:eastAsia="Arial Unicode MS" w:hAnsiTheme="minorHAnsi" w:cs="Arial"/>
          <w:bCs/>
          <w:sz w:val="18"/>
          <w:szCs w:val="18"/>
          <w:lang w:val="es-PY"/>
        </w:rPr>
        <w:t>Apartado Postal 161</w:t>
      </w:r>
    </w:p>
    <w:p w14:paraId="17782F5B" w14:textId="77777777" w:rsidR="0008159E" w:rsidRPr="009E4BE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  <w:lang w:val="es-PY"/>
        </w:rPr>
      </w:pPr>
      <w:r w:rsidRPr="009E4BEE">
        <w:rPr>
          <w:rFonts w:asciiTheme="minorHAnsi" w:eastAsia="Arial Unicode MS" w:hAnsiTheme="minorHAnsi" w:cs="Arial"/>
          <w:bCs/>
          <w:sz w:val="18"/>
          <w:szCs w:val="18"/>
          <w:lang w:val="es-PY"/>
        </w:rPr>
        <w:t>8000 d.C. Zwolle</w:t>
      </w:r>
    </w:p>
    <w:p w14:paraId="78BD663C" w14:textId="77777777" w:rsidR="0008159E" w:rsidRPr="009E4BE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  <w:lang w:val="es-PY"/>
        </w:rPr>
      </w:pPr>
      <w:r w:rsidRPr="009E4BEE">
        <w:rPr>
          <w:rFonts w:asciiTheme="minorHAnsi" w:eastAsia="Arial Unicode MS" w:hAnsiTheme="minorHAnsi" w:cs="Arial"/>
          <w:bCs/>
          <w:sz w:val="18"/>
          <w:szCs w:val="18"/>
          <w:lang w:val="es-PY"/>
        </w:rPr>
        <w:t>Tel.: +31 (0)38 - 426 - 0100</w:t>
      </w:r>
    </w:p>
    <w:p w14:paraId="15080422" w14:textId="77777777" w:rsidR="0008159E" w:rsidRPr="009E4BE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  <w:lang w:val="es-PY"/>
        </w:rPr>
      </w:pPr>
      <w:r w:rsidRPr="009E4BEE">
        <w:rPr>
          <w:rFonts w:asciiTheme="minorHAnsi" w:eastAsia="Arial Unicode MS" w:hAnsiTheme="minorHAnsi" w:cs="Arial"/>
          <w:bCs/>
          <w:sz w:val="18"/>
          <w:szCs w:val="18"/>
          <w:lang w:val="es-PY"/>
        </w:rPr>
        <w:t>Fax: +31 (0)38 - 426 - 7040</w:t>
      </w:r>
    </w:p>
    <w:p w14:paraId="6F935B66" w14:textId="77777777" w:rsidR="0008159E" w:rsidRPr="009E4BEE" w:rsidRDefault="0008159E" w:rsidP="0008159E">
      <w:pPr>
        <w:tabs>
          <w:tab w:val="left" w:pos="709"/>
          <w:tab w:val="left" w:pos="9072"/>
        </w:tabs>
        <w:spacing w:line="360" w:lineRule="auto"/>
        <w:ind w:right="1"/>
        <w:rPr>
          <w:rFonts w:asciiTheme="minorHAnsi" w:eastAsia="Arial Unicode MS" w:hAnsiTheme="minorHAnsi" w:cs="Arial"/>
          <w:bCs/>
          <w:sz w:val="18"/>
          <w:szCs w:val="18"/>
          <w:lang w:val="es-PY"/>
        </w:rPr>
      </w:pPr>
      <w:r w:rsidRPr="009E4BEE">
        <w:rPr>
          <w:rFonts w:asciiTheme="minorHAnsi" w:eastAsia="Arial Unicode MS" w:hAnsiTheme="minorHAnsi" w:cs="Arial"/>
          <w:bCs/>
          <w:sz w:val="18"/>
          <w:szCs w:val="18"/>
          <w:lang w:val="es-PY"/>
        </w:rPr>
        <w:t xml:space="preserve">Correo electrónico: </w:t>
      </w:r>
      <w:hyperlink r:id="rId16" w:history="1">
        <w:r w:rsidRPr="009E4BEE">
          <w:rPr>
            <w:rStyle w:val="Hyperlink"/>
            <w:rFonts w:asciiTheme="minorHAnsi" w:eastAsia="Arial Unicode MS" w:hAnsiTheme="minorHAnsi" w:cs="Arial"/>
            <w:bCs/>
            <w:sz w:val="18"/>
            <w:szCs w:val="18"/>
            <w:lang w:val="es-PY"/>
          </w:rPr>
          <w:t>certification@controlunion.com</w:t>
        </w:r>
      </w:hyperlink>
    </w:p>
    <w:p w14:paraId="03264A19" w14:textId="77777777" w:rsidR="003F2F26" w:rsidRPr="009E4BEE" w:rsidRDefault="003F2F26" w:rsidP="00572B9B">
      <w:pPr>
        <w:pStyle w:val="BodyText2"/>
        <w:jc w:val="center"/>
        <w:rPr>
          <w:rFonts w:asciiTheme="minorHAnsi" w:hAnsiTheme="minorHAnsi"/>
          <w:b/>
          <w:bCs/>
          <w:color w:val="548DD4" w:themeColor="text2" w:themeTint="99"/>
          <w:sz w:val="20"/>
          <w:szCs w:val="16"/>
          <w:lang w:val="es-PY"/>
        </w:rPr>
      </w:pPr>
    </w:p>
    <w:p w14:paraId="6EF5663D" w14:textId="77777777" w:rsidR="00A351DB" w:rsidRPr="009E4BEE" w:rsidRDefault="00A351DB" w:rsidP="00A351DB">
      <w:pPr>
        <w:rPr>
          <w:rFonts w:cs="Arial"/>
          <w:b/>
          <w:bCs/>
          <w:color w:val="808080"/>
          <w:sz w:val="32"/>
          <w:szCs w:val="32"/>
          <w:lang w:val="es-PY"/>
        </w:rPr>
      </w:pPr>
    </w:p>
    <w:p w14:paraId="5760251A" w14:textId="77777777" w:rsidR="00A351DB" w:rsidRPr="009E4BEE" w:rsidRDefault="00A351DB" w:rsidP="00A351DB">
      <w:pPr>
        <w:rPr>
          <w:rFonts w:cs="Arial"/>
          <w:b/>
          <w:bCs/>
          <w:color w:val="808080"/>
          <w:sz w:val="32"/>
          <w:szCs w:val="32"/>
          <w:lang w:val="es-PY"/>
        </w:rPr>
      </w:pPr>
    </w:p>
    <w:p w14:paraId="1E7C396E" w14:textId="77777777" w:rsidR="00A351DB" w:rsidRPr="009E4BEE" w:rsidRDefault="00A351DB" w:rsidP="00A351DB">
      <w:pPr>
        <w:rPr>
          <w:rFonts w:cs="Arial"/>
          <w:b/>
          <w:bCs/>
          <w:color w:val="808080"/>
          <w:sz w:val="32"/>
          <w:szCs w:val="32"/>
          <w:lang w:val="es-PY"/>
        </w:rPr>
      </w:pPr>
    </w:p>
    <w:p w14:paraId="7601D1D9" w14:textId="64F5568E" w:rsidR="00934C87" w:rsidRPr="009E4BEE" w:rsidRDefault="00934C87" w:rsidP="007D6CF6">
      <w:pPr>
        <w:spacing w:line="240" w:lineRule="auto"/>
        <w:rPr>
          <w:rFonts w:asciiTheme="minorHAnsi" w:hAnsiTheme="minorHAnsi"/>
          <w:sz w:val="18"/>
          <w:szCs w:val="18"/>
          <w:lang w:val="es-PY"/>
        </w:rPr>
      </w:pPr>
    </w:p>
    <w:sectPr w:rsidR="00934C87" w:rsidRPr="009E4BEE" w:rsidSect="00A025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709" w:right="1701" w:bottom="1985" w:left="1701" w:header="720" w:footer="576" w:gutter="0"/>
      <w:paperSrc w:first="1" w:other="1"/>
      <w:pgNumType w:start="2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5F9A" w14:textId="77777777" w:rsidR="00A02510" w:rsidRDefault="00A02510">
      <w:pPr>
        <w:spacing w:line="240" w:lineRule="auto"/>
      </w:pPr>
      <w:r>
        <w:separator/>
      </w:r>
    </w:p>
    <w:p w14:paraId="3C2A8BB0" w14:textId="77777777" w:rsidR="00A02510" w:rsidRDefault="00A02510"/>
  </w:endnote>
  <w:endnote w:type="continuationSeparator" w:id="0">
    <w:p w14:paraId="239376BD" w14:textId="77777777" w:rsidR="00A02510" w:rsidRDefault="00A02510">
      <w:pPr>
        <w:spacing w:line="240" w:lineRule="auto"/>
      </w:pPr>
      <w:r>
        <w:continuationSeparator/>
      </w:r>
    </w:p>
    <w:p w14:paraId="6B3EECC0" w14:textId="77777777" w:rsidR="00A02510" w:rsidRDefault="00A02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a Pro Nor">
    <w:altName w:val="Times New Roman"/>
    <w:charset w:val="00"/>
    <w:family w:val="auto"/>
    <w:pitch w:val="variable"/>
    <w:sig w:usb0="00000087" w:usb1="00000001" w:usb2="00000000" w:usb3="00000000" w:csb0="0000009B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D11E1" w14:textId="77777777" w:rsidR="00895618" w:rsidRDefault="00676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56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5618">
      <w:rPr>
        <w:rStyle w:val="PageNumber"/>
        <w:noProof/>
      </w:rPr>
      <w:t>4</w:t>
    </w:r>
    <w:r>
      <w:rPr>
        <w:rStyle w:val="PageNumber"/>
      </w:rPr>
      <w:fldChar w:fldCharType="end"/>
    </w:r>
  </w:p>
  <w:p w14:paraId="75C396CA" w14:textId="77777777" w:rsidR="00895618" w:rsidRDefault="008956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CF36" w14:textId="77777777" w:rsidR="007D6CF6" w:rsidRPr="009E4BEE" w:rsidRDefault="007D6CF6" w:rsidP="007D6CF6">
    <w:pPr>
      <w:pStyle w:val="Footer"/>
      <w:jc w:val="center"/>
      <w:rPr>
        <w:rFonts w:asciiTheme="minorHAnsi" w:hAnsiTheme="minorHAnsi"/>
        <w:color w:val="808080"/>
        <w:sz w:val="20"/>
        <w:lang w:val="es-PY"/>
      </w:rPr>
    </w:pPr>
    <w:r w:rsidRPr="009E4BEE">
      <w:rPr>
        <w:rFonts w:asciiTheme="minorHAnsi" w:hAnsiTheme="minorHAnsi"/>
        <w:bCs/>
        <w:iCs/>
        <w:sz w:val="20"/>
        <w:lang w:val="es-PY"/>
      </w:rPr>
      <w:t xml:space="preserve">Coloque hojas adicionales si es necesario </w:t>
    </w:r>
  </w:p>
  <w:p w14:paraId="3C9818C5" w14:textId="77777777" w:rsidR="007D6CF6" w:rsidRPr="009E4BEE" w:rsidRDefault="007D6CF6" w:rsidP="007D6CF6">
    <w:pPr>
      <w:pStyle w:val="Footer"/>
      <w:jc w:val="center"/>
      <w:rPr>
        <w:color w:val="808080"/>
        <w:sz w:val="20"/>
        <w:lang w:val="es-PY"/>
      </w:rPr>
    </w:pPr>
  </w:p>
  <w:p w14:paraId="31FB025A" w14:textId="6AC759DE" w:rsidR="00021278" w:rsidRPr="009E4BEE" w:rsidRDefault="007D6CF6" w:rsidP="00EA6ACE">
    <w:pPr>
      <w:tabs>
        <w:tab w:val="center" w:pos="4320"/>
        <w:tab w:val="right" w:pos="8640"/>
      </w:tabs>
      <w:spacing w:after="240" w:line="240" w:lineRule="auto"/>
      <w:rPr>
        <w:rFonts w:asciiTheme="minorHAnsi" w:hAnsiTheme="minorHAnsi"/>
        <w:color w:val="808080"/>
        <w:sz w:val="18"/>
        <w:szCs w:val="22"/>
        <w:lang w:val="es-PY"/>
      </w:rPr>
    </w:pPr>
    <w:r w:rsidRPr="009E4BEE">
      <w:rPr>
        <w:rFonts w:asciiTheme="minorHAnsi" w:hAnsiTheme="minorHAnsi" w:cstheme="minorHAnsi"/>
        <w:color w:val="808080"/>
        <w:sz w:val="18"/>
        <w:szCs w:val="18"/>
        <w:lang w:val="es-PY"/>
      </w:rPr>
      <w:t>FSCCUAPPLFM. F01(11) ESP SEP 2023</w:t>
    </w:r>
    <w:r w:rsidR="00021278" w:rsidRPr="009E4BEE">
      <w:rPr>
        <w:rFonts w:asciiTheme="minorHAnsi" w:hAnsiTheme="minorHAnsi"/>
        <w:color w:val="808080"/>
        <w:sz w:val="14"/>
        <w:szCs w:val="14"/>
        <w:lang w:val="es-PY"/>
      </w:rPr>
      <w:tab/>
    </w:r>
    <w:r w:rsidR="00021278" w:rsidRPr="009E4BEE">
      <w:rPr>
        <w:rFonts w:asciiTheme="minorHAnsi" w:hAnsiTheme="minorHAnsi"/>
        <w:color w:val="808080"/>
        <w:sz w:val="14"/>
        <w:szCs w:val="14"/>
        <w:lang w:val="es-PY"/>
      </w:rPr>
      <w:tab/>
    </w:r>
    <w:r w:rsidR="00021278" w:rsidRPr="009E4BEE">
      <w:rPr>
        <w:rFonts w:asciiTheme="minorHAnsi" w:hAnsiTheme="minorHAnsi"/>
        <w:color w:val="808080"/>
        <w:sz w:val="18"/>
        <w:szCs w:val="22"/>
        <w:lang w:val="es-PY"/>
      </w:rPr>
      <w:t xml:space="preserve">Página </w:t>
    </w:r>
    <w:r w:rsidR="00676546" w:rsidRPr="00C972F1">
      <w:rPr>
        <w:rFonts w:asciiTheme="minorHAnsi" w:hAnsiTheme="minorHAnsi"/>
        <w:color w:val="808080"/>
        <w:sz w:val="18"/>
        <w:szCs w:val="22"/>
      </w:rPr>
      <w:fldChar w:fldCharType="begin"/>
    </w:r>
    <w:r w:rsidR="00021278" w:rsidRPr="009E4BEE">
      <w:rPr>
        <w:rFonts w:asciiTheme="minorHAnsi" w:hAnsiTheme="minorHAnsi"/>
        <w:color w:val="808080"/>
        <w:sz w:val="18"/>
        <w:szCs w:val="22"/>
        <w:lang w:val="es-PY"/>
      </w:rPr>
      <w:instrText xml:space="preserve"> PAGE </w:instrText>
    </w:r>
    <w:r w:rsidR="00676546" w:rsidRPr="00C972F1">
      <w:rPr>
        <w:rFonts w:asciiTheme="minorHAnsi" w:hAnsiTheme="minorHAnsi"/>
        <w:color w:val="808080"/>
        <w:sz w:val="18"/>
        <w:szCs w:val="22"/>
      </w:rPr>
      <w:fldChar w:fldCharType="separate"/>
    </w:r>
    <w:r w:rsidR="00FA00AF" w:rsidRPr="009E4BEE">
      <w:rPr>
        <w:rFonts w:asciiTheme="minorHAnsi" w:hAnsiTheme="minorHAnsi"/>
        <w:noProof/>
        <w:color w:val="808080"/>
        <w:sz w:val="18"/>
        <w:szCs w:val="22"/>
        <w:lang w:val="es-PY"/>
      </w:rPr>
      <w:t>1</w:t>
    </w:r>
    <w:r w:rsidR="00676546" w:rsidRPr="00C972F1">
      <w:rPr>
        <w:rFonts w:asciiTheme="minorHAnsi" w:hAnsiTheme="minorHAnsi"/>
        <w:color w:val="808080"/>
        <w:sz w:val="18"/>
        <w:szCs w:val="22"/>
      </w:rPr>
      <w:fldChar w:fldCharType="end"/>
    </w:r>
    <w:r w:rsidR="00021278" w:rsidRPr="009E4BEE">
      <w:rPr>
        <w:rFonts w:asciiTheme="minorHAnsi" w:hAnsiTheme="minorHAnsi"/>
        <w:color w:val="808080"/>
        <w:sz w:val="18"/>
        <w:szCs w:val="22"/>
        <w:lang w:val="es-PY"/>
      </w:rPr>
      <w:t xml:space="preserve"> de </w:t>
    </w:r>
    <w:r w:rsidR="00676546" w:rsidRPr="00C972F1">
      <w:rPr>
        <w:rFonts w:asciiTheme="minorHAnsi" w:hAnsiTheme="minorHAnsi"/>
        <w:color w:val="808080"/>
        <w:sz w:val="18"/>
        <w:szCs w:val="22"/>
      </w:rPr>
      <w:fldChar w:fldCharType="begin"/>
    </w:r>
    <w:r w:rsidR="00021278" w:rsidRPr="009E4BEE">
      <w:rPr>
        <w:rFonts w:asciiTheme="minorHAnsi" w:hAnsiTheme="minorHAnsi"/>
        <w:color w:val="808080"/>
        <w:sz w:val="18"/>
        <w:szCs w:val="22"/>
        <w:lang w:val="es-PY"/>
      </w:rPr>
      <w:instrText xml:space="preserve"> NUMPAGES </w:instrText>
    </w:r>
    <w:r w:rsidR="00676546" w:rsidRPr="00C972F1">
      <w:rPr>
        <w:rFonts w:asciiTheme="minorHAnsi" w:hAnsiTheme="minorHAnsi"/>
        <w:color w:val="808080"/>
        <w:sz w:val="18"/>
        <w:szCs w:val="22"/>
      </w:rPr>
      <w:fldChar w:fldCharType="separate"/>
    </w:r>
    <w:r w:rsidR="00FA00AF" w:rsidRPr="009E4BEE">
      <w:rPr>
        <w:rFonts w:asciiTheme="minorHAnsi" w:hAnsiTheme="minorHAnsi"/>
        <w:noProof/>
        <w:color w:val="808080"/>
        <w:sz w:val="18"/>
        <w:szCs w:val="22"/>
        <w:lang w:val="es-PY"/>
      </w:rPr>
      <w:t>5</w:t>
    </w:r>
    <w:r w:rsidR="00676546" w:rsidRPr="00C972F1">
      <w:rPr>
        <w:rFonts w:asciiTheme="minorHAnsi" w:hAnsiTheme="minorHAnsi"/>
        <w:color w:val="808080"/>
        <w:sz w:val="18"/>
        <w:szCs w:val="22"/>
      </w:rPr>
      <w:fldChar w:fldCharType="end"/>
    </w:r>
  </w:p>
  <w:p w14:paraId="059606CC" w14:textId="77777777" w:rsidR="002042FB" w:rsidRPr="009E4BEE" w:rsidRDefault="002042FB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Arial" w:hAnsi="Arial" w:cs="Arial"/>
        <w:color w:val="44C8F5"/>
        <w:sz w:val="14"/>
        <w:szCs w:val="14"/>
        <w:lang w:val="es-PY"/>
      </w:rPr>
    </w:pPr>
  </w:p>
  <w:p w14:paraId="678F7A40" w14:textId="77777777" w:rsidR="006F1C1B" w:rsidRPr="009E4BEE" w:rsidRDefault="00E15A2D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Nor" w:hAnsi="Sansa Pro Nor" w:cs="Arial"/>
        <w:color w:val="44C8F5"/>
        <w:sz w:val="14"/>
        <w:szCs w:val="14"/>
        <w:lang w:val="es-PY"/>
      </w:rPr>
    </w:pPr>
    <w:r w:rsidRPr="009E4BEE">
      <w:rPr>
        <w:rFonts w:ascii="Sansa Pro Nor" w:hAnsi="Sansa Pro Nor" w:cs="Arial"/>
        <w:color w:val="44C8F5"/>
        <w:sz w:val="14"/>
        <w:szCs w:val="14"/>
        <w:lang w:val="es-PY"/>
      </w:rPr>
      <w:t xml:space="preserve">OFICINA </w:t>
    </w:r>
    <w:r w:rsidRPr="009E4BEE">
      <w:rPr>
        <w:rFonts w:ascii="Sansa Pro Nor" w:hAnsi="Sansa Pro Nor" w:cs="Arial"/>
        <w:color w:val="CFD5D5"/>
        <w:sz w:val="10"/>
        <w:szCs w:val="10"/>
        <w:lang w:val="es-PY"/>
      </w:rPr>
      <w:t xml:space="preserve">• </w:t>
    </w:r>
    <w:r w:rsidR="002042FB" w:rsidRPr="009E4BEE">
      <w:rPr>
        <w:rFonts w:ascii="Sansa Pro Nor" w:hAnsi="Sansa Pro Nor" w:cs="Arial"/>
        <w:color w:val="759192"/>
        <w:sz w:val="14"/>
        <w:szCs w:val="14"/>
        <w:lang w:val="es-PY"/>
      </w:rPr>
      <w:t xml:space="preserve">Meeuwenlaan 4-6 </w:t>
    </w:r>
    <w:r w:rsidRPr="009E4BEE">
      <w:rPr>
        <w:rFonts w:ascii="Sansa Pro Nor" w:hAnsi="Sansa Pro Nor" w:cs="Arial"/>
        <w:color w:val="CFD5D5"/>
        <w:sz w:val="10"/>
        <w:szCs w:val="10"/>
        <w:lang w:val="es-PY"/>
      </w:rPr>
      <w:t xml:space="preserve">• </w:t>
    </w:r>
    <w:r w:rsidR="002042FB" w:rsidRPr="009E4BEE">
      <w:rPr>
        <w:rFonts w:ascii="Sansa Pro Nor" w:hAnsi="Sansa Pro Nor" w:cs="Arial"/>
        <w:color w:val="759192"/>
        <w:sz w:val="14"/>
        <w:szCs w:val="14"/>
        <w:lang w:val="es-PY"/>
      </w:rPr>
      <w:t xml:space="preserve">8011 </w:t>
    </w:r>
    <w:r w:rsidRPr="009E4BEE">
      <w:rPr>
        <w:rFonts w:ascii="Sansa Pro Nor" w:hAnsi="Sansa Pro Nor" w:cs="Arial"/>
        <w:color w:val="CFD5D5"/>
        <w:sz w:val="10"/>
        <w:szCs w:val="10"/>
        <w:lang w:val="es-PY"/>
      </w:rPr>
      <w:t xml:space="preserve">• </w:t>
    </w:r>
    <w:r w:rsidR="002042FB" w:rsidRPr="009E4BEE">
      <w:rPr>
        <w:rFonts w:ascii="Sansa Pro Nor" w:hAnsi="Sansa Pro Nor" w:cs="Arial"/>
        <w:color w:val="759192"/>
        <w:sz w:val="14"/>
        <w:szCs w:val="14"/>
        <w:lang w:val="es-PY"/>
      </w:rPr>
      <w:t xml:space="preserve">BZ Zwolle </w:t>
    </w:r>
    <w:r w:rsidRPr="009E4BEE">
      <w:rPr>
        <w:rFonts w:ascii="Sansa Pro Nor" w:hAnsi="Sansa Pro Nor" w:cs="Arial"/>
        <w:color w:val="CFD5D5"/>
        <w:sz w:val="10"/>
        <w:szCs w:val="10"/>
        <w:lang w:val="es-PY"/>
      </w:rPr>
      <w:t xml:space="preserve">• </w:t>
    </w:r>
    <w:r w:rsidRPr="009E4BEE">
      <w:rPr>
        <w:rFonts w:ascii="Sansa Pro Nor" w:hAnsi="Sansa Pro Nor" w:cs="Arial"/>
        <w:color w:val="759192"/>
        <w:sz w:val="14"/>
        <w:szCs w:val="14"/>
        <w:lang w:val="es-PY"/>
      </w:rPr>
      <w:t xml:space="preserve">Países Bajos  </w:t>
    </w:r>
    <w:r w:rsidRPr="009E4BEE">
      <w:rPr>
        <w:rFonts w:ascii="Sansa Pro Nor" w:hAnsi="Sansa Pro Nor" w:cs="Arial"/>
        <w:color w:val="44C8F5"/>
        <w:sz w:val="14"/>
        <w:szCs w:val="14"/>
        <w:lang w:val="es-PY"/>
      </w:rPr>
      <w:t xml:space="preserve">POST </w:t>
    </w:r>
    <w:r w:rsidRPr="009E4BEE">
      <w:rPr>
        <w:rFonts w:ascii="Sansa Pro Nor" w:hAnsi="Sansa Pro Nor" w:cs="Arial"/>
        <w:color w:val="CFD5D5"/>
        <w:sz w:val="10"/>
        <w:szCs w:val="10"/>
        <w:lang w:val="es-PY"/>
      </w:rPr>
      <w:t xml:space="preserve">• </w:t>
    </w:r>
    <w:r w:rsidRPr="009E4BEE">
      <w:rPr>
        <w:rFonts w:ascii="Sansa Pro Nor" w:hAnsi="Sansa Pro Nor" w:cs="Arial"/>
        <w:color w:val="759192"/>
        <w:sz w:val="14"/>
        <w:szCs w:val="14"/>
        <w:lang w:val="es-PY"/>
      </w:rPr>
      <w:t xml:space="preserve">P.O. Box 161 </w:t>
    </w:r>
    <w:r w:rsidRPr="009E4BEE">
      <w:rPr>
        <w:rFonts w:ascii="Sansa Pro Nor" w:hAnsi="Sansa Pro Nor" w:cs="Arial"/>
        <w:color w:val="CFD5D5"/>
        <w:sz w:val="10"/>
        <w:szCs w:val="10"/>
        <w:lang w:val="es-PY"/>
      </w:rPr>
      <w:t xml:space="preserve">• </w:t>
    </w:r>
    <w:r w:rsidR="002042FB" w:rsidRPr="009E4BEE">
      <w:rPr>
        <w:rFonts w:ascii="Sansa Pro Nor" w:hAnsi="Sansa Pro Nor" w:cs="Arial"/>
        <w:color w:val="759192"/>
        <w:sz w:val="14"/>
        <w:szCs w:val="14"/>
        <w:lang w:val="es-PY"/>
      </w:rPr>
      <w:t xml:space="preserve">8000 AD </w:t>
    </w:r>
    <w:r w:rsidRPr="009E4BEE">
      <w:rPr>
        <w:rFonts w:ascii="Sansa Pro Nor" w:hAnsi="Sansa Pro Nor" w:cs="Arial"/>
        <w:color w:val="CFD5D5"/>
        <w:sz w:val="10"/>
        <w:szCs w:val="10"/>
        <w:lang w:val="es-PY"/>
      </w:rPr>
      <w:t xml:space="preserve">• </w:t>
    </w:r>
    <w:r w:rsidR="002042FB" w:rsidRPr="009E4BEE">
      <w:rPr>
        <w:rFonts w:ascii="Sansa Pro Nor" w:hAnsi="Sansa Pro Nor" w:cs="Arial"/>
        <w:color w:val="759192"/>
        <w:sz w:val="14"/>
        <w:szCs w:val="14"/>
        <w:lang w:val="es-PY"/>
      </w:rPr>
      <w:t xml:space="preserve">Zwolle </w:t>
    </w:r>
    <w:r w:rsidRPr="009E4BEE">
      <w:rPr>
        <w:rFonts w:ascii="Sansa Pro Nor" w:hAnsi="Sansa Pro Nor" w:cs="Arial"/>
        <w:color w:val="CFD5D5"/>
        <w:sz w:val="10"/>
        <w:szCs w:val="10"/>
        <w:lang w:val="es-PY"/>
      </w:rPr>
      <w:t xml:space="preserve">• </w:t>
    </w:r>
    <w:r w:rsidRPr="009E4BEE">
      <w:rPr>
        <w:rFonts w:ascii="Sansa Pro Nor" w:hAnsi="Sansa Pro Nor" w:cs="Arial"/>
        <w:color w:val="759192"/>
        <w:sz w:val="14"/>
        <w:szCs w:val="14"/>
        <w:lang w:val="es-PY"/>
      </w:rPr>
      <w:t xml:space="preserve">Países Bajos </w:t>
    </w:r>
  </w:p>
  <w:p w14:paraId="0651E7A8" w14:textId="77777777" w:rsidR="00E15A2D" w:rsidRPr="00A56B74" w:rsidRDefault="00E15A2D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Sansa Pro Nor" w:hAnsi="Sansa Pro Nor" w:cs="Latha"/>
        <w:sz w:val="24"/>
        <w:szCs w:val="24"/>
      </w:rPr>
    </w:pPr>
    <w:r w:rsidRPr="00A56B74">
      <w:rPr>
        <w:rFonts w:ascii="Sansa Pro Nor" w:hAnsi="Sansa Pro Nor" w:cs="Arial"/>
        <w:color w:val="44C8F5"/>
        <w:sz w:val="14"/>
        <w:szCs w:val="14"/>
      </w:rPr>
      <w:t xml:space="preserve">T </w:t>
    </w:r>
    <w:r w:rsidR="00B96E06" w:rsidRPr="00A56B74">
      <w:rPr>
        <w:rFonts w:ascii="Sansa Pro Nor" w:hAnsi="Sansa Pro Nor" w:cs="Arial"/>
        <w:color w:val="759192"/>
        <w:sz w:val="14"/>
        <w:szCs w:val="14"/>
      </w:rPr>
      <w:t xml:space="preserve">+31 38 4260100 </w:t>
    </w:r>
    <w:r w:rsidRPr="00A56B74">
      <w:rPr>
        <w:rFonts w:ascii="Sansa Pro Nor" w:hAnsi="Sansa Pro Nor" w:cs="Arial"/>
        <w:color w:val="CFD5D5"/>
        <w:sz w:val="10"/>
        <w:szCs w:val="10"/>
      </w:rPr>
      <w:t>•</w:t>
    </w:r>
    <w:r w:rsidRPr="00A56B74">
      <w:rPr>
        <w:rFonts w:ascii="Sansa Pro Nor" w:hAnsi="Sansa Pro Nor" w:cs="Arial"/>
        <w:color w:val="44C8F5"/>
        <w:sz w:val="14"/>
        <w:szCs w:val="14"/>
      </w:rPr>
      <w:t xml:space="preserve"> F </w:t>
    </w:r>
    <w:r w:rsidR="00B96E06" w:rsidRPr="00A56B74">
      <w:rPr>
        <w:rFonts w:ascii="Sansa Pro Nor" w:hAnsi="Sansa Pro Nor" w:cs="Arial"/>
        <w:color w:val="759192"/>
        <w:sz w:val="14"/>
        <w:szCs w:val="14"/>
      </w:rPr>
      <w:t xml:space="preserve">+31 38 4267040 </w:t>
    </w:r>
    <w:r w:rsidRPr="00A56B74">
      <w:rPr>
        <w:rFonts w:ascii="Sansa Pro Nor" w:hAnsi="Sansa Pro Nor" w:cs="Arial"/>
        <w:color w:val="CFD5D5"/>
        <w:sz w:val="10"/>
        <w:szCs w:val="10"/>
      </w:rPr>
      <w:t xml:space="preserve">• </w:t>
    </w:r>
    <w:r w:rsidR="00EB3CAC" w:rsidRPr="00A56B74">
      <w:rPr>
        <w:rFonts w:ascii="Sansa Pro Nor" w:hAnsi="Sansa Pro Nor" w:cs="Arial"/>
        <w:color w:val="759192"/>
        <w:sz w:val="14"/>
        <w:szCs w:val="14"/>
      </w:rPr>
      <w:t xml:space="preserve">certification@controlunion.com </w:t>
    </w:r>
    <w:r w:rsidRPr="00A56B74">
      <w:rPr>
        <w:rFonts w:ascii="Sansa Pro Nor" w:hAnsi="Sansa Pro Nor" w:cs="Arial"/>
        <w:color w:val="CFD5D5"/>
        <w:sz w:val="10"/>
        <w:szCs w:val="10"/>
      </w:rPr>
      <w:t xml:space="preserve">• </w:t>
    </w:r>
    <w:r w:rsidRPr="00A56B74">
      <w:rPr>
        <w:rFonts w:ascii="Sansa Pro Nor" w:hAnsi="Sansa Pro Nor" w:cs="Arial"/>
        <w:color w:val="759192"/>
        <w:sz w:val="14"/>
        <w:szCs w:val="14"/>
      </w:rPr>
      <w:t>www.controlunion.com</w:t>
    </w:r>
  </w:p>
  <w:p w14:paraId="0F30DBEB" w14:textId="77777777" w:rsidR="00E15A2D" w:rsidRPr="00A56B74" w:rsidRDefault="00E15A2D" w:rsidP="00E15A2D">
    <w:pPr>
      <w:widowControl w:val="0"/>
      <w:autoSpaceDE w:val="0"/>
      <w:autoSpaceDN w:val="0"/>
      <w:adjustRightInd w:val="0"/>
      <w:spacing w:line="139" w:lineRule="exact"/>
      <w:rPr>
        <w:rFonts w:ascii="Sansa Pro Nor" w:hAnsi="Sansa Pro Nor"/>
        <w:sz w:val="24"/>
        <w:szCs w:val="24"/>
      </w:rPr>
    </w:pPr>
  </w:p>
  <w:p w14:paraId="60718F93" w14:textId="77777777" w:rsidR="00E15A2D" w:rsidRPr="00410826" w:rsidRDefault="00E15A2D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</w:rPr>
    </w:pPr>
  </w:p>
  <w:p w14:paraId="7F9DE5FF" w14:textId="77777777" w:rsidR="00895618" w:rsidRPr="009E08BF" w:rsidRDefault="00410826" w:rsidP="00021278">
    <w:pPr>
      <w:tabs>
        <w:tab w:val="center" w:pos="4320"/>
        <w:tab w:val="right" w:pos="8640"/>
      </w:tabs>
      <w:spacing w:line="240" w:lineRule="auto"/>
      <w:jc w:val="center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noProof/>
        <w:color w:val="808080"/>
        <w:sz w:val="16"/>
        <w:szCs w:val="16"/>
        <w:lang w:val="en-US" w:eastAsia="en-US" w:bidi="si-LK"/>
      </w:rPr>
      <w:drawing>
        <wp:anchor distT="0" distB="0" distL="114300" distR="114300" simplePos="0" relativeHeight="251663360" behindDoc="1" locked="0" layoutInCell="0" allowOverlap="1" wp14:anchorId="02B10752" wp14:editId="5C7298D3">
          <wp:simplePos x="0" y="0"/>
          <wp:positionH relativeFrom="column">
            <wp:posOffset>-1067435</wp:posOffset>
          </wp:positionH>
          <wp:positionV relativeFrom="paragraph">
            <wp:posOffset>133350</wp:posOffset>
          </wp:positionV>
          <wp:extent cx="7553960" cy="355600"/>
          <wp:effectExtent l="19050" t="0" r="8890" b="0"/>
          <wp:wrapNone/>
          <wp:docPr id="1144351374" name="Afbeelding 1144351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5618" w:rsidRPr="009E08BF">
      <w:rPr>
        <w:rFonts w:ascii="Verdana" w:hAnsi="Verdana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DE48" w14:textId="77777777" w:rsidR="00BD5B64" w:rsidRDefault="00BD5B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ED87" w14:textId="77777777" w:rsidR="00065D9A" w:rsidRPr="009E4BEE" w:rsidRDefault="00065D9A" w:rsidP="00065D9A">
    <w:pPr>
      <w:pStyle w:val="Footer"/>
      <w:jc w:val="center"/>
      <w:rPr>
        <w:rFonts w:asciiTheme="minorHAnsi" w:hAnsiTheme="minorHAnsi"/>
        <w:color w:val="7F7F7F" w:themeColor="text1" w:themeTint="80"/>
        <w:sz w:val="20"/>
        <w:lang w:val="es-PY"/>
      </w:rPr>
    </w:pPr>
    <w:r w:rsidRPr="009E4BEE">
      <w:rPr>
        <w:rFonts w:asciiTheme="minorHAnsi" w:hAnsiTheme="minorHAnsi"/>
        <w:bCs/>
        <w:iCs/>
        <w:color w:val="7F7F7F" w:themeColor="text1" w:themeTint="80"/>
        <w:sz w:val="20"/>
        <w:lang w:val="es-PY"/>
      </w:rPr>
      <w:t xml:space="preserve">Coloque hojas adicionales si es necesario </w:t>
    </w:r>
  </w:p>
  <w:p w14:paraId="3B302A70" w14:textId="77777777" w:rsidR="00065D9A" w:rsidRPr="009E4BEE" w:rsidRDefault="00065D9A" w:rsidP="004A534D">
    <w:pPr>
      <w:tabs>
        <w:tab w:val="center" w:pos="4320"/>
        <w:tab w:val="right" w:pos="8640"/>
      </w:tabs>
      <w:spacing w:line="240" w:lineRule="auto"/>
      <w:rPr>
        <w:rFonts w:asciiTheme="minorHAnsi" w:hAnsiTheme="minorHAnsi"/>
        <w:color w:val="808080"/>
        <w:sz w:val="20"/>
        <w:lang w:val="es-PY"/>
      </w:rPr>
    </w:pPr>
  </w:p>
  <w:p w14:paraId="41D8CEB9" w14:textId="3F6B7EB0" w:rsidR="00EE1FD2" w:rsidRPr="00ED482D" w:rsidRDefault="00D420EF" w:rsidP="004A534D">
    <w:pPr>
      <w:tabs>
        <w:tab w:val="center" w:pos="4320"/>
        <w:tab w:val="right" w:pos="8640"/>
      </w:tabs>
      <w:spacing w:line="240" w:lineRule="auto"/>
      <w:rPr>
        <w:rFonts w:asciiTheme="minorHAnsi" w:hAnsiTheme="minorHAnsi"/>
        <w:color w:val="808080"/>
        <w:sz w:val="14"/>
        <w:szCs w:val="14"/>
        <w:lang w:val="es-ES"/>
      </w:rPr>
    </w:pPr>
    <w:r w:rsidRPr="00ED482D">
      <w:rPr>
        <w:rFonts w:asciiTheme="minorHAnsi" w:hAnsiTheme="minorHAnsi"/>
        <w:color w:val="808080"/>
        <w:sz w:val="18"/>
        <w:szCs w:val="18"/>
        <w:lang w:val="es-ES"/>
      </w:rPr>
      <w:t>FSCCUAPPLFM. F01(11) ESP SEP 2023</w:t>
    </w:r>
    <w:r w:rsidR="00EE1FD2" w:rsidRPr="00ED482D">
      <w:rPr>
        <w:rFonts w:asciiTheme="minorHAnsi" w:hAnsiTheme="minorHAnsi"/>
        <w:color w:val="808080"/>
        <w:sz w:val="14"/>
        <w:szCs w:val="14"/>
        <w:lang w:val="es-ES"/>
      </w:rPr>
      <w:tab/>
    </w:r>
    <w:r w:rsidR="00EE1FD2" w:rsidRPr="00ED482D">
      <w:rPr>
        <w:rFonts w:asciiTheme="minorHAnsi" w:hAnsiTheme="minorHAnsi"/>
        <w:color w:val="808080"/>
        <w:sz w:val="14"/>
        <w:szCs w:val="14"/>
        <w:lang w:val="es-ES"/>
      </w:rPr>
      <w:tab/>
    </w:r>
    <w:r w:rsidR="00EE1FD2" w:rsidRPr="00ED482D">
      <w:rPr>
        <w:rFonts w:asciiTheme="minorHAnsi" w:hAnsiTheme="minorHAnsi"/>
        <w:color w:val="808080"/>
        <w:sz w:val="18"/>
        <w:szCs w:val="22"/>
        <w:lang w:val="es-ES"/>
      </w:rPr>
      <w:t xml:space="preserve">Página </w:t>
    </w:r>
    <w:r w:rsidR="00676546" w:rsidRPr="005333DF">
      <w:rPr>
        <w:rFonts w:asciiTheme="minorHAnsi" w:hAnsiTheme="minorHAnsi"/>
        <w:color w:val="808080"/>
        <w:sz w:val="18"/>
        <w:szCs w:val="22"/>
      </w:rPr>
      <w:fldChar w:fldCharType="begin"/>
    </w:r>
    <w:r w:rsidR="00EE1FD2" w:rsidRPr="00ED482D">
      <w:rPr>
        <w:rFonts w:asciiTheme="minorHAnsi" w:hAnsiTheme="minorHAnsi"/>
        <w:color w:val="808080"/>
        <w:sz w:val="18"/>
        <w:szCs w:val="22"/>
        <w:lang w:val="es-ES"/>
      </w:rPr>
      <w:instrText xml:space="preserve"> PAGE </w:instrText>
    </w:r>
    <w:r w:rsidR="00676546" w:rsidRPr="005333DF">
      <w:rPr>
        <w:rFonts w:asciiTheme="minorHAnsi" w:hAnsiTheme="minorHAnsi"/>
        <w:color w:val="808080"/>
        <w:sz w:val="18"/>
        <w:szCs w:val="22"/>
      </w:rPr>
      <w:fldChar w:fldCharType="separate"/>
    </w:r>
    <w:r w:rsidR="00FA00AF" w:rsidRPr="00ED482D">
      <w:rPr>
        <w:rFonts w:asciiTheme="minorHAnsi" w:hAnsiTheme="minorHAnsi"/>
        <w:noProof/>
        <w:color w:val="808080"/>
        <w:sz w:val="18"/>
        <w:szCs w:val="22"/>
        <w:lang w:val="es-ES"/>
      </w:rPr>
      <w:t>3</w:t>
    </w:r>
    <w:r w:rsidR="00676546" w:rsidRPr="005333DF">
      <w:rPr>
        <w:rFonts w:asciiTheme="minorHAnsi" w:hAnsiTheme="minorHAnsi"/>
        <w:color w:val="808080"/>
        <w:sz w:val="18"/>
        <w:szCs w:val="22"/>
      </w:rPr>
      <w:fldChar w:fldCharType="end"/>
    </w:r>
    <w:r w:rsidR="00EE1FD2" w:rsidRPr="00ED482D">
      <w:rPr>
        <w:rFonts w:asciiTheme="minorHAnsi" w:hAnsiTheme="minorHAnsi"/>
        <w:color w:val="808080"/>
        <w:sz w:val="18"/>
        <w:szCs w:val="22"/>
        <w:lang w:val="es-ES"/>
      </w:rPr>
      <w:t xml:space="preserve"> de </w:t>
    </w:r>
    <w:r w:rsidR="00676546" w:rsidRPr="005333DF">
      <w:rPr>
        <w:rFonts w:asciiTheme="minorHAnsi" w:hAnsiTheme="minorHAnsi"/>
        <w:color w:val="808080"/>
        <w:sz w:val="18"/>
        <w:szCs w:val="22"/>
      </w:rPr>
      <w:fldChar w:fldCharType="begin"/>
    </w:r>
    <w:r w:rsidR="00EE1FD2" w:rsidRPr="00ED482D">
      <w:rPr>
        <w:rFonts w:asciiTheme="minorHAnsi" w:hAnsiTheme="minorHAnsi"/>
        <w:color w:val="808080"/>
        <w:sz w:val="18"/>
        <w:szCs w:val="22"/>
        <w:lang w:val="es-ES"/>
      </w:rPr>
      <w:instrText xml:space="preserve"> NUMPAGES </w:instrText>
    </w:r>
    <w:r w:rsidR="00676546" w:rsidRPr="005333DF">
      <w:rPr>
        <w:rFonts w:asciiTheme="minorHAnsi" w:hAnsiTheme="minorHAnsi"/>
        <w:color w:val="808080"/>
        <w:sz w:val="18"/>
        <w:szCs w:val="22"/>
      </w:rPr>
      <w:fldChar w:fldCharType="separate"/>
    </w:r>
    <w:r w:rsidR="00FA00AF" w:rsidRPr="00ED482D">
      <w:rPr>
        <w:rFonts w:asciiTheme="minorHAnsi" w:hAnsiTheme="minorHAnsi"/>
        <w:noProof/>
        <w:color w:val="808080"/>
        <w:sz w:val="18"/>
        <w:szCs w:val="22"/>
        <w:lang w:val="es-ES"/>
      </w:rPr>
      <w:t>5</w:t>
    </w:r>
    <w:r w:rsidR="00676546" w:rsidRPr="005333DF">
      <w:rPr>
        <w:rFonts w:asciiTheme="minorHAnsi" w:hAnsiTheme="minorHAnsi"/>
        <w:color w:val="808080"/>
        <w:sz w:val="18"/>
        <w:szCs w:val="22"/>
      </w:rPr>
      <w:fldChar w:fldCharType="end"/>
    </w:r>
  </w:p>
  <w:p w14:paraId="357F6659" w14:textId="77777777" w:rsidR="00EE1FD2" w:rsidRPr="00ED482D" w:rsidRDefault="00EE1FD2" w:rsidP="00E15A2D">
    <w:pPr>
      <w:widowControl w:val="0"/>
      <w:overflowPunct w:val="0"/>
      <w:autoSpaceDE w:val="0"/>
      <w:autoSpaceDN w:val="0"/>
      <w:adjustRightInd w:val="0"/>
      <w:spacing w:line="328" w:lineRule="auto"/>
      <w:ind w:right="20"/>
      <w:rPr>
        <w:rFonts w:ascii="Arial" w:hAnsi="Arial" w:cs="Arial"/>
        <w:color w:val="44C8F5"/>
        <w:sz w:val="14"/>
        <w:szCs w:val="14"/>
        <w:lang w:val="es-ES"/>
      </w:rPr>
    </w:pPr>
  </w:p>
  <w:p w14:paraId="738647AF" w14:textId="77777777" w:rsidR="00EE1FD2" w:rsidRPr="00ED482D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  <w:lang w:val="es-ES"/>
      </w:rPr>
    </w:pPr>
  </w:p>
  <w:p w14:paraId="0178FF3C" w14:textId="77777777" w:rsidR="00EE1FD2" w:rsidRPr="00ED482D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  <w:lang w:val="es-ES"/>
      </w:rPr>
    </w:pPr>
  </w:p>
  <w:p w14:paraId="19E4619D" w14:textId="77777777" w:rsidR="00EE1FD2" w:rsidRPr="00ED482D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  <w:lang w:val="es-ES"/>
      </w:rPr>
    </w:pPr>
  </w:p>
  <w:p w14:paraId="69817C15" w14:textId="77777777" w:rsidR="00EE1FD2" w:rsidRPr="00ED482D" w:rsidRDefault="00EE1FD2" w:rsidP="00E15A2D">
    <w:pPr>
      <w:widowControl w:val="0"/>
      <w:autoSpaceDE w:val="0"/>
      <w:autoSpaceDN w:val="0"/>
      <w:adjustRightInd w:val="0"/>
      <w:spacing w:line="20" w:lineRule="exact"/>
      <w:rPr>
        <w:rFonts w:ascii="Sansa Pro Nor" w:hAnsi="Sansa Pro Nor"/>
        <w:sz w:val="24"/>
        <w:szCs w:val="24"/>
        <w:lang w:val="es-ES"/>
      </w:rPr>
    </w:pPr>
  </w:p>
  <w:p w14:paraId="278211E0" w14:textId="77777777" w:rsidR="007A2136" w:rsidRDefault="004A534D">
    <w:r>
      <w:rPr>
        <w:noProof/>
        <w:lang w:eastAsia="en-US" w:bidi="si-LK"/>
      </w:rPr>
      <w:drawing>
        <wp:anchor distT="0" distB="0" distL="114300" distR="114300" simplePos="0" relativeHeight="251660800" behindDoc="1" locked="0" layoutInCell="0" allowOverlap="1" wp14:anchorId="7B3EBA09" wp14:editId="3073D332">
          <wp:simplePos x="0" y="0"/>
          <wp:positionH relativeFrom="column">
            <wp:posOffset>-1076988</wp:posOffset>
          </wp:positionH>
          <wp:positionV relativeFrom="paragraph">
            <wp:posOffset>191604</wp:posOffset>
          </wp:positionV>
          <wp:extent cx="7566495" cy="36576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49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B09D2" w14:textId="77777777" w:rsidR="00BD5B64" w:rsidRDefault="00BD5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334A" w14:textId="77777777" w:rsidR="00A02510" w:rsidRDefault="00A02510">
      <w:pPr>
        <w:spacing w:line="240" w:lineRule="auto"/>
      </w:pPr>
      <w:r>
        <w:separator/>
      </w:r>
    </w:p>
    <w:p w14:paraId="374059D4" w14:textId="77777777" w:rsidR="00A02510" w:rsidRDefault="00A02510"/>
  </w:footnote>
  <w:footnote w:type="continuationSeparator" w:id="0">
    <w:p w14:paraId="601E17C0" w14:textId="77777777" w:rsidR="00A02510" w:rsidRDefault="00A02510">
      <w:pPr>
        <w:spacing w:line="240" w:lineRule="auto"/>
      </w:pPr>
      <w:r>
        <w:continuationSeparator/>
      </w:r>
    </w:p>
    <w:p w14:paraId="7D82194E" w14:textId="77777777" w:rsidR="00A02510" w:rsidRDefault="00A025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03CF" w14:textId="0BA77D78" w:rsidR="00E15A2D" w:rsidRDefault="0003035B">
    <w:pPr>
      <w:pStyle w:val="Header"/>
    </w:pPr>
    <w:r>
      <w:rPr>
        <w:rFonts w:ascii="Times New Roman" w:hAnsi="Times New Roman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3C6BC741" wp14:editId="0D442E0E">
              <wp:simplePos x="0" y="0"/>
              <wp:positionH relativeFrom="page">
                <wp:posOffset>-635</wp:posOffset>
              </wp:positionH>
              <wp:positionV relativeFrom="page">
                <wp:posOffset>-635</wp:posOffset>
              </wp:positionV>
              <wp:extent cx="7559675" cy="71755"/>
              <wp:effectExtent l="0" t="0" r="381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EF4511" id="Rectangle 4" o:spid="_x0000_s1026" style="position:absolute;margin-left:-.05pt;margin-top:-.05pt;width:595.25pt;height:5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DC7D113" wp14:editId="34482274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77F63" id="Rectangle 3" o:spid="_x0000_s1026" style="position:absolute;margin-left:-7.4pt;margin-top:-10.9pt;width:595.25pt;height:5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5AC6BD1" wp14:editId="3FD1FFAF">
              <wp:simplePos x="0" y="0"/>
              <wp:positionH relativeFrom="page">
                <wp:posOffset>-93980</wp:posOffset>
              </wp:positionH>
              <wp:positionV relativeFrom="page">
                <wp:posOffset>-138430</wp:posOffset>
              </wp:positionV>
              <wp:extent cx="7559675" cy="71755"/>
              <wp:effectExtent l="1270" t="4445" r="1905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3C82B" id="Rectangle 2" o:spid="_x0000_s1026" style="position:absolute;margin-left:-7.4pt;margin-top:-10.9pt;width:595.25pt;height: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" o:allowincell="f" fillcolor="#44c8f5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FFB7" w14:textId="77777777" w:rsidR="00BD5B64" w:rsidRDefault="00BD5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153A8" w14:textId="66BAD455" w:rsidR="00BD5B64" w:rsidRPr="002D7D6B" w:rsidRDefault="0003035B" w:rsidP="002D7D6B">
    <w:pPr>
      <w:pStyle w:val="Header"/>
    </w:pPr>
    <w:r>
      <w:rPr>
        <w:rFonts w:ascii="Times New Roman" w:hAnsi="Times New Roman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335DADCC" wp14:editId="1CB1A95B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1270" t="0" r="190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89FC3" id="Rectangle 7" o:spid="_x0000_s1026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" o:allowincell="f" fillcolor="#44c8f5" stroked="f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2BE13F1B" wp14:editId="3520AC87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F0D3E" id="Rectangle 6" o:spid="_x0000_s1026" style="position:absolute;margin-left:-7.55pt;margin-top:-11.3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" o:allowincell="f" fillcolor="#44c8f5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F3AF" w14:textId="77777777" w:rsidR="00BD5B64" w:rsidRDefault="00BD5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4356"/>
    <w:multiLevelType w:val="hybridMultilevel"/>
    <w:tmpl w:val="1F6CFB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43CE8"/>
    <w:multiLevelType w:val="hybridMultilevel"/>
    <w:tmpl w:val="525883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08ED"/>
    <w:multiLevelType w:val="hybridMultilevel"/>
    <w:tmpl w:val="4A109C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4760"/>
    <w:multiLevelType w:val="hybridMultilevel"/>
    <w:tmpl w:val="DD9C6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232C6E"/>
    <w:multiLevelType w:val="hybridMultilevel"/>
    <w:tmpl w:val="3A30BD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9327263">
    <w:abstractNumId w:val="17"/>
  </w:num>
  <w:num w:numId="2" w16cid:durableId="1842968000">
    <w:abstractNumId w:val="3"/>
  </w:num>
  <w:num w:numId="3" w16cid:durableId="1893810118">
    <w:abstractNumId w:val="19"/>
  </w:num>
  <w:num w:numId="4" w16cid:durableId="336427610">
    <w:abstractNumId w:val="8"/>
  </w:num>
  <w:num w:numId="5" w16cid:durableId="1769109163">
    <w:abstractNumId w:val="10"/>
  </w:num>
  <w:num w:numId="6" w16cid:durableId="182939689">
    <w:abstractNumId w:val="16"/>
  </w:num>
  <w:num w:numId="7" w16cid:durableId="1144468423">
    <w:abstractNumId w:val="2"/>
  </w:num>
  <w:num w:numId="8" w16cid:durableId="601568919">
    <w:abstractNumId w:val="15"/>
  </w:num>
  <w:num w:numId="9" w16cid:durableId="1870146304">
    <w:abstractNumId w:val="9"/>
  </w:num>
  <w:num w:numId="10" w16cid:durableId="528762816">
    <w:abstractNumId w:val="18"/>
  </w:num>
  <w:num w:numId="11" w16cid:durableId="155731482">
    <w:abstractNumId w:val="11"/>
  </w:num>
  <w:num w:numId="12" w16cid:durableId="26031061">
    <w:abstractNumId w:val="20"/>
  </w:num>
  <w:num w:numId="13" w16cid:durableId="1005010696">
    <w:abstractNumId w:val="0"/>
  </w:num>
  <w:num w:numId="14" w16cid:durableId="334724359">
    <w:abstractNumId w:val="7"/>
  </w:num>
  <w:num w:numId="15" w16cid:durableId="1234194912">
    <w:abstractNumId w:val="14"/>
  </w:num>
  <w:num w:numId="16" w16cid:durableId="206142065">
    <w:abstractNumId w:val="13"/>
  </w:num>
  <w:num w:numId="17" w16cid:durableId="456027064">
    <w:abstractNumId w:val="1"/>
  </w:num>
  <w:num w:numId="18" w16cid:durableId="1417748163">
    <w:abstractNumId w:val="12"/>
  </w:num>
  <w:num w:numId="19" w16cid:durableId="1936939341">
    <w:abstractNumId w:val="5"/>
  </w:num>
  <w:num w:numId="20" w16cid:durableId="1145119346">
    <w:abstractNumId w:val="4"/>
  </w:num>
  <w:num w:numId="21" w16cid:durableId="166077124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9" w:dllVersion="512" w:checkStyle="1"/>
  <w:proofState w:spelling="clean" w:grammar="clean"/>
  <w:attachedTemplate r:id="rId1"/>
  <w:defaultTabStop w:val="567"/>
  <w:autoHyphenation/>
  <w:hyphenationZone w:val="142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80"/>
    <w:rsid w:val="00007E00"/>
    <w:rsid w:val="00015380"/>
    <w:rsid w:val="00021278"/>
    <w:rsid w:val="000223F4"/>
    <w:rsid w:val="0003035B"/>
    <w:rsid w:val="00037788"/>
    <w:rsid w:val="00055275"/>
    <w:rsid w:val="00065D9A"/>
    <w:rsid w:val="00074C2F"/>
    <w:rsid w:val="0008159E"/>
    <w:rsid w:val="00090B4C"/>
    <w:rsid w:val="000A0AB1"/>
    <w:rsid w:val="000A5B7D"/>
    <w:rsid w:val="000C7400"/>
    <w:rsid w:val="000D6A63"/>
    <w:rsid w:val="000E0A76"/>
    <w:rsid w:val="000F2F56"/>
    <w:rsid w:val="00102FBF"/>
    <w:rsid w:val="0011693A"/>
    <w:rsid w:val="001454EF"/>
    <w:rsid w:val="0014649E"/>
    <w:rsid w:val="00155C0E"/>
    <w:rsid w:val="00164DC0"/>
    <w:rsid w:val="00166F86"/>
    <w:rsid w:val="0019098A"/>
    <w:rsid w:val="00193B71"/>
    <w:rsid w:val="00193E13"/>
    <w:rsid w:val="001B422D"/>
    <w:rsid w:val="001C7F05"/>
    <w:rsid w:val="001E067F"/>
    <w:rsid w:val="001F3552"/>
    <w:rsid w:val="001F4A15"/>
    <w:rsid w:val="002042FB"/>
    <w:rsid w:val="00204824"/>
    <w:rsid w:val="00212416"/>
    <w:rsid w:val="00216083"/>
    <w:rsid w:val="00225012"/>
    <w:rsid w:val="00230439"/>
    <w:rsid w:val="00250A57"/>
    <w:rsid w:val="002523B4"/>
    <w:rsid w:val="002557EF"/>
    <w:rsid w:val="00255931"/>
    <w:rsid w:val="00263DC6"/>
    <w:rsid w:val="00263FF5"/>
    <w:rsid w:val="00265C14"/>
    <w:rsid w:val="00296ACC"/>
    <w:rsid w:val="002C3225"/>
    <w:rsid w:val="002C6D89"/>
    <w:rsid w:val="002C7BDD"/>
    <w:rsid w:val="002D7D6B"/>
    <w:rsid w:val="002E02F9"/>
    <w:rsid w:val="002E7DED"/>
    <w:rsid w:val="002F4395"/>
    <w:rsid w:val="002F56BC"/>
    <w:rsid w:val="00300F76"/>
    <w:rsid w:val="003237EC"/>
    <w:rsid w:val="00330AB9"/>
    <w:rsid w:val="00336252"/>
    <w:rsid w:val="003405AC"/>
    <w:rsid w:val="003578B6"/>
    <w:rsid w:val="00361F20"/>
    <w:rsid w:val="003738F9"/>
    <w:rsid w:val="0038264E"/>
    <w:rsid w:val="00384888"/>
    <w:rsid w:val="00390605"/>
    <w:rsid w:val="00395C63"/>
    <w:rsid w:val="003A0C86"/>
    <w:rsid w:val="003A2948"/>
    <w:rsid w:val="003B34B0"/>
    <w:rsid w:val="003D6BCC"/>
    <w:rsid w:val="003E2656"/>
    <w:rsid w:val="003F0B85"/>
    <w:rsid w:val="003F2F26"/>
    <w:rsid w:val="00401A95"/>
    <w:rsid w:val="00410826"/>
    <w:rsid w:val="004319FD"/>
    <w:rsid w:val="00437675"/>
    <w:rsid w:val="00447038"/>
    <w:rsid w:val="00460F40"/>
    <w:rsid w:val="004662FB"/>
    <w:rsid w:val="004A534D"/>
    <w:rsid w:val="004F07F4"/>
    <w:rsid w:val="00500B7E"/>
    <w:rsid w:val="005244E5"/>
    <w:rsid w:val="0052768E"/>
    <w:rsid w:val="00531A9A"/>
    <w:rsid w:val="005333DF"/>
    <w:rsid w:val="0053422C"/>
    <w:rsid w:val="005474A6"/>
    <w:rsid w:val="00562BC1"/>
    <w:rsid w:val="00565AE7"/>
    <w:rsid w:val="00572B9B"/>
    <w:rsid w:val="00574270"/>
    <w:rsid w:val="00580F31"/>
    <w:rsid w:val="00581B3E"/>
    <w:rsid w:val="00585C1C"/>
    <w:rsid w:val="00586EFF"/>
    <w:rsid w:val="005A0F3E"/>
    <w:rsid w:val="005D43B6"/>
    <w:rsid w:val="00607789"/>
    <w:rsid w:val="00621A21"/>
    <w:rsid w:val="0062504E"/>
    <w:rsid w:val="0063402B"/>
    <w:rsid w:val="006520D1"/>
    <w:rsid w:val="00676546"/>
    <w:rsid w:val="00687D44"/>
    <w:rsid w:val="006954CD"/>
    <w:rsid w:val="006A7E67"/>
    <w:rsid w:val="006B42BE"/>
    <w:rsid w:val="006B7690"/>
    <w:rsid w:val="006D722E"/>
    <w:rsid w:val="006E5474"/>
    <w:rsid w:val="006E7A30"/>
    <w:rsid w:val="006F1C1B"/>
    <w:rsid w:val="006F258D"/>
    <w:rsid w:val="006F48F1"/>
    <w:rsid w:val="0070324F"/>
    <w:rsid w:val="00716D3A"/>
    <w:rsid w:val="00725A78"/>
    <w:rsid w:val="007509C6"/>
    <w:rsid w:val="00751DA9"/>
    <w:rsid w:val="007842A6"/>
    <w:rsid w:val="007A2136"/>
    <w:rsid w:val="007D6CF6"/>
    <w:rsid w:val="007E4096"/>
    <w:rsid w:val="00826ED0"/>
    <w:rsid w:val="00840361"/>
    <w:rsid w:val="00843374"/>
    <w:rsid w:val="00843813"/>
    <w:rsid w:val="008777CE"/>
    <w:rsid w:val="00894322"/>
    <w:rsid w:val="00895618"/>
    <w:rsid w:val="008A27CE"/>
    <w:rsid w:val="008B01FD"/>
    <w:rsid w:val="008B7C99"/>
    <w:rsid w:val="008C0F9D"/>
    <w:rsid w:val="008E38B7"/>
    <w:rsid w:val="008F2D2C"/>
    <w:rsid w:val="008F5261"/>
    <w:rsid w:val="00905E66"/>
    <w:rsid w:val="00916423"/>
    <w:rsid w:val="009245BF"/>
    <w:rsid w:val="00934C87"/>
    <w:rsid w:val="00935799"/>
    <w:rsid w:val="009716D3"/>
    <w:rsid w:val="00985232"/>
    <w:rsid w:val="009865C2"/>
    <w:rsid w:val="009A2A6C"/>
    <w:rsid w:val="009D7A57"/>
    <w:rsid w:val="009E08BF"/>
    <w:rsid w:val="009E4BEE"/>
    <w:rsid w:val="009E6A28"/>
    <w:rsid w:val="009E7080"/>
    <w:rsid w:val="009F412C"/>
    <w:rsid w:val="00A02510"/>
    <w:rsid w:val="00A02CBD"/>
    <w:rsid w:val="00A060A5"/>
    <w:rsid w:val="00A106F5"/>
    <w:rsid w:val="00A261BE"/>
    <w:rsid w:val="00A34533"/>
    <w:rsid w:val="00A351DB"/>
    <w:rsid w:val="00A40C2A"/>
    <w:rsid w:val="00A43A46"/>
    <w:rsid w:val="00A45EBD"/>
    <w:rsid w:val="00A545B1"/>
    <w:rsid w:val="00A56B74"/>
    <w:rsid w:val="00A61FBC"/>
    <w:rsid w:val="00A83E4A"/>
    <w:rsid w:val="00AA2C15"/>
    <w:rsid w:val="00AB4B88"/>
    <w:rsid w:val="00AC1054"/>
    <w:rsid w:val="00AC6136"/>
    <w:rsid w:val="00AE4568"/>
    <w:rsid w:val="00AF6EC5"/>
    <w:rsid w:val="00AF739C"/>
    <w:rsid w:val="00AF7B55"/>
    <w:rsid w:val="00B01707"/>
    <w:rsid w:val="00B139D4"/>
    <w:rsid w:val="00B25723"/>
    <w:rsid w:val="00B44D58"/>
    <w:rsid w:val="00B45821"/>
    <w:rsid w:val="00B45D69"/>
    <w:rsid w:val="00B77AA8"/>
    <w:rsid w:val="00B836B9"/>
    <w:rsid w:val="00B96E06"/>
    <w:rsid w:val="00BA5292"/>
    <w:rsid w:val="00BB14D5"/>
    <w:rsid w:val="00BC44F7"/>
    <w:rsid w:val="00BD36DB"/>
    <w:rsid w:val="00BD5B64"/>
    <w:rsid w:val="00BE4B5C"/>
    <w:rsid w:val="00BE752E"/>
    <w:rsid w:val="00BF0459"/>
    <w:rsid w:val="00BF3012"/>
    <w:rsid w:val="00C1145B"/>
    <w:rsid w:val="00C37678"/>
    <w:rsid w:val="00C42436"/>
    <w:rsid w:val="00C51159"/>
    <w:rsid w:val="00C63E1B"/>
    <w:rsid w:val="00C76DE6"/>
    <w:rsid w:val="00C9005D"/>
    <w:rsid w:val="00C92B72"/>
    <w:rsid w:val="00C972F1"/>
    <w:rsid w:val="00CA0024"/>
    <w:rsid w:val="00CA217F"/>
    <w:rsid w:val="00CA557E"/>
    <w:rsid w:val="00CC7F16"/>
    <w:rsid w:val="00CE4176"/>
    <w:rsid w:val="00D048E2"/>
    <w:rsid w:val="00D1342B"/>
    <w:rsid w:val="00D33B7B"/>
    <w:rsid w:val="00D40113"/>
    <w:rsid w:val="00D420EF"/>
    <w:rsid w:val="00D50BDF"/>
    <w:rsid w:val="00D6386D"/>
    <w:rsid w:val="00D92A0A"/>
    <w:rsid w:val="00D960B3"/>
    <w:rsid w:val="00DA11F7"/>
    <w:rsid w:val="00DA7F7B"/>
    <w:rsid w:val="00DB2607"/>
    <w:rsid w:val="00DD273B"/>
    <w:rsid w:val="00DD4DA6"/>
    <w:rsid w:val="00E066B2"/>
    <w:rsid w:val="00E15A2D"/>
    <w:rsid w:val="00E3545A"/>
    <w:rsid w:val="00E47C54"/>
    <w:rsid w:val="00E567EB"/>
    <w:rsid w:val="00E632AE"/>
    <w:rsid w:val="00E97A12"/>
    <w:rsid w:val="00EA31DE"/>
    <w:rsid w:val="00EA6ACE"/>
    <w:rsid w:val="00EB3CAC"/>
    <w:rsid w:val="00EC7948"/>
    <w:rsid w:val="00ED1381"/>
    <w:rsid w:val="00ED482D"/>
    <w:rsid w:val="00EE1FD2"/>
    <w:rsid w:val="00EE3FE1"/>
    <w:rsid w:val="00EE4950"/>
    <w:rsid w:val="00EF0527"/>
    <w:rsid w:val="00F13AF8"/>
    <w:rsid w:val="00F30B0F"/>
    <w:rsid w:val="00F30EEF"/>
    <w:rsid w:val="00F5063A"/>
    <w:rsid w:val="00F740BD"/>
    <w:rsid w:val="00F8092D"/>
    <w:rsid w:val="00F872E4"/>
    <w:rsid w:val="00F946AD"/>
    <w:rsid w:val="00FA00AF"/>
    <w:rsid w:val="00FE6FCF"/>
    <w:rsid w:val="00FF600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DC9F2C"/>
  <w15:docId w15:val="{61564624-DCD7-4D60-AA6A-3226F26A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6B2"/>
    <w:pPr>
      <w:spacing w:line="300" w:lineRule="exact"/>
      <w:jc w:val="both"/>
    </w:pPr>
    <w:rPr>
      <w:rFonts w:ascii="ScalaSans" w:hAnsi="ScalaSans"/>
      <w:sz w:val="23"/>
      <w:lang w:val="en-GB" w:eastAsia="nl-NL"/>
    </w:rPr>
  </w:style>
  <w:style w:type="paragraph" w:styleId="Heading1">
    <w:name w:val="heading 1"/>
    <w:aliases w:val="Hoofdstukkop"/>
    <w:basedOn w:val="Normal"/>
    <w:next w:val="Normal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Heading2">
    <w:name w:val="heading 2"/>
    <w:aliases w:val="Paragraafkop"/>
    <w:basedOn w:val="Normal"/>
    <w:next w:val="Normal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Heading3">
    <w:name w:val="heading 3"/>
    <w:aliases w:val="Subparagraafkop"/>
    <w:basedOn w:val="Normal"/>
    <w:next w:val="Normal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Heading4">
    <w:name w:val="heading 4"/>
    <w:basedOn w:val="Normal"/>
    <w:next w:val="Normal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Heading5">
    <w:name w:val="heading 5"/>
    <w:basedOn w:val="Normal"/>
    <w:next w:val="Normal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CA217F"/>
    <w:pPr>
      <w:tabs>
        <w:tab w:val="center" w:pos="4536"/>
        <w:tab w:val="right" w:pos="9072"/>
      </w:tabs>
    </w:pPr>
  </w:style>
  <w:style w:type="character" w:styleId="PageNumber">
    <w:name w:val="page number"/>
    <w:semiHidden/>
    <w:rsid w:val="00CA217F"/>
    <w:rPr>
      <w:rFonts w:ascii="ScalaSans" w:hAnsi="ScalaSans"/>
      <w:sz w:val="23"/>
    </w:rPr>
  </w:style>
  <w:style w:type="paragraph" w:styleId="BodyTextIndent">
    <w:name w:val="Body Text Indent"/>
    <w:basedOn w:val="Normal"/>
    <w:link w:val="BodyTextIndentChar"/>
    <w:semiHidden/>
    <w:rsid w:val="00CA217F"/>
    <w:pPr>
      <w:ind w:firstLine="567"/>
      <w:jc w:val="left"/>
    </w:pPr>
  </w:style>
  <w:style w:type="character" w:styleId="Hyperlink">
    <w:name w:val="Hyperlink"/>
    <w:semiHidden/>
    <w:rsid w:val="00CA217F"/>
    <w:rPr>
      <w:color w:val="0000FF"/>
      <w:u w:val="single"/>
    </w:rPr>
  </w:style>
  <w:style w:type="character" w:styleId="FollowedHyperlink">
    <w:name w:val="FollowedHyperlink"/>
    <w:semiHidden/>
    <w:rsid w:val="00CA217F"/>
    <w:rPr>
      <w:color w:val="800080"/>
      <w:u w:val="single"/>
    </w:rPr>
  </w:style>
  <w:style w:type="paragraph" w:styleId="BodyText">
    <w:name w:val="Body Text"/>
    <w:basedOn w:val="Normal"/>
    <w:semiHidden/>
    <w:rsid w:val="00CA217F"/>
    <w:pPr>
      <w:jc w:val="left"/>
    </w:pPr>
    <w:rPr>
      <w:rFonts w:ascii="Arial" w:hAnsi="Arial"/>
    </w:rPr>
  </w:style>
  <w:style w:type="paragraph" w:styleId="DocumentMap">
    <w:name w:val="Document Map"/>
    <w:basedOn w:val="Normal"/>
    <w:semiHidden/>
    <w:rsid w:val="00CA217F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CA217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217F"/>
    <w:rPr>
      <w:sz w:val="16"/>
    </w:rPr>
  </w:style>
  <w:style w:type="paragraph" w:styleId="CommentText">
    <w:name w:val="annotation text"/>
    <w:basedOn w:val="Normal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Text">
    <w:name w:val="endnote text"/>
    <w:basedOn w:val="Normal"/>
    <w:link w:val="EndnoteTextChar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BodyText2">
    <w:name w:val="Body Text 2"/>
    <w:basedOn w:val="Normal"/>
    <w:semiHidden/>
    <w:rsid w:val="00CA217F"/>
    <w:pPr>
      <w:jc w:val="left"/>
    </w:pPr>
    <w:rPr>
      <w:rFonts w:ascii="Arial" w:hAnsi="Arial"/>
      <w:sz w:val="24"/>
    </w:rPr>
  </w:style>
  <w:style w:type="paragraph" w:styleId="BodyText3">
    <w:name w:val="Body Text 3"/>
    <w:basedOn w:val="Normal"/>
    <w:link w:val="BodyText3Char"/>
    <w:semiHidden/>
    <w:rsid w:val="00CA217F"/>
    <w:pPr>
      <w:jc w:val="left"/>
    </w:pPr>
    <w:rPr>
      <w:rFonts w:ascii="Arial" w:hAnsi="Arial"/>
      <w:b/>
      <w:sz w:val="28"/>
    </w:rPr>
  </w:style>
  <w:style w:type="paragraph" w:styleId="FootnoteText">
    <w:name w:val="footnote text"/>
    <w:basedOn w:val="Normal"/>
    <w:semiHidden/>
    <w:rsid w:val="00CA217F"/>
    <w:rPr>
      <w:sz w:val="20"/>
    </w:rPr>
  </w:style>
  <w:style w:type="character" w:styleId="FootnoteReference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Normal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BodyTextIndentChar">
    <w:name w:val="Body Text Indent Char"/>
    <w:link w:val="BodyTextIndent"/>
    <w:semiHidden/>
    <w:rsid w:val="00A40C2A"/>
    <w:rPr>
      <w:rFonts w:ascii="ScalaSans" w:hAnsi="ScalaSans"/>
      <w:sz w:val="23"/>
      <w:lang w:val="en-GB"/>
    </w:rPr>
  </w:style>
  <w:style w:type="character" w:customStyle="1" w:styleId="BodyText3Char">
    <w:name w:val="Body Text 3 Char"/>
    <w:link w:val="BodyText3"/>
    <w:semiHidden/>
    <w:rsid w:val="00895618"/>
    <w:rPr>
      <w:rFonts w:ascii="Arial" w:hAnsi="Arial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DefaultParagraphFon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Normal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Normal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leGrid">
    <w:name w:val="Table Grid"/>
    <w:basedOn w:val="TableNormal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Normal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Normal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DefaultParagraphFon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DefaultParagraphFon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DefaultParagraphFon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9E7080"/>
    <w:rPr>
      <w:rFonts w:ascii="Courier New" w:hAnsi="Courier New"/>
      <w:snapToGrid w:val="0"/>
      <w:sz w:val="24"/>
      <w:lang w:val="en-AU" w:bidi="ar-SA"/>
    </w:rPr>
  </w:style>
  <w:style w:type="table" w:styleId="PlainTable5">
    <w:name w:val="Plain Table 5"/>
    <w:basedOn w:val="TableNormal"/>
    <w:uiPriority w:val="45"/>
    <w:rsid w:val="00B0170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A0F3E"/>
    <w:pPr>
      <w:ind w:left="720"/>
      <w:contextualSpacing/>
    </w:pPr>
  </w:style>
  <w:style w:type="paragraph" w:styleId="Revision">
    <w:name w:val="Revision"/>
    <w:hidden/>
    <w:uiPriority w:val="99"/>
    <w:semiHidden/>
    <w:rsid w:val="00C76DE6"/>
    <w:rPr>
      <w:rFonts w:ascii="ScalaSans" w:hAnsi="ScalaSans"/>
      <w:sz w:val="23"/>
      <w:lang w:val="en-GB" w:eastAsia="nl-NL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E456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E4B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ertification@controlunion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onnect.fsc.org/document-centre/documents/resource/27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7FC9F6BD1E44C9E3FFE1B78FEB532" ma:contentTypeVersion="20" ma:contentTypeDescription="Create a new document." ma:contentTypeScope="" ma:versionID="37cf342bff7fefe561c0d7d4821bccb5">
  <xsd:schema xmlns:xsd="http://www.w3.org/2001/XMLSchema" xmlns:xs="http://www.w3.org/2001/XMLSchema" xmlns:p="http://schemas.microsoft.com/office/2006/metadata/properties" xmlns:ns2="767e202e-f240-480e-93f3-fe716dc99988" xmlns:ns3="2a52ab17-9085-4736-abc0-d5b5902bae95" targetNamespace="http://schemas.microsoft.com/office/2006/metadata/properties" ma:root="true" ma:fieldsID="aecefbf66c7e49b4e202ccaf1f1b0bb9" ns2:_="" ns3:_="">
    <xsd:import namespace="767e202e-f240-480e-93f3-fe716dc99988"/>
    <xsd:import namespace="2a52ab17-9085-4736-abc0-d5b5902bae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Harmonizedvers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2ab17-9085-4736-abc0-d5b5902ba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armonizedversionnumber" ma:index="27" nillable="true" ma:displayName="Harmonized version number" ma:format="Dropdown" ma:internalName="Harmonizedversion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e202e-f240-480e-93f3-fe716dc99988" xsi:nil="true"/>
    <lcf76f155ced4ddcb4097134ff3c332f xmlns="2a52ab17-9085-4736-abc0-d5b5902bae95">
      <Terms xmlns="http://schemas.microsoft.com/office/infopath/2007/PartnerControls"/>
    </lcf76f155ced4ddcb4097134ff3c332f>
    <_Flow_SignoffStatus xmlns="2a52ab17-9085-4736-abc0-d5b5902bae95" xsi:nil="true"/>
    <Harmonizedversionnumber xmlns="2a52ab17-9085-4736-abc0-d5b5902bae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52252-B41F-44E4-8302-470891725CBF}"/>
</file>

<file path=customXml/itemProps2.xml><?xml version="1.0" encoding="utf-8"?>
<ds:datastoreItem xmlns:ds="http://schemas.openxmlformats.org/officeDocument/2006/customXml" ds:itemID="{9AEF6E30-104E-4F83-8A04-E814801B7A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C37809-5B91-4100-8EB1-00E6F08C2040}">
  <ds:schemaRefs>
    <ds:schemaRef ds:uri="http://schemas.microsoft.com/office/2006/metadata/properties"/>
    <ds:schemaRef ds:uri="http://schemas.microsoft.com/office/infopath/2007/PartnerControls"/>
    <ds:schemaRef ds:uri="b87134eb-311a-4944-87b6-4806db28783a"/>
    <ds:schemaRef ds:uri="767e202e-f240-480e-93f3-fe716dc99988"/>
  </ds:schemaRefs>
</ds:datastoreItem>
</file>

<file path=customXml/itemProps4.xml><?xml version="1.0" encoding="utf-8"?>
<ds:datastoreItem xmlns:ds="http://schemas.openxmlformats.org/officeDocument/2006/customXml" ds:itemID="{6A747655-EC2D-42D2-A172-C7943B2D9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</Template>
  <TotalTime>1</TotalTime>
  <Pages>6</Pages>
  <Words>1325</Words>
  <Characters>7638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English</vt:lpstr>
    </vt:vector>
  </TitlesOfParts>
  <Company>Skal International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Spanish</dc:title>
  <dc:subject/>
  <dc:creator>MP</dc:creator>
  <cp:keywords/>
  <cp:lastModifiedBy>Patricia Ibañez</cp:lastModifiedBy>
  <cp:revision>2</cp:revision>
  <cp:lastPrinted>2023-08-12T16:26:00Z</cp:lastPrinted>
  <dcterms:created xsi:type="dcterms:W3CDTF">2025-02-19T13:13:00Z</dcterms:created>
  <dcterms:modified xsi:type="dcterms:W3CDTF">2025-02-19T13:13:00Z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0x01010047A7FC9F6BD1E44C9E3FFE1B78FEB532</vt:lpwstr>
  </property>
  <property fmtid="{D5CDD505-2E9C-101B-9397-08002B2CF9AE}" pid="3" name="TaxKeyword">
    <vt:lpwstr/>
  </property>
  <property fmtid="{D5CDD505-2E9C-101B-9397-08002B2CF9AE}" pid="4" name="j95cc2367e2c4418b51d330be087e1da0">
    <vt:lpwstr/>
  </property>
  <property fmtid="{D5CDD505-2E9C-101B-9397-08002B2CF9AE}" pid="5" name="Locatie">
    <vt:lpwstr/>
  </property>
  <property fmtid="{D5CDD505-2E9C-101B-9397-08002B2CF9AE}" pid="6" name="c5d46ed3d8c44f49869abef99ea4200c">
    <vt:lpwstr/>
  </property>
  <property fmtid="{D5CDD505-2E9C-101B-9397-08002B2CF9AE}" pid="7" name="a8f25ea29a344cc588ec2f75c1a67b08">
    <vt:lpwstr/>
  </property>
  <property fmtid="{D5CDD505-2E9C-101B-9397-08002B2CF9AE}" pid="8" name="Country Recruitment">
    <vt:lpwstr/>
  </property>
  <property fmtid="{D5CDD505-2E9C-101B-9397-08002B2CF9AE}" pid="9" name="PositionRecruitment">
    <vt:lpwstr/>
  </property>
  <property fmtid="{D5CDD505-2E9C-101B-9397-08002B2CF9AE}" pid="10" name="Order">
    <vt:r8>4111200</vt:r8>
  </property>
  <property fmtid="{D5CDD505-2E9C-101B-9397-08002B2CF9AE}" pid="11" name="MSIP_Label_d2726d3b-6796-48f5-a53d-57abbe9f0891_Enabled">
    <vt:lpwstr>true</vt:lpwstr>
  </property>
  <property fmtid="{D5CDD505-2E9C-101B-9397-08002B2CF9AE}" pid="12" name="MSIP_Label_d2726d3b-6796-48f5-a53d-57abbe9f0891_SetDate">
    <vt:lpwstr>2022-04-06T16:31:18Z</vt:lpwstr>
  </property>
  <property fmtid="{D5CDD505-2E9C-101B-9397-08002B2CF9AE}" pid="13" name="MSIP_Label_d2726d3b-6796-48f5-a53d-57abbe9f0891_Method">
    <vt:lpwstr>Standard</vt:lpwstr>
  </property>
  <property fmtid="{D5CDD505-2E9C-101B-9397-08002B2CF9AE}" pid="14" name="MSIP_Label_d2726d3b-6796-48f5-a53d-57abbe9f0891_Name">
    <vt:lpwstr>Unclassified</vt:lpwstr>
  </property>
  <property fmtid="{D5CDD505-2E9C-101B-9397-08002B2CF9AE}" pid="15" name="MSIP_Label_d2726d3b-6796-48f5-a53d-57abbe9f0891_SiteId">
    <vt:lpwstr>4fc2f3aa-31c4-4dcb-b719-c6c16393e9d3</vt:lpwstr>
  </property>
  <property fmtid="{D5CDD505-2E9C-101B-9397-08002B2CF9AE}" pid="16" name="MSIP_Label_d2726d3b-6796-48f5-a53d-57abbe9f0891_ActionId">
    <vt:lpwstr>ca82007a-5a9d-402b-8131-ca2bd30bdd02</vt:lpwstr>
  </property>
  <property fmtid="{D5CDD505-2E9C-101B-9397-08002B2CF9AE}" pid="17" name="MSIP_Label_d2726d3b-6796-48f5-a53d-57abbe9f0891_ContentBits">
    <vt:lpwstr>0</vt:lpwstr>
  </property>
  <property fmtid="{D5CDD505-2E9C-101B-9397-08002B2CF9AE}" pid="18" name="MediaServiceImageTags">
    <vt:lpwstr/>
  </property>
</Properties>
</file>